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7355A" w14:paraId="1E72B06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9CA4C8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0E6B9C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7355A" w14:paraId="6F9E882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0E5814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7355A" w14:paraId="4FF8C83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D9C21E" w14:textId="77777777"/>
        </w:tc>
      </w:tr>
      <w:tr w:rsidR="00997775" w:rsidTr="0057355A" w14:paraId="7148A39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6270071" w14:textId="77777777"/>
        </w:tc>
      </w:tr>
      <w:tr w:rsidR="00997775" w:rsidTr="0057355A" w14:paraId="430343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B824E8" w14:textId="77777777"/>
        </w:tc>
        <w:tc>
          <w:tcPr>
            <w:tcW w:w="7654" w:type="dxa"/>
            <w:gridSpan w:val="2"/>
          </w:tcPr>
          <w:p w:rsidR="00997775" w:rsidRDefault="00997775" w14:paraId="556C9E57" w14:textId="77777777"/>
        </w:tc>
      </w:tr>
      <w:tr w:rsidR="0057355A" w:rsidTr="0057355A" w14:paraId="7F3E19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355A" w:rsidP="0057355A" w:rsidRDefault="0057355A" w14:paraId="6F311713" w14:textId="7FAF7B84">
            <w:pPr>
              <w:rPr>
                <w:b/>
              </w:rPr>
            </w:pPr>
            <w:r>
              <w:rPr>
                <w:b/>
              </w:rPr>
              <w:t>31 490</w:t>
            </w:r>
          </w:p>
        </w:tc>
        <w:tc>
          <w:tcPr>
            <w:tcW w:w="7654" w:type="dxa"/>
            <w:gridSpan w:val="2"/>
          </w:tcPr>
          <w:p w:rsidR="0057355A" w:rsidP="0057355A" w:rsidRDefault="0057355A" w14:paraId="494F38AD" w14:textId="64598CB2">
            <w:pPr>
              <w:rPr>
                <w:b/>
              </w:rPr>
            </w:pPr>
            <w:r w:rsidRPr="00955CDD">
              <w:rPr>
                <w:b/>
                <w:bCs/>
              </w:rPr>
              <w:t>Vernieuwing van de rijksdienst</w:t>
            </w:r>
          </w:p>
        </w:tc>
      </w:tr>
      <w:tr w:rsidR="0057355A" w:rsidTr="0057355A" w14:paraId="052DC6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355A" w:rsidP="0057355A" w:rsidRDefault="0057355A" w14:paraId="0C68A068" w14:textId="77777777"/>
        </w:tc>
        <w:tc>
          <w:tcPr>
            <w:tcW w:w="7654" w:type="dxa"/>
            <w:gridSpan w:val="2"/>
          </w:tcPr>
          <w:p w:rsidR="0057355A" w:rsidP="0057355A" w:rsidRDefault="0057355A" w14:paraId="24DE74A6" w14:textId="77777777"/>
        </w:tc>
      </w:tr>
      <w:tr w:rsidR="0057355A" w:rsidTr="0057355A" w14:paraId="1F01AB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355A" w:rsidP="0057355A" w:rsidRDefault="0057355A" w14:paraId="4837CB13" w14:textId="77777777"/>
        </w:tc>
        <w:tc>
          <w:tcPr>
            <w:tcW w:w="7654" w:type="dxa"/>
            <w:gridSpan w:val="2"/>
          </w:tcPr>
          <w:p w:rsidR="0057355A" w:rsidP="0057355A" w:rsidRDefault="0057355A" w14:paraId="1F7678B6" w14:textId="77777777"/>
        </w:tc>
      </w:tr>
      <w:tr w:rsidR="0057355A" w:rsidTr="0057355A" w14:paraId="46F8DA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355A" w:rsidP="0057355A" w:rsidRDefault="0057355A" w14:paraId="1E2398E3" w14:textId="602194E7">
            <w:pPr>
              <w:rPr>
                <w:b/>
              </w:rPr>
            </w:pPr>
            <w:r>
              <w:rPr>
                <w:b/>
              </w:rPr>
              <w:t>Nr. 36</w:t>
            </w:r>
            <w:r>
              <w:rPr>
                <w:b/>
              </w:rPr>
              <w:t>9</w:t>
            </w:r>
          </w:p>
        </w:tc>
        <w:tc>
          <w:tcPr>
            <w:tcW w:w="7654" w:type="dxa"/>
            <w:gridSpan w:val="2"/>
          </w:tcPr>
          <w:p w:rsidR="0057355A" w:rsidP="0057355A" w:rsidRDefault="0057355A" w14:paraId="56AD072B" w14:textId="2B2964A7">
            <w:pPr>
              <w:rPr>
                <w:b/>
              </w:rPr>
            </w:pPr>
            <w:r>
              <w:rPr>
                <w:b/>
              </w:rPr>
              <w:t>MOTIE VAN HET LID</w:t>
            </w:r>
            <w:r>
              <w:rPr>
                <w:b/>
              </w:rPr>
              <w:t xml:space="preserve"> BAUDET</w:t>
            </w:r>
          </w:p>
        </w:tc>
      </w:tr>
      <w:tr w:rsidR="0057355A" w:rsidTr="0057355A" w14:paraId="0D72F5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355A" w:rsidP="0057355A" w:rsidRDefault="0057355A" w14:paraId="53D51834" w14:textId="77777777"/>
        </w:tc>
        <w:tc>
          <w:tcPr>
            <w:tcW w:w="7654" w:type="dxa"/>
            <w:gridSpan w:val="2"/>
          </w:tcPr>
          <w:p w:rsidR="0057355A" w:rsidP="0057355A" w:rsidRDefault="0057355A" w14:paraId="310E522A" w14:textId="5CAD58C0">
            <w:r>
              <w:t>Voorgesteld 21 mei 2025</w:t>
            </w:r>
          </w:p>
        </w:tc>
      </w:tr>
      <w:tr w:rsidR="00997775" w:rsidTr="0057355A" w14:paraId="4AA6A1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4E181E" w14:textId="77777777"/>
        </w:tc>
        <w:tc>
          <w:tcPr>
            <w:tcW w:w="7654" w:type="dxa"/>
            <w:gridSpan w:val="2"/>
          </w:tcPr>
          <w:p w:rsidR="00997775" w:rsidRDefault="00997775" w14:paraId="64FFF6A9" w14:textId="77777777"/>
        </w:tc>
      </w:tr>
      <w:tr w:rsidR="00997775" w:rsidTr="0057355A" w14:paraId="47993F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884851" w14:textId="77777777"/>
        </w:tc>
        <w:tc>
          <w:tcPr>
            <w:tcW w:w="7654" w:type="dxa"/>
            <w:gridSpan w:val="2"/>
          </w:tcPr>
          <w:p w:rsidR="00997775" w:rsidRDefault="00997775" w14:paraId="084B30BC" w14:textId="77777777">
            <w:r>
              <w:t>De Kamer,</w:t>
            </w:r>
          </w:p>
        </w:tc>
      </w:tr>
      <w:tr w:rsidR="00997775" w:rsidTr="0057355A" w14:paraId="424CCE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294C89" w14:textId="77777777"/>
        </w:tc>
        <w:tc>
          <w:tcPr>
            <w:tcW w:w="7654" w:type="dxa"/>
            <w:gridSpan w:val="2"/>
          </w:tcPr>
          <w:p w:rsidR="00997775" w:rsidRDefault="00997775" w14:paraId="146A04F4" w14:textId="77777777"/>
        </w:tc>
      </w:tr>
      <w:tr w:rsidR="00997775" w:rsidTr="0057355A" w14:paraId="1AF891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A161A5" w14:textId="77777777"/>
        </w:tc>
        <w:tc>
          <w:tcPr>
            <w:tcW w:w="7654" w:type="dxa"/>
            <w:gridSpan w:val="2"/>
          </w:tcPr>
          <w:p w:rsidR="00997775" w:rsidRDefault="00997775" w14:paraId="252BC385" w14:textId="77777777">
            <w:r>
              <w:t>gehoord de beraadslaging,</w:t>
            </w:r>
          </w:p>
        </w:tc>
      </w:tr>
      <w:tr w:rsidR="00997775" w:rsidTr="0057355A" w14:paraId="41E551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E7EB42" w14:textId="77777777"/>
        </w:tc>
        <w:tc>
          <w:tcPr>
            <w:tcW w:w="7654" w:type="dxa"/>
            <w:gridSpan w:val="2"/>
          </w:tcPr>
          <w:p w:rsidR="00997775" w:rsidRDefault="00997775" w14:paraId="78391B9D" w14:textId="77777777"/>
        </w:tc>
      </w:tr>
      <w:tr w:rsidR="00997775" w:rsidTr="0057355A" w14:paraId="4EAC4A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7ADBE0" w14:textId="77777777"/>
        </w:tc>
        <w:tc>
          <w:tcPr>
            <w:tcW w:w="7654" w:type="dxa"/>
            <w:gridSpan w:val="2"/>
          </w:tcPr>
          <w:p w:rsidR="0057355A" w:rsidP="0057355A" w:rsidRDefault="0057355A" w14:paraId="5AFA8B74" w14:textId="77777777">
            <w:r>
              <w:t>constaterende dat culturele instellingen slechts in aanmerking komen voor subsidie als zij de zogeheten Code Diversiteit &amp; Inclusie implementeren;</w:t>
            </w:r>
          </w:p>
          <w:p w:rsidR="0057355A" w:rsidP="0057355A" w:rsidRDefault="0057355A" w14:paraId="23038D18" w14:textId="77777777"/>
          <w:p w:rsidR="0057355A" w:rsidP="0057355A" w:rsidRDefault="0057355A" w14:paraId="58C4B92E" w14:textId="6E07242C">
            <w:r>
              <w:t>overwegende dat dit een ideologische toets is die haaks staat op artistieke en inhoudelijke vrijheid;</w:t>
            </w:r>
          </w:p>
          <w:p w:rsidR="0057355A" w:rsidP="0057355A" w:rsidRDefault="0057355A" w14:paraId="2D8085F0" w14:textId="77777777"/>
          <w:p w:rsidR="0057355A" w:rsidP="0057355A" w:rsidRDefault="0057355A" w14:paraId="0E0103F6" w14:textId="5A4894C7">
            <w:r>
              <w:t>verzoekt de regering om de Code Diversiteit &amp; Inclusie te schrappen als subsidievoorwaarde voor culturele instellingen,</w:t>
            </w:r>
          </w:p>
          <w:p w:rsidR="0057355A" w:rsidP="0057355A" w:rsidRDefault="0057355A" w14:paraId="0FDE0FC1" w14:textId="77777777"/>
          <w:p w:rsidR="0057355A" w:rsidP="0057355A" w:rsidRDefault="0057355A" w14:paraId="5801BD92" w14:textId="369F1464">
            <w:r>
              <w:t>en gaat over tot de orde van de dag.</w:t>
            </w:r>
          </w:p>
          <w:p w:rsidR="0057355A" w:rsidP="0057355A" w:rsidRDefault="0057355A" w14:paraId="416258D5" w14:textId="77777777"/>
          <w:p w:rsidR="00997775" w:rsidP="0057355A" w:rsidRDefault="0057355A" w14:paraId="2551D02E" w14:textId="514E0C34">
            <w:proofErr w:type="spellStart"/>
            <w:r>
              <w:t>Baudet</w:t>
            </w:r>
            <w:proofErr w:type="spellEnd"/>
          </w:p>
        </w:tc>
      </w:tr>
    </w:tbl>
    <w:p w:rsidR="00997775" w:rsidRDefault="00997775" w14:paraId="42A7906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2F46E" w14:textId="77777777" w:rsidR="0057355A" w:rsidRDefault="0057355A">
      <w:pPr>
        <w:spacing w:line="20" w:lineRule="exact"/>
      </w:pPr>
    </w:p>
  </w:endnote>
  <w:endnote w:type="continuationSeparator" w:id="0">
    <w:p w14:paraId="75E713F2" w14:textId="77777777" w:rsidR="0057355A" w:rsidRDefault="0057355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524E868" w14:textId="77777777" w:rsidR="0057355A" w:rsidRDefault="0057355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5C099" w14:textId="77777777" w:rsidR="0057355A" w:rsidRDefault="0057355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63B10F8" w14:textId="77777777" w:rsidR="0057355A" w:rsidRDefault="00573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5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7355A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05F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261E9"/>
  <w15:docId w15:val="{AE0F1814-13BC-42DF-AECD-A379C174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552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2025-05-22T11:10:00.0000000Z</dcterms:created>
  <dcterms:modified xsi:type="dcterms:W3CDTF">2025-05-22T11:16:00.0000000Z</dcterms:modified>
  <dc:description>------------------------</dc:description>
  <dc:subject/>
  <keywords/>
  <version/>
  <category/>
</coreProperties>
</file>