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13508" w14:paraId="3FE896C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5D8E2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22AA3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13508" w14:paraId="01F9689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8EC72B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13508" w14:paraId="2400ADE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2F2739" w14:textId="77777777"/>
        </w:tc>
      </w:tr>
      <w:tr w:rsidR="00997775" w:rsidTr="00713508" w14:paraId="528B9B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91C0228" w14:textId="77777777"/>
        </w:tc>
      </w:tr>
      <w:tr w:rsidR="00997775" w:rsidTr="00713508" w14:paraId="351DC9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E547E3" w14:textId="77777777"/>
        </w:tc>
        <w:tc>
          <w:tcPr>
            <w:tcW w:w="7654" w:type="dxa"/>
            <w:gridSpan w:val="2"/>
          </w:tcPr>
          <w:p w:rsidR="00997775" w:rsidRDefault="00997775" w14:paraId="0703BAB1" w14:textId="77777777"/>
        </w:tc>
      </w:tr>
      <w:tr w:rsidR="00713508" w:rsidTr="00713508" w14:paraId="75F316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3508" w:rsidP="00713508" w:rsidRDefault="00713508" w14:paraId="52B507C0" w14:textId="14E01CC9">
            <w:pPr>
              <w:rPr>
                <w:b/>
              </w:rPr>
            </w:pPr>
            <w:r>
              <w:rPr>
                <w:b/>
              </w:rPr>
              <w:t>31 490</w:t>
            </w:r>
          </w:p>
        </w:tc>
        <w:tc>
          <w:tcPr>
            <w:tcW w:w="7654" w:type="dxa"/>
            <w:gridSpan w:val="2"/>
          </w:tcPr>
          <w:p w:rsidR="00713508" w:rsidP="00713508" w:rsidRDefault="00713508" w14:paraId="05F7292B" w14:textId="1295D323">
            <w:pPr>
              <w:rPr>
                <w:b/>
              </w:rPr>
            </w:pPr>
            <w:r w:rsidRPr="00955CDD">
              <w:rPr>
                <w:b/>
                <w:bCs/>
              </w:rPr>
              <w:t>Vernieuwing van de rijksdienst</w:t>
            </w:r>
          </w:p>
        </w:tc>
      </w:tr>
      <w:tr w:rsidR="00713508" w:rsidTr="00713508" w14:paraId="39B698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3508" w:rsidP="00713508" w:rsidRDefault="00713508" w14:paraId="09C59C83" w14:textId="77777777"/>
        </w:tc>
        <w:tc>
          <w:tcPr>
            <w:tcW w:w="7654" w:type="dxa"/>
            <w:gridSpan w:val="2"/>
          </w:tcPr>
          <w:p w:rsidR="00713508" w:rsidP="00713508" w:rsidRDefault="00713508" w14:paraId="7D1214D8" w14:textId="77777777"/>
        </w:tc>
      </w:tr>
      <w:tr w:rsidR="00713508" w:rsidTr="00713508" w14:paraId="6F7FF1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3508" w:rsidP="00713508" w:rsidRDefault="00713508" w14:paraId="2D0D2382" w14:textId="77777777"/>
        </w:tc>
        <w:tc>
          <w:tcPr>
            <w:tcW w:w="7654" w:type="dxa"/>
            <w:gridSpan w:val="2"/>
          </w:tcPr>
          <w:p w:rsidR="00713508" w:rsidP="00713508" w:rsidRDefault="00713508" w14:paraId="6C17FE34" w14:textId="77777777"/>
        </w:tc>
      </w:tr>
      <w:tr w:rsidR="00713508" w:rsidTr="00713508" w14:paraId="537EA6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3508" w:rsidP="00713508" w:rsidRDefault="00713508" w14:paraId="1A6B0D87" w14:textId="6B58CB30">
            <w:pPr>
              <w:rPr>
                <w:b/>
              </w:rPr>
            </w:pPr>
            <w:r>
              <w:rPr>
                <w:b/>
              </w:rPr>
              <w:t>Nr. 3</w:t>
            </w:r>
            <w:r>
              <w:rPr>
                <w:b/>
              </w:rPr>
              <w:t>70</w:t>
            </w:r>
          </w:p>
        </w:tc>
        <w:tc>
          <w:tcPr>
            <w:tcW w:w="7654" w:type="dxa"/>
            <w:gridSpan w:val="2"/>
          </w:tcPr>
          <w:p w:rsidR="00713508" w:rsidP="00713508" w:rsidRDefault="00713508" w14:paraId="17F2AA5E" w14:textId="2011B3F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WIJEN-NASS EN FLACH</w:t>
            </w:r>
          </w:p>
        </w:tc>
      </w:tr>
      <w:tr w:rsidR="00713508" w:rsidTr="00713508" w14:paraId="75D58D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3508" w:rsidP="00713508" w:rsidRDefault="00713508" w14:paraId="3CB5FD25" w14:textId="77777777"/>
        </w:tc>
        <w:tc>
          <w:tcPr>
            <w:tcW w:w="7654" w:type="dxa"/>
            <w:gridSpan w:val="2"/>
          </w:tcPr>
          <w:p w:rsidR="00713508" w:rsidP="00713508" w:rsidRDefault="00713508" w14:paraId="2CBD50E8" w14:textId="127A714B">
            <w:r>
              <w:t>Voorgesteld 21 mei 2025</w:t>
            </w:r>
          </w:p>
        </w:tc>
      </w:tr>
      <w:tr w:rsidR="00997775" w:rsidTr="00713508" w14:paraId="665DA1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9AA595" w14:textId="77777777"/>
        </w:tc>
        <w:tc>
          <w:tcPr>
            <w:tcW w:w="7654" w:type="dxa"/>
            <w:gridSpan w:val="2"/>
          </w:tcPr>
          <w:p w:rsidR="00997775" w:rsidRDefault="00997775" w14:paraId="73CEFA1A" w14:textId="77777777"/>
        </w:tc>
      </w:tr>
      <w:tr w:rsidR="00997775" w:rsidTr="00713508" w14:paraId="3C5149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05738A" w14:textId="77777777"/>
        </w:tc>
        <w:tc>
          <w:tcPr>
            <w:tcW w:w="7654" w:type="dxa"/>
            <w:gridSpan w:val="2"/>
          </w:tcPr>
          <w:p w:rsidR="00997775" w:rsidRDefault="00997775" w14:paraId="392E326D" w14:textId="77777777">
            <w:r>
              <w:t>De Kamer,</w:t>
            </w:r>
          </w:p>
        </w:tc>
      </w:tr>
      <w:tr w:rsidR="00997775" w:rsidTr="00713508" w14:paraId="47286F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9CB0A" w14:textId="77777777"/>
        </w:tc>
        <w:tc>
          <w:tcPr>
            <w:tcW w:w="7654" w:type="dxa"/>
            <w:gridSpan w:val="2"/>
          </w:tcPr>
          <w:p w:rsidR="00997775" w:rsidRDefault="00997775" w14:paraId="7C6EF135" w14:textId="77777777"/>
        </w:tc>
      </w:tr>
      <w:tr w:rsidR="00997775" w:rsidTr="00713508" w14:paraId="58D3F7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465A51" w14:textId="77777777"/>
        </w:tc>
        <w:tc>
          <w:tcPr>
            <w:tcW w:w="7654" w:type="dxa"/>
            <w:gridSpan w:val="2"/>
          </w:tcPr>
          <w:p w:rsidR="00997775" w:rsidRDefault="00997775" w14:paraId="2703D375" w14:textId="77777777">
            <w:r>
              <w:t>gehoord de beraadslaging,</w:t>
            </w:r>
          </w:p>
        </w:tc>
      </w:tr>
      <w:tr w:rsidR="00997775" w:rsidTr="00713508" w14:paraId="6869B8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B9E632" w14:textId="77777777"/>
        </w:tc>
        <w:tc>
          <w:tcPr>
            <w:tcW w:w="7654" w:type="dxa"/>
            <w:gridSpan w:val="2"/>
          </w:tcPr>
          <w:p w:rsidR="00997775" w:rsidRDefault="00997775" w14:paraId="34C0EDA6" w14:textId="77777777"/>
        </w:tc>
      </w:tr>
      <w:tr w:rsidR="00997775" w:rsidTr="00713508" w14:paraId="4B104C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E51182" w14:textId="77777777"/>
        </w:tc>
        <w:tc>
          <w:tcPr>
            <w:tcW w:w="7654" w:type="dxa"/>
            <w:gridSpan w:val="2"/>
          </w:tcPr>
          <w:p w:rsidR="00713508" w:rsidP="00713508" w:rsidRDefault="00713508" w14:paraId="427923C1" w14:textId="77777777">
            <w:r>
              <w:t>constaterende dat het kabinet opnieuw miljoenen euro's uittrekt voor trainingen inclusieve werving en selectie voor ambtenaren;</w:t>
            </w:r>
          </w:p>
          <w:p w:rsidR="00713508" w:rsidP="00713508" w:rsidRDefault="00713508" w14:paraId="0CF477CA" w14:textId="77777777"/>
          <w:p w:rsidR="00713508" w:rsidP="00713508" w:rsidRDefault="00713508" w14:paraId="3C5D87BE" w14:textId="29E9E49F">
            <w:r>
              <w:t>constaterende dat deze trainingen verplicht zijn en een ideologisch karakter hebben;</w:t>
            </w:r>
          </w:p>
          <w:p w:rsidR="00713508" w:rsidP="00713508" w:rsidRDefault="00713508" w14:paraId="4B5AD11C" w14:textId="77777777"/>
          <w:p w:rsidR="00713508" w:rsidP="00713508" w:rsidRDefault="00713508" w14:paraId="6B2D5BB0" w14:textId="19A43390">
            <w:r>
              <w:t>overwegende dat artikel 1 en artikel 3 van de Grondwet reeds garanderen dat niemand mag worden gediscrimineerd en dat elke Nederlander op gelijke voet benoembaar is in openbare dienst;</w:t>
            </w:r>
          </w:p>
          <w:p w:rsidR="00713508" w:rsidP="00713508" w:rsidRDefault="00713508" w14:paraId="2008DE17" w14:textId="77777777"/>
          <w:p w:rsidR="00713508" w:rsidP="00713508" w:rsidRDefault="00713508" w14:paraId="46235CB5" w14:textId="7615090B">
            <w:r>
              <w:t>verzoekt de regering om te stoppen met het verplicht stellen van deze trainingen,</w:t>
            </w:r>
          </w:p>
          <w:p w:rsidR="00713508" w:rsidP="00713508" w:rsidRDefault="00713508" w14:paraId="2A647C0D" w14:textId="77777777"/>
          <w:p w:rsidR="00713508" w:rsidP="00713508" w:rsidRDefault="00713508" w14:paraId="55A869A3" w14:textId="0F3CCBD6">
            <w:r>
              <w:t>en gaat over tot de orde van de dag.</w:t>
            </w:r>
          </w:p>
          <w:p w:rsidR="00713508" w:rsidP="00713508" w:rsidRDefault="00713508" w14:paraId="1E2A9EC3" w14:textId="77777777"/>
          <w:p w:rsidR="00713508" w:rsidP="00713508" w:rsidRDefault="00713508" w14:paraId="029F269D" w14:textId="77777777">
            <w:r>
              <w:t xml:space="preserve">Wijen-Nass </w:t>
            </w:r>
          </w:p>
          <w:p w:rsidR="00997775" w:rsidP="00713508" w:rsidRDefault="00713508" w14:paraId="00DD764E" w14:textId="39F3CDB3">
            <w:r>
              <w:t>Flach</w:t>
            </w:r>
          </w:p>
        </w:tc>
      </w:tr>
    </w:tbl>
    <w:p w:rsidR="00997775" w:rsidRDefault="00997775" w14:paraId="4B46486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5F78A" w14:textId="77777777" w:rsidR="00713508" w:rsidRDefault="00713508">
      <w:pPr>
        <w:spacing w:line="20" w:lineRule="exact"/>
      </w:pPr>
    </w:p>
  </w:endnote>
  <w:endnote w:type="continuationSeparator" w:id="0">
    <w:p w14:paraId="2CEF6A07" w14:textId="77777777" w:rsidR="00713508" w:rsidRDefault="0071350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B9A0B08" w14:textId="77777777" w:rsidR="00713508" w:rsidRDefault="0071350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40CDB" w14:textId="77777777" w:rsidR="00713508" w:rsidRDefault="0071350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D9A2AE" w14:textId="77777777" w:rsidR="00713508" w:rsidRDefault="00713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0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13508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1A95A"/>
  <w15:docId w15:val="{6C49B61E-FF26-450B-8273-E61A42AB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667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2025-05-22T11:10:00.0000000Z</dcterms:created>
  <dcterms:modified xsi:type="dcterms:W3CDTF">2025-05-22T11:17:00.0000000Z</dcterms:modified>
  <dc:description>------------------------</dc:description>
  <dc:subject/>
  <keywords/>
  <version/>
  <category/>
</coreProperties>
</file>