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37891" w14:paraId="6F193D1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73F2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2915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37891" w14:paraId="312943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4932A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37891" w14:paraId="36F1CB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190C19" w14:textId="77777777"/>
        </w:tc>
      </w:tr>
      <w:tr w:rsidR="00997775" w:rsidTr="00037891" w14:paraId="4F52EE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155B0D" w14:textId="77777777"/>
        </w:tc>
      </w:tr>
      <w:tr w:rsidR="00997775" w:rsidTr="00037891" w14:paraId="109AA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DD3F4" w14:textId="77777777"/>
        </w:tc>
        <w:tc>
          <w:tcPr>
            <w:tcW w:w="7654" w:type="dxa"/>
            <w:gridSpan w:val="2"/>
          </w:tcPr>
          <w:p w:rsidR="00997775" w:rsidRDefault="00997775" w14:paraId="30D904D1" w14:textId="77777777"/>
        </w:tc>
      </w:tr>
      <w:tr w:rsidR="00037891" w:rsidTr="00037891" w14:paraId="6C45E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891" w:rsidP="00037891" w:rsidRDefault="00037891" w14:paraId="17742DEE" w14:textId="05DE6A58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037891" w:rsidP="00037891" w:rsidRDefault="00037891" w14:paraId="5F12B8BC" w14:textId="2E9F54AB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037891" w:rsidTr="00037891" w14:paraId="3B4D4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891" w:rsidP="00037891" w:rsidRDefault="00037891" w14:paraId="503F4CB0" w14:textId="77777777"/>
        </w:tc>
        <w:tc>
          <w:tcPr>
            <w:tcW w:w="7654" w:type="dxa"/>
            <w:gridSpan w:val="2"/>
          </w:tcPr>
          <w:p w:rsidR="00037891" w:rsidP="00037891" w:rsidRDefault="00037891" w14:paraId="276DD33B" w14:textId="77777777"/>
        </w:tc>
      </w:tr>
      <w:tr w:rsidR="00037891" w:rsidTr="00037891" w14:paraId="65064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891" w:rsidP="00037891" w:rsidRDefault="00037891" w14:paraId="1F0440D7" w14:textId="77777777"/>
        </w:tc>
        <w:tc>
          <w:tcPr>
            <w:tcW w:w="7654" w:type="dxa"/>
            <w:gridSpan w:val="2"/>
          </w:tcPr>
          <w:p w:rsidR="00037891" w:rsidP="00037891" w:rsidRDefault="00037891" w14:paraId="01383999" w14:textId="77777777"/>
        </w:tc>
      </w:tr>
      <w:tr w:rsidR="00037891" w:rsidTr="00037891" w14:paraId="470DF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891" w:rsidP="00037891" w:rsidRDefault="00037891" w14:paraId="3DB61F6B" w14:textId="4DA55E85">
            <w:pPr>
              <w:rPr>
                <w:b/>
              </w:rPr>
            </w:pPr>
            <w:r>
              <w:rPr>
                <w:b/>
              </w:rPr>
              <w:t>Nr. 3</w:t>
            </w:r>
            <w:r>
              <w:rPr>
                <w:b/>
              </w:rPr>
              <w:t>74</w:t>
            </w:r>
          </w:p>
        </w:tc>
        <w:tc>
          <w:tcPr>
            <w:tcW w:w="7654" w:type="dxa"/>
            <w:gridSpan w:val="2"/>
          </w:tcPr>
          <w:p w:rsidR="00037891" w:rsidP="00037891" w:rsidRDefault="00037891" w14:paraId="0EE01EE5" w14:textId="080A9143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VAN NISPEN</w:t>
            </w:r>
          </w:p>
        </w:tc>
      </w:tr>
      <w:tr w:rsidR="00037891" w:rsidTr="00037891" w14:paraId="3B12C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891" w:rsidP="00037891" w:rsidRDefault="00037891" w14:paraId="7D6BE2B8" w14:textId="77777777"/>
        </w:tc>
        <w:tc>
          <w:tcPr>
            <w:tcW w:w="7654" w:type="dxa"/>
            <w:gridSpan w:val="2"/>
          </w:tcPr>
          <w:p w:rsidR="00037891" w:rsidP="00037891" w:rsidRDefault="00037891" w14:paraId="2EE5A5B4" w14:textId="730865C0">
            <w:r>
              <w:t>Voorgesteld 21 mei 2025</w:t>
            </w:r>
          </w:p>
        </w:tc>
      </w:tr>
      <w:tr w:rsidR="00997775" w:rsidTr="00037891" w14:paraId="13B04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D9DE1" w14:textId="77777777"/>
        </w:tc>
        <w:tc>
          <w:tcPr>
            <w:tcW w:w="7654" w:type="dxa"/>
            <w:gridSpan w:val="2"/>
          </w:tcPr>
          <w:p w:rsidR="00997775" w:rsidRDefault="00997775" w14:paraId="0BCEB2DC" w14:textId="77777777"/>
        </w:tc>
      </w:tr>
      <w:tr w:rsidR="00997775" w:rsidTr="00037891" w14:paraId="4442A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B533A6" w14:textId="77777777"/>
        </w:tc>
        <w:tc>
          <w:tcPr>
            <w:tcW w:w="7654" w:type="dxa"/>
            <w:gridSpan w:val="2"/>
          </w:tcPr>
          <w:p w:rsidR="00997775" w:rsidRDefault="00997775" w14:paraId="7E8B622F" w14:textId="77777777">
            <w:r>
              <w:t>De Kamer,</w:t>
            </w:r>
          </w:p>
        </w:tc>
      </w:tr>
      <w:tr w:rsidR="00997775" w:rsidTr="00037891" w14:paraId="7FB3C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2A6DC8" w14:textId="77777777"/>
        </w:tc>
        <w:tc>
          <w:tcPr>
            <w:tcW w:w="7654" w:type="dxa"/>
            <w:gridSpan w:val="2"/>
          </w:tcPr>
          <w:p w:rsidR="00997775" w:rsidRDefault="00997775" w14:paraId="35C2729D" w14:textId="77777777"/>
        </w:tc>
      </w:tr>
      <w:tr w:rsidR="00997775" w:rsidTr="00037891" w14:paraId="4A5E16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A0234" w14:textId="77777777"/>
        </w:tc>
        <w:tc>
          <w:tcPr>
            <w:tcW w:w="7654" w:type="dxa"/>
            <w:gridSpan w:val="2"/>
          </w:tcPr>
          <w:p w:rsidR="00997775" w:rsidRDefault="00997775" w14:paraId="0DF35059" w14:textId="77777777">
            <w:r>
              <w:t>gehoord de beraadslaging,</w:t>
            </w:r>
          </w:p>
        </w:tc>
      </w:tr>
      <w:tr w:rsidR="00997775" w:rsidTr="00037891" w14:paraId="33605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8F91B2" w14:textId="77777777"/>
        </w:tc>
        <w:tc>
          <w:tcPr>
            <w:tcW w:w="7654" w:type="dxa"/>
            <w:gridSpan w:val="2"/>
          </w:tcPr>
          <w:p w:rsidR="00997775" w:rsidRDefault="00997775" w14:paraId="1CD50653" w14:textId="77777777"/>
        </w:tc>
      </w:tr>
      <w:tr w:rsidR="00997775" w:rsidTr="00037891" w14:paraId="1DE0F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3CE18" w14:textId="77777777"/>
        </w:tc>
        <w:tc>
          <w:tcPr>
            <w:tcW w:w="7654" w:type="dxa"/>
            <w:gridSpan w:val="2"/>
          </w:tcPr>
          <w:p w:rsidR="00037891" w:rsidP="00037891" w:rsidRDefault="00037891" w14:paraId="62570783" w14:textId="77777777">
            <w:r>
              <w:t>constaterende dat uit de Staat van de Uitvoering blijkt dat het Huis voor Klokkenluiders nu al onvoldoende capaciteit heeft, terwijl het beroep dat op de organisatie wordt gedaan juist toeneemt;</w:t>
            </w:r>
          </w:p>
          <w:p w:rsidR="00037891" w:rsidP="00037891" w:rsidRDefault="00037891" w14:paraId="2896FC5E" w14:textId="77777777"/>
          <w:p w:rsidR="00037891" w:rsidP="00037891" w:rsidRDefault="00037891" w14:paraId="3FC80C20" w14:textId="517C4CB1">
            <w:r>
              <w:t xml:space="preserve">verzoekt de regering het Huis voor Klokkenluiders te ontzien bij de </w:t>
            </w:r>
            <w:proofErr w:type="spellStart"/>
            <w:r>
              <w:t>rijksbrede</w:t>
            </w:r>
            <w:proofErr w:type="spellEnd"/>
            <w:r>
              <w:t xml:space="preserve"> taakstelling,</w:t>
            </w:r>
          </w:p>
          <w:p w:rsidR="00037891" w:rsidP="00037891" w:rsidRDefault="00037891" w14:paraId="4A3656D0" w14:textId="77777777"/>
          <w:p w:rsidR="00037891" w:rsidP="00037891" w:rsidRDefault="00037891" w14:paraId="7885F1CD" w14:textId="435C625D">
            <w:r>
              <w:t>en gaat over tot de orde van de dag.</w:t>
            </w:r>
          </w:p>
          <w:p w:rsidR="00037891" w:rsidP="00037891" w:rsidRDefault="00037891" w14:paraId="0D6D2A33" w14:textId="77777777"/>
          <w:p w:rsidR="00997775" w:rsidP="00037891" w:rsidRDefault="00037891" w14:paraId="31261ADA" w14:textId="39B0BF05">
            <w:r>
              <w:t>Van Nispen</w:t>
            </w:r>
          </w:p>
        </w:tc>
      </w:tr>
    </w:tbl>
    <w:p w:rsidR="00997775" w:rsidRDefault="00997775" w14:paraId="5A5DC6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7DD6" w14:textId="77777777" w:rsidR="00037891" w:rsidRDefault="00037891">
      <w:pPr>
        <w:spacing w:line="20" w:lineRule="exact"/>
      </w:pPr>
    </w:p>
  </w:endnote>
  <w:endnote w:type="continuationSeparator" w:id="0">
    <w:p w14:paraId="1E518887" w14:textId="77777777" w:rsidR="00037891" w:rsidRDefault="000378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58582B" w14:textId="77777777" w:rsidR="00037891" w:rsidRDefault="000378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E55C" w14:textId="77777777" w:rsidR="00037891" w:rsidRDefault="000378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5D6FFD" w14:textId="77777777" w:rsidR="00037891" w:rsidRDefault="0003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91"/>
    <w:rsid w:val="000378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87CED"/>
  <w15:docId w15:val="{106FE414-6442-4CB1-B76C-1C940EF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2025-05-22T11:10:00.0000000Z</dcterms:created>
  <dcterms:modified xsi:type="dcterms:W3CDTF">2025-05-22T11:21:00.0000000Z</dcterms:modified>
  <dc:description>------------------------</dc:description>
  <dc:subject/>
  <keywords/>
  <version/>
  <category/>
</coreProperties>
</file>