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105A8" w14:paraId="4E65498D" w14:textId="77777777">
        <w:tc>
          <w:tcPr>
            <w:tcW w:w="6733" w:type="dxa"/>
            <w:gridSpan w:val="2"/>
            <w:tcBorders>
              <w:top w:val="nil"/>
              <w:left w:val="nil"/>
              <w:bottom w:val="nil"/>
              <w:right w:val="nil"/>
            </w:tcBorders>
            <w:vAlign w:val="center"/>
          </w:tcPr>
          <w:p w:rsidR="00997775" w:rsidP="00710A7A" w:rsidRDefault="00997775" w14:paraId="33BFE6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E7CB0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105A8" w14:paraId="4BB607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C376EC" w14:textId="77777777">
            <w:r w:rsidRPr="008B0CC5">
              <w:t xml:space="preserve">Vergaderjaar </w:t>
            </w:r>
            <w:r w:rsidR="00AC6B87">
              <w:t>2024-2025</w:t>
            </w:r>
          </w:p>
        </w:tc>
      </w:tr>
      <w:tr w:rsidR="00997775" w:rsidTr="000105A8" w14:paraId="66DD032C" w14:textId="77777777">
        <w:trPr>
          <w:cantSplit/>
        </w:trPr>
        <w:tc>
          <w:tcPr>
            <w:tcW w:w="10985" w:type="dxa"/>
            <w:gridSpan w:val="3"/>
            <w:tcBorders>
              <w:top w:val="nil"/>
              <w:left w:val="nil"/>
              <w:bottom w:val="nil"/>
              <w:right w:val="nil"/>
            </w:tcBorders>
          </w:tcPr>
          <w:p w:rsidR="00997775" w:rsidRDefault="00997775" w14:paraId="214172C7" w14:textId="77777777"/>
        </w:tc>
      </w:tr>
      <w:tr w:rsidR="00997775" w:rsidTr="000105A8" w14:paraId="0489613C" w14:textId="77777777">
        <w:trPr>
          <w:cantSplit/>
        </w:trPr>
        <w:tc>
          <w:tcPr>
            <w:tcW w:w="10985" w:type="dxa"/>
            <w:gridSpan w:val="3"/>
            <w:tcBorders>
              <w:top w:val="nil"/>
              <w:left w:val="nil"/>
              <w:bottom w:val="single" w:color="auto" w:sz="4" w:space="0"/>
              <w:right w:val="nil"/>
            </w:tcBorders>
          </w:tcPr>
          <w:p w:rsidR="00997775" w:rsidRDefault="00997775" w14:paraId="47CFA8BE" w14:textId="77777777"/>
        </w:tc>
      </w:tr>
      <w:tr w:rsidR="00997775" w:rsidTr="000105A8" w14:paraId="14564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3F6F7" w14:textId="77777777"/>
        </w:tc>
        <w:tc>
          <w:tcPr>
            <w:tcW w:w="7654" w:type="dxa"/>
            <w:gridSpan w:val="2"/>
          </w:tcPr>
          <w:p w:rsidR="00997775" w:rsidRDefault="00997775" w14:paraId="0706361B" w14:textId="77777777"/>
        </w:tc>
      </w:tr>
      <w:tr w:rsidR="000105A8" w:rsidTr="000105A8" w14:paraId="65C544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105A8" w:rsidP="000105A8" w:rsidRDefault="000105A8" w14:paraId="4D8DEA7D" w14:textId="4429E69C">
            <w:pPr>
              <w:rPr>
                <w:b/>
              </w:rPr>
            </w:pPr>
            <w:r>
              <w:rPr>
                <w:b/>
              </w:rPr>
              <w:t>31 490</w:t>
            </w:r>
          </w:p>
        </w:tc>
        <w:tc>
          <w:tcPr>
            <w:tcW w:w="7654" w:type="dxa"/>
            <w:gridSpan w:val="2"/>
          </w:tcPr>
          <w:p w:rsidR="000105A8" w:rsidP="000105A8" w:rsidRDefault="000105A8" w14:paraId="586996A6" w14:textId="673708A3">
            <w:pPr>
              <w:rPr>
                <w:b/>
              </w:rPr>
            </w:pPr>
            <w:r w:rsidRPr="00955CDD">
              <w:rPr>
                <w:b/>
                <w:bCs/>
              </w:rPr>
              <w:t>Vernieuwing van de rijksdienst</w:t>
            </w:r>
          </w:p>
        </w:tc>
      </w:tr>
      <w:tr w:rsidR="000105A8" w:rsidTr="000105A8" w14:paraId="1D5CCF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105A8" w:rsidP="000105A8" w:rsidRDefault="000105A8" w14:paraId="5BF33EFF" w14:textId="77777777"/>
        </w:tc>
        <w:tc>
          <w:tcPr>
            <w:tcW w:w="7654" w:type="dxa"/>
            <w:gridSpan w:val="2"/>
          </w:tcPr>
          <w:p w:rsidR="000105A8" w:rsidP="000105A8" w:rsidRDefault="000105A8" w14:paraId="1DC4AE3B" w14:textId="77777777"/>
        </w:tc>
      </w:tr>
      <w:tr w:rsidR="000105A8" w:rsidTr="000105A8" w14:paraId="37C8E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105A8" w:rsidP="000105A8" w:rsidRDefault="000105A8" w14:paraId="0C7DE402" w14:textId="77777777"/>
        </w:tc>
        <w:tc>
          <w:tcPr>
            <w:tcW w:w="7654" w:type="dxa"/>
            <w:gridSpan w:val="2"/>
          </w:tcPr>
          <w:p w:rsidR="000105A8" w:rsidP="000105A8" w:rsidRDefault="000105A8" w14:paraId="54A0CC42" w14:textId="77777777"/>
        </w:tc>
      </w:tr>
      <w:tr w:rsidR="000105A8" w:rsidTr="000105A8" w14:paraId="2EE94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105A8" w:rsidP="000105A8" w:rsidRDefault="000105A8" w14:paraId="3269B54B" w14:textId="4FC8B72E">
            <w:pPr>
              <w:rPr>
                <w:b/>
              </w:rPr>
            </w:pPr>
            <w:r>
              <w:rPr>
                <w:b/>
              </w:rPr>
              <w:t>Nr. 375</w:t>
            </w:r>
          </w:p>
        </w:tc>
        <w:tc>
          <w:tcPr>
            <w:tcW w:w="7654" w:type="dxa"/>
            <w:gridSpan w:val="2"/>
          </w:tcPr>
          <w:p w:rsidR="000105A8" w:rsidP="000105A8" w:rsidRDefault="000105A8" w14:paraId="1C5CCB20" w14:textId="205F7F1A">
            <w:pPr>
              <w:rPr>
                <w:b/>
              </w:rPr>
            </w:pPr>
            <w:r>
              <w:rPr>
                <w:b/>
              </w:rPr>
              <w:t xml:space="preserve">MOTIE VAN </w:t>
            </w:r>
            <w:r w:rsidR="00DF5F7F">
              <w:rPr>
                <w:b/>
              </w:rPr>
              <w:t>DE LEDEN</w:t>
            </w:r>
            <w:r>
              <w:rPr>
                <w:b/>
              </w:rPr>
              <w:t xml:space="preserve"> VAN NISPEN EN VAN BAARLE</w:t>
            </w:r>
          </w:p>
        </w:tc>
      </w:tr>
      <w:tr w:rsidR="000105A8" w:rsidTr="000105A8" w14:paraId="462007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105A8" w:rsidP="000105A8" w:rsidRDefault="000105A8" w14:paraId="4716E510" w14:textId="77777777"/>
        </w:tc>
        <w:tc>
          <w:tcPr>
            <w:tcW w:w="7654" w:type="dxa"/>
            <w:gridSpan w:val="2"/>
          </w:tcPr>
          <w:p w:rsidR="000105A8" w:rsidP="000105A8" w:rsidRDefault="000105A8" w14:paraId="545E70F3" w14:textId="65B25214">
            <w:r>
              <w:t>Voorgesteld 21 mei 2025</w:t>
            </w:r>
          </w:p>
        </w:tc>
      </w:tr>
      <w:tr w:rsidR="00997775" w:rsidTr="000105A8" w14:paraId="2BA4D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D8F28E" w14:textId="77777777"/>
        </w:tc>
        <w:tc>
          <w:tcPr>
            <w:tcW w:w="7654" w:type="dxa"/>
            <w:gridSpan w:val="2"/>
          </w:tcPr>
          <w:p w:rsidR="00997775" w:rsidRDefault="00997775" w14:paraId="7EDE27AB" w14:textId="77777777"/>
        </w:tc>
      </w:tr>
      <w:tr w:rsidR="00997775" w:rsidTr="000105A8" w14:paraId="17781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9FEF4F" w14:textId="77777777"/>
        </w:tc>
        <w:tc>
          <w:tcPr>
            <w:tcW w:w="7654" w:type="dxa"/>
            <w:gridSpan w:val="2"/>
          </w:tcPr>
          <w:p w:rsidR="00997775" w:rsidRDefault="00997775" w14:paraId="2BAC990B" w14:textId="77777777">
            <w:r>
              <w:t>De Kamer,</w:t>
            </w:r>
          </w:p>
        </w:tc>
      </w:tr>
      <w:tr w:rsidR="00997775" w:rsidTr="000105A8" w14:paraId="4C424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512C96" w14:textId="77777777"/>
        </w:tc>
        <w:tc>
          <w:tcPr>
            <w:tcW w:w="7654" w:type="dxa"/>
            <w:gridSpan w:val="2"/>
          </w:tcPr>
          <w:p w:rsidR="00997775" w:rsidRDefault="00997775" w14:paraId="69285B45" w14:textId="77777777"/>
        </w:tc>
      </w:tr>
      <w:tr w:rsidR="00997775" w:rsidTr="000105A8" w14:paraId="2AB73B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60A486" w14:textId="77777777"/>
        </w:tc>
        <w:tc>
          <w:tcPr>
            <w:tcW w:w="7654" w:type="dxa"/>
            <w:gridSpan w:val="2"/>
          </w:tcPr>
          <w:p w:rsidR="00997775" w:rsidRDefault="00997775" w14:paraId="64945CC1" w14:textId="77777777">
            <w:r>
              <w:t>gehoord de beraadslaging,</w:t>
            </w:r>
          </w:p>
        </w:tc>
      </w:tr>
      <w:tr w:rsidR="00997775" w:rsidTr="000105A8" w14:paraId="7C8E5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65BF68" w14:textId="77777777"/>
        </w:tc>
        <w:tc>
          <w:tcPr>
            <w:tcW w:w="7654" w:type="dxa"/>
            <w:gridSpan w:val="2"/>
          </w:tcPr>
          <w:p w:rsidR="00997775" w:rsidRDefault="00997775" w14:paraId="246CCA01" w14:textId="77777777"/>
        </w:tc>
      </w:tr>
      <w:tr w:rsidR="00997775" w:rsidTr="000105A8" w14:paraId="370F3B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C4BD49" w14:textId="77777777"/>
        </w:tc>
        <w:tc>
          <w:tcPr>
            <w:tcW w:w="7654" w:type="dxa"/>
            <w:gridSpan w:val="2"/>
          </w:tcPr>
          <w:p w:rsidR="000105A8" w:rsidP="000105A8" w:rsidRDefault="000105A8" w14:paraId="392FA85B" w14:textId="77777777">
            <w:r>
              <w:t>constaterende dat in tientallen gevallen de Wet normering topinkomens (WNT) is overtreden, soms met tienduizenden euro's per persoon;</w:t>
            </w:r>
          </w:p>
          <w:p w:rsidR="000105A8" w:rsidP="000105A8" w:rsidRDefault="000105A8" w14:paraId="658A244E" w14:textId="77777777"/>
          <w:p w:rsidR="000105A8" w:rsidP="000105A8" w:rsidRDefault="000105A8" w14:paraId="745A754F" w14:textId="589BA15C">
            <w:r>
              <w:t>overwegende dat het ontbreken van sancties ertoe leidt dat dit ongestraft blijft en er geen afschrikwekkende werking uitgaat van het gegeven dat hooguit een ten onrechte ontvangen bedrag moet worden terugbetaald;</w:t>
            </w:r>
          </w:p>
          <w:p w:rsidR="000105A8" w:rsidP="000105A8" w:rsidRDefault="000105A8" w14:paraId="2CF0AE94" w14:textId="77777777"/>
          <w:p w:rsidR="000105A8" w:rsidP="000105A8" w:rsidRDefault="000105A8" w14:paraId="4D535820" w14:textId="7F9FB506">
            <w:r>
              <w:t>verzoekt de regering te onderzoeken hoe een effectievere naleving van de WNT kan worden afgedwongen door sancties te stellen op het overtreden van de norm voor topinkomens in de (semi)publieke sector,</w:t>
            </w:r>
          </w:p>
          <w:p w:rsidR="000105A8" w:rsidP="000105A8" w:rsidRDefault="000105A8" w14:paraId="70E3E831" w14:textId="77777777"/>
          <w:p w:rsidR="000105A8" w:rsidP="000105A8" w:rsidRDefault="000105A8" w14:paraId="1168AA5B" w14:textId="28661FEF">
            <w:r>
              <w:t>en gaat over tot de orde van de dag.</w:t>
            </w:r>
          </w:p>
          <w:p w:rsidR="000105A8" w:rsidP="000105A8" w:rsidRDefault="000105A8" w14:paraId="71027767" w14:textId="77777777"/>
          <w:p w:rsidR="000105A8" w:rsidP="000105A8" w:rsidRDefault="000105A8" w14:paraId="05AB83A2" w14:textId="77777777">
            <w:r>
              <w:t xml:space="preserve">Van Nispen </w:t>
            </w:r>
          </w:p>
          <w:p w:rsidR="00997775" w:rsidP="000105A8" w:rsidRDefault="000105A8" w14:paraId="229E898A" w14:textId="769D24FD">
            <w:r>
              <w:t>Van Baarle</w:t>
            </w:r>
          </w:p>
        </w:tc>
      </w:tr>
    </w:tbl>
    <w:p w:rsidR="00997775" w:rsidRDefault="00997775" w14:paraId="5E795B9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525E" w14:textId="77777777" w:rsidR="000105A8" w:rsidRDefault="000105A8">
      <w:pPr>
        <w:spacing w:line="20" w:lineRule="exact"/>
      </w:pPr>
    </w:p>
  </w:endnote>
  <w:endnote w:type="continuationSeparator" w:id="0">
    <w:p w14:paraId="30FBA5DE" w14:textId="77777777" w:rsidR="000105A8" w:rsidRDefault="000105A8">
      <w:pPr>
        <w:pStyle w:val="Amendement"/>
      </w:pPr>
      <w:r>
        <w:rPr>
          <w:b w:val="0"/>
        </w:rPr>
        <w:t xml:space="preserve"> </w:t>
      </w:r>
    </w:p>
  </w:endnote>
  <w:endnote w:type="continuationNotice" w:id="1">
    <w:p w14:paraId="28647201" w14:textId="77777777" w:rsidR="000105A8" w:rsidRDefault="000105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D63C" w14:textId="77777777" w:rsidR="000105A8" w:rsidRDefault="000105A8">
      <w:pPr>
        <w:pStyle w:val="Amendement"/>
      </w:pPr>
      <w:r>
        <w:rPr>
          <w:b w:val="0"/>
        </w:rPr>
        <w:separator/>
      </w:r>
    </w:p>
  </w:footnote>
  <w:footnote w:type="continuationSeparator" w:id="0">
    <w:p w14:paraId="22377CDC" w14:textId="77777777" w:rsidR="000105A8" w:rsidRDefault="00010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A8"/>
    <w:rsid w:val="000105A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5F7F"/>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A35D8"/>
  <w15:docId w15:val="{945B8CCD-F250-4939-9343-9C5D1DCC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2025-05-22T11:44:00.0000000Z</dcterms:created>
  <dcterms:modified xsi:type="dcterms:W3CDTF">2025-05-22T11:44:00.0000000Z</dcterms:modified>
  <dc:description>------------------------</dc:description>
  <dc:subject/>
  <keywords/>
  <version/>
  <category/>
</coreProperties>
</file>