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F0619" w14:paraId="71705F77" w14:textId="77777777">
        <w:tc>
          <w:tcPr>
            <w:tcW w:w="6733" w:type="dxa"/>
            <w:gridSpan w:val="2"/>
            <w:tcBorders>
              <w:top w:val="nil"/>
              <w:left w:val="nil"/>
              <w:bottom w:val="nil"/>
              <w:right w:val="nil"/>
            </w:tcBorders>
            <w:vAlign w:val="center"/>
          </w:tcPr>
          <w:p w:rsidR="00997775" w:rsidP="00710A7A" w:rsidRDefault="00997775" w14:paraId="0E4894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7285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F0619" w14:paraId="70B6F2C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0B5488" w14:textId="77777777">
            <w:r w:rsidRPr="008B0CC5">
              <w:t xml:space="preserve">Vergaderjaar </w:t>
            </w:r>
            <w:r w:rsidR="00AC6B87">
              <w:t>2024-2025</w:t>
            </w:r>
          </w:p>
        </w:tc>
      </w:tr>
      <w:tr w:rsidR="00997775" w:rsidTr="00BF0619" w14:paraId="08C2AD10" w14:textId="77777777">
        <w:trPr>
          <w:cantSplit/>
        </w:trPr>
        <w:tc>
          <w:tcPr>
            <w:tcW w:w="10985" w:type="dxa"/>
            <w:gridSpan w:val="3"/>
            <w:tcBorders>
              <w:top w:val="nil"/>
              <w:left w:val="nil"/>
              <w:bottom w:val="nil"/>
              <w:right w:val="nil"/>
            </w:tcBorders>
          </w:tcPr>
          <w:p w:rsidR="00997775" w:rsidRDefault="00997775" w14:paraId="358D4CA9" w14:textId="77777777"/>
        </w:tc>
      </w:tr>
      <w:tr w:rsidR="00997775" w:rsidTr="00BF0619" w14:paraId="5DAE5218" w14:textId="77777777">
        <w:trPr>
          <w:cantSplit/>
        </w:trPr>
        <w:tc>
          <w:tcPr>
            <w:tcW w:w="10985" w:type="dxa"/>
            <w:gridSpan w:val="3"/>
            <w:tcBorders>
              <w:top w:val="nil"/>
              <w:left w:val="nil"/>
              <w:bottom w:val="single" w:color="auto" w:sz="4" w:space="0"/>
              <w:right w:val="nil"/>
            </w:tcBorders>
          </w:tcPr>
          <w:p w:rsidR="00997775" w:rsidRDefault="00997775" w14:paraId="2F760519" w14:textId="77777777"/>
        </w:tc>
      </w:tr>
      <w:tr w:rsidR="00997775" w:rsidTr="00BF0619" w14:paraId="320E0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03D89" w14:textId="77777777"/>
        </w:tc>
        <w:tc>
          <w:tcPr>
            <w:tcW w:w="7654" w:type="dxa"/>
            <w:gridSpan w:val="2"/>
          </w:tcPr>
          <w:p w:rsidR="00997775" w:rsidRDefault="00997775" w14:paraId="4F9569F0" w14:textId="77777777"/>
        </w:tc>
      </w:tr>
      <w:tr w:rsidR="00BF0619" w:rsidTr="00BF0619" w14:paraId="3BC06F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0619" w:rsidP="00BF0619" w:rsidRDefault="00BF0619" w14:paraId="600B3507" w14:textId="3DF0E5D5">
            <w:pPr>
              <w:rPr>
                <w:b/>
              </w:rPr>
            </w:pPr>
            <w:r>
              <w:rPr>
                <w:b/>
              </w:rPr>
              <w:t>31 490</w:t>
            </w:r>
          </w:p>
        </w:tc>
        <w:tc>
          <w:tcPr>
            <w:tcW w:w="7654" w:type="dxa"/>
            <w:gridSpan w:val="2"/>
          </w:tcPr>
          <w:p w:rsidR="00BF0619" w:rsidP="00BF0619" w:rsidRDefault="00BF0619" w14:paraId="28FE383E" w14:textId="77C29D61">
            <w:pPr>
              <w:rPr>
                <w:b/>
              </w:rPr>
            </w:pPr>
            <w:r w:rsidRPr="00955CDD">
              <w:rPr>
                <w:b/>
                <w:bCs/>
              </w:rPr>
              <w:t>Vernieuwing van de rijksdienst</w:t>
            </w:r>
          </w:p>
        </w:tc>
      </w:tr>
      <w:tr w:rsidR="00BF0619" w:rsidTr="00BF0619" w14:paraId="7A482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0619" w:rsidP="00BF0619" w:rsidRDefault="00BF0619" w14:paraId="6075E437" w14:textId="77777777"/>
        </w:tc>
        <w:tc>
          <w:tcPr>
            <w:tcW w:w="7654" w:type="dxa"/>
            <w:gridSpan w:val="2"/>
          </w:tcPr>
          <w:p w:rsidR="00BF0619" w:rsidP="00BF0619" w:rsidRDefault="00BF0619" w14:paraId="25C10E23" w14:textId="77777777"/>
        </w:tc>
      </w:tr>
      <w:tr w:rsidR="00BF0619" w:rsidTr="00BF0619" w14:paraId="00BA8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0619" w:rsidP="00BF0619" w:rsidRDefault="00BF0619" w14:paraId="3E0F30AE" w14:textId="77777777"/>
        </w:tc>
        <w:tc>
          <w:tcPr>
            <w:tcW w:w="7654" w:type="dxa"/>
            <w:gridSpan w:val="2"/>
          </w:tcPr>
          <w:p w:rsidR="00BF0619" w:rsidP="00BF0619" w:rsidRDefault="00BF0619" w14:paraId="67CB63A4" w14:textId="77777777"/>
        </w:tc>
      </w:tr>
      <w:tr w:rsidR="00BF0619" w:rsidTr="00BF0619" w14:paraId="573595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0619" w:rsidP="00BF0619" w:rsidRDefault="00BF0619" w14:paraId="0E1A9B76" w14:textId="20CCA08D">
            <w:pPr>
              <w:rPr>
                <w:b/>
              </w:rPr>
            </w:pPr>
            <w:r>
              <w:rPr>
                <w:b/>
              </w:rPr>
              <w:t>Nr. 3</w:t>
            </w:r>
            <w:r>
              <w:rPr>
                <w:b/>
              </w:rPr>
              <w:t>77</w:t>
            </w:r>
          </w:p>
        </w:tc>
        <w:tc>
          <w:tcPr>
            <w:tcW w:w="7654" w:type="dxa"/>
            <w:gridSpan w:val="2"/>
          </w:tcPr>
          <w:p w:rsidR="00BF0619" w:rsidP="00BF0619" w:rsidRDefault="00BF0619" w14:paraId="2DCAC6B3" w14:textId="1A42561B">
            <w:pPr>
              <w:rPr>
                <w:b/>
              </w:rPr>
            </w:pPr>
            <w:r>
              <w:rPr>
                <w:b/>
              </w:rPr>
              <w:t xml:space="preserve">MOTIE VAN </w:t>
            </w:r>
            <w:r>
              <w:rPr>
                <w:b/>
              </w:rPr>
              <w:t>DE LEDEN VAN BAARLE EN VAN NISPEN</w:t>
            </w:r>
          </w:p>
        </w:tc>
      </w:tr>
      <w:tr w:rsidR="00BF0619" w:rsidTr="00BF0619" w14:paraId="4279E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0619" w:rsidP="00BF0619" w:rsidRDefault="00BF0619" w14:paraId="3DACE1F5" w14:textId="77777777"/>
        </w:tc>
        <w:tc>
          <w:tcPr>
            <w:tcW w:w="7654" w:type="dxa"/>
            <w:gridSpan w:val="2"/>
          </w:tcPr>
          <w:p w:rsidR="00BF0619" w:rsidP="00BF0619" w:rsidRDefault="00BF0619" w14:paraId="2C653A4A" w14:textId="50B7488D">
            <w:r>
              <w:t>Voorgesteld 21 mei 2025</w:t>
            </w:r>
          </w:p>
        </w:tc>
      </w:tr>
      <w:tr w:rsidR="00997775" w:rsidTr="00BF0619" w14:paraId="465F3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52E01" w14:textId="77777777"/>
        </w:tc>
        <w:tc>
          <w:tcPr>
            <w:tcW w:w="7654" w:type="dxa"/>
            <w:gridSpan w:val="2"/>
          </w:tcPr>
          <w:p w:rsidR="00997775" w:rsidRDefault="00997775" w14:paraId="4532BBE6" w14:textId="77777777"/>
        </w:tc>
      </w:tr>
      <w:tr w:rsidR="00997775" w:rsidTr="00BF0619" w14:paraId="3E49E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D6F64" w14:textId="77777777"/>
        </w:tc>
        <w:tc>
          <w:tcPr>
            <w:tcW w:w="7654" w:type="dxa"/>
            <w:gridSpan w:val="2"/>
          </w:tcPr>
          <w:p w:rsidR="00997775" w:rsidRDefault="00997775" w14:paraId="66073A06" w14:textId="77777777">
            <w:r>
              <w:t>De Kamer,</w:t>
            </w:r>
          </w:p>
        </w:tc>
      </w:tr>
      <w:tr w:rsidR="00997775" w:rsidTr="00BF0619" w14:paraId="63FA8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D0B009" w14:textId="77777777"/>
        </w:tc>
        <w:tc>
          <w:tcPr>
            <w:tcW w:w="7654" w:type="dxa"/>
            <w:gridSpan w:val="2"/>
          </w:tcPr>
          <w:p w:rsidR="00997775" w:rsidRDefault="00997775" w14:paraId="44FE1F10" w14:textId="77777777"/>
        </w:tc>
      </w:tr>
      <w:tr w:rsidR="00997775" w:rsidTr="00BF0619" w14:paraId="5F81C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5373C4" w14:textId="77777777"/>
        </w:tc>
        <w:tc>
          <w:tcPr>
            <w:tcW w:w="7654" w:type="dxa"/>
            <w:gridSpan w:val="2"/>
          </w:tcPr>
          <w:p w:rsidR="00997775" w:rsidRDefault="00997775" w14:paraId="488CE033" w14:textId="77777777">
            <w:r>
              <w:t>gehoord de beraadslaging,</w:t>
            </w:r>
          </w:p>
        </w:tc>
      </w:tr>
      <w:tr w:rsidR="00997775" w:rsidTr="00BF0619" w14:paraId="245038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E0E8FB" w14:textId="77777777"/>
        </w:tc>
        <w:tc>
          <w:tcPr>
            <w:tcW w:w="7654" w:type="dxa"/>
            <w:gridSpan w:val="2"/>
          </w:tcPr>
          <w:p w:rsidR="00997775" w:rsidRDefault="00997775" w14:paraId="7C56ADA3" w14:textId="77777777"/>
        </w:tc>
      </w:tr>
      <w:tr w:rsidR="00997775" w:rsidTr="00BF0619" w14:paraId="588B5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A2001A" w14:textId="77777777"/>
        </w:tc>
        <w:tc>
          <w:tcPr>
            <w:tcW w:w="7654" w:type="dxa"/>
            <w:gridSpan w:val="2"/>
          </w:tcPr>
          <w:p w:rsidR="00BF0619" w:rsidP="00BF0619" w:rsidRDefault="00BF0619" w14:paraId="00EF9350" w14:textId="77777777">
            <w:r>
              <w:t>constaterende dat de Wet normering topinkomens (WNT) op dit moment uitsluitend van toepassing is op topfunctionarissen in de publieke en semipublieke sector;</w:t>
            </w:r>
          </w:p>
          <w:p w:rsidR="00BF0619" w:rsidP="00BF0619" w:rsidRDefault="00BF0619" w14:paraId="2EFAE11B" w14:textId="77777777"/>
          <w:p w:rsidR="00BF0619" w:rsidP="00BF0619" w:rsidRDefault="00BF0619" w14:paraId="01F31D16" w14:textId="7DEE0320">
            <w:r>
              <w:t>overwegende dat ook andere werknemers binnen deze sectoren salarissen ontvangen die het wettelijke bezoldigingsmaximum overschrijden, terwijl zij functioneren onder publieke bekostiging of opdracht;</w:t>
            </w:r>
          </w:p>
          <w:p w:rsidR="00BF0619" w:rsidP="00BF0619" w:rsidRDefault="00BF0619" w14:paraId="6A1FA5D7" w14:textId="77777777"/>
          <w:p w:rsidR="00BF0619" w:rsidP="00BF0619" w:rsidRDefault="00BF0619" w14:paraId="66AF913C" w14:textId="699A93A9">
            <w:r>
              <w:t>verzoekt de regering om een voorstel tot wijziging van de Wet normering topinkomens voor te bereiden dat de personele reikwijdte uitbreidt naar alle werknemers in de publieke en semipublieke sector, met inachtneming van passende uitzonderingsmogelijkheden,</w:t>
            </w:r>
          </w:p>
          <w:p w:rsidR="00BF0619" w:rsidP="00BF0619" w:rsidRDefault="00BF0619" w14:paraId="78777049" w14:textId="77777777"/>
          <w:p w:rsidR="00BF0619" w:rsidP="00BF0619" w:rsidRDefault="00BF0619" w14:paraId="786391A1" w14:textId="5B2A1513">
            <w:r>
              <w:t>en gaat over tot de orde van de dag.</w:t>
            </w:r>
          </w:p>
          <w:p w:rsidR="00BF0619" w:rsidP="00BF0619" w:rsidRDefault="00BF0619" w14:paraId="53E62B78" w14:textId="77777777"/>
          <w:p w:rsidR="00BF0619" w:rsidP="00BF0619" w:rsidRDefault="00BF0619" w14:paraId="1D51CC36" w14:textId="77777777">
            <w:r>
              <w:t xml:space="preserve">Van Baarle </w:t>
            </w:r>
          </w:p>
          <w:p w:rsidR="00997775" w:rsidP="00BF0619" w:rsidRDefault="00BF0619" w14:paraId="45EAB76B" w14:textId="257E9D4E">
            <w:r>
              <w:t>Van Nispen</w:t>
            </w:r>
          </w:p>
        </w:tc>
      </w:tr>
    </w:tbl>
    <w:p w:rsidR="00997775" w:rsidRDefault="00997775" w14:paraId="73F333A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3FEE" w14:textId="77777777" w:rsidR="00BF0619" w:rsidRDefault="00BF0619">
      <w:pPr>
        <w:spacing w:line="20" w:lineRule="exact"/>
      </w:pPr>
    </w:p>
  </w:endnote>
  <w:endnote w:type="continuationSeparator" w:id="0">
    <w:p w14:paraId="06DB494B" w14:textId="77777777" w:rsidR="00BF0619" w:rsidRDefault="00BF0619">
      <w:pPr>
        <w:pStyle w:val="Amendement"/>
      </w:pPr>
      <w:r>
        <w:rPr>
          <w:b w:val="0"/>
        </w:rPr>
        <w:t xml:space="preserve"> </w:t>
      </w:r>
    </w:p>
  </w:endnote>
  <w:endnote w:type="continuationNotice" w:id="1">
    <w:p w14:paraId="3C448622" w14:textId="77777777" w:rsidR="00BF0619" w:rsidRDefault="00BF06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82A0" w14:textId="77777777" w:rsidR="00BF0619" w:rsidRDefault="00BF0619">
      <w:pPr>
        <w:pStyle w:val="Amendement"/>
      </w:pPr>
      <w:r>
        <w:rPr>
          <w:b w:val="0"/>
        </w:rPr>
        <w:separator/>
      </w:r>
    </w:p>
  </w:footnote>
  <w:footnote w:type="continuationSeparator" w:id="0">
    <w:p w14:paraId="3ADBA00C" w14:textId="77777777" w:rsidR="00BF0619" w:rsidRDefault="00BF0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1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0619"/>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EBF43"/>
  <w15:docId w15:val="{88D6A65A-230F-4363-BE50-CA7024F8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795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2025-05-22T11:10:00.0000000Z</dcterms:created>
  <dcterms:modified xsi:type="dcterms:W3CDTF">2025-05-22T11:25:00.0000000Z</dcterms:modified>
  <dc:description>------------------------</dc:description>
  <dc:subject/>
  <keywords/>
  <version/>
  <category/>
</coreProperties>
</file>