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D2F8C" w14:paraId="7DF06563" w14:textId="77777777">
        <w:tc>
          <w:tcPr>
            <w:tcW w:w="6733" w:type="dxa"/>
            <w:gridSpan w:val="2"/>
            <w:tcBorders>
              <w:top w:val="nil"/>
              <w:left w:val="nil"/>
              <w:bottom w:val="nil"/>
              <w:right w:val="nil"/>
            </w:tcBorders>
            <w:vAlign w:val="center"/>
          </w:tcPr>
          <w:p w:rsidR="00997775" w:rsidP="00710A7A" w:rsidRDefault="00997775" w14:paraId="5B1BE10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94AE5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D2F8C" w14:paraId="4F04BA3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A6E92DC" w14:textId="77777777">
            <w:r w:rsidRPr="008B0CC5">
              <w:t xml:space="preserve">Vergaderjaar </w:t>
            </w:r>
            <w:r w:rsidR="00AC6B87">
              <w:t>2024-2025</w:t>
            </w:r>
          </w:p>
        </w:tc>
      </w:tr>
      <w:tr w:rsidR="00997775" w:rsidTr="004D2F8C" w14:paraId="4127C0F6" w14:textId="77777777">
        <w:trPr>
          <w:cantSplit/>
        </w:trPr>
        <w:tc>
          <w:tcPr>
            <w:tcW w:w="10985" w:type="dxa"/>
            <w:gridSpan w:val="3"/>
            <w:tcBorders>
              <w:top w:val="nil"/>
              <w:left w:val="nil"/>
              <w:bottom w:val="nil"/>
              <w:right w:val="nil"/>
            </w:tcBorders>
          </w:tcPr>
          <w:p w:rsidR="00997775" w:rsidRDefault="00997775" w14:paraId="0367D374" w14:textId="77777777"/>
        </w:tc>
      </w:tr>
      <w:tr w:rsidR="00997775" w:rsidTr="004D2F8C" w14:paraId="201E4897" w14:textId="77777777">
        <w:trPr>
          <w:cantSplit/>
        </w:trPr>
        <w:tc>
          <w:tcPr>
            <w:tcW w:w="10985" w:type="dxa"/>
            <w:gridSpan w:val="3"/>
            <w:tcBorders>
              <w:top w:val="nil"/>
              <w:left w:val="nil"/>
              <w:bottom w:val="single" w:color="auto" w:sz="4" w:space="0"/>
              <w:right w:val="nil"/>
            </w:tcBorders>
          </w:tcPr>
          <w:p w:rsidR="00997775" w:rsidRDefault="00997775" w14:paraId="2D228392" w14:textId="77777777"/>
        </w:tc>
      </w:tr>
      <w:tr w:rsidR="00997775" w:rsidTr="004D2F8C" w14:paraId="1638C3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D38672" w14:textId="77777777"/>
        </w:tc>
        <w:tc>
          <w:tcPr>
            <w:tcW w:w="7654" w:type="dxa"/>
            <w:gridSpan w:val="2"/>
          </w:tcPr>
          <w:p w:rsidR="00997775" w:rsidRDefault="00997775" w14:paraId="01D9A919" w14:textId="77777777"/>
        </w:tc>
      </w:tr>
      <w:tr w:rsidR="004D2F8C" w:rsidTr="004D2F8C" w14:paraId="2C9A3C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F8C" w:rsidP="004D2F8C" w:rsidRDefault="004D2F8C" w14:paraId="1ABE5CA4" w14:textId="1B6A142E">
            <w:pPr>
              <w:rPr>
                <w:b/>
              </w:rPr>
            </w:pPr>
            <w:r>
              <w:rPr>
                <w:b/>
              </w:rPr>
              <w:t>31 490</w:t>
            </w:r>
          </w:p>
        </w:tc>
        <w:tc>
          <w:tcPr>
            <w:tcW w:w="7654" w:type="dxa"/>
            <w:gridSpan w:val="2"/>
          </w:tcPr>
          <w:p w:rsidR="004D2F8C" w:rsidP="004D2F8C" w:rsidRDefault="004D2F8C" w14:paraId="13F4ACEA" w14:textId="1E70BC5C">
            <w:pPr>
              <w:rPr>
                <w:b/>
              </w:rPr>
            </w:pPr>
            <w:r w:rsidRPr="00955CDD">
              <w:rPr>
                <w:b/>
                <w:bCs/>
              </w:rPr>
              <w:t>Vernieuwing van de rijksdienst</w:t>
            </w:r>
          </w:p>
        </w:tc>
      </w:tr>
      <w:tr w:rsidR="004D2F8C" w:rsidTr="004D2F8C" w14:paraId="786022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F8C" w:rsidP="004D2F8C" w:rsidRDefault="004D2F8C" w14:paraId="340A8DD5" w14:textId="77777777"/>
        </w:tc>
        <w:tc>
          <w:tcPr>
            <w:tcW w:w="7654" w:type="dxa"/>
            <w:gridSpan w:val="2"/>
          </w:tcPr>
          <w:p w:rsidR="004D2F8C" w:rsidP="004D2F8C" w:rsidRDefault="004D2F8C" w14:paraId="13EFFA40" w14:textId="77777777"/>
        </w:tc>
      </w:tr>
      <w:tr w:rsidR="004D2F8C" w:rsidTr="004D2F8C" w14:paraId="3A3ECB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F8C" w:rsidP="004D2F8C" w:rsidRDefault="004D2F8C" w14:paraId="1B2692A4" w14:textId="77777777"/>
        </w:tc>
        <w:tc>
          <w:tcPr>
            <w:tcW w:w="7654" w:type="dxa"/>
            <w:gridSpan w:val="2"/>
          </w:tcPr>
          <w:p w:rsidR="004D2F8C" w:rsidP="004D2F8C" w:rsidRDefault="004D2F8C" w14:paraId="31D457F3" w14:textId="77777777"/>
        </w:tc>
      </w:tr>
      <w:tr w:rsidR="004D2F8C" w:rsidTr="004D2F8C" w14:paraId="15D483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F8C" w:rsidP="004D2F8C" w:rsidRDefault="004D2F8C" w14:paraId="161F94CF" w14:textId="773E6F9D">
            <w:pPr>
              <w:rPr>
                <w:b/>
              </w:rPr>
            </w:pPr>
            <w:r>
              <w:rPr>
                <w:b/>
              </w:rPr>
              <w:t>Nr. 3</w:t>
            </w:r>
            <w:r>
              <w:rPr>
                <w:b/>
              </w:rPr>
              <w:t>78</w:t>
            </w:r>
          </w:p>
        </w:tc>
        <w:tc>
          <w:tcPr>
            <w:tcW w:w="7654" w:type="dxa"/>
            <w:gridSpan w:val="2"/>
          </w:tcPr>
          <w:p w:rsidR="004D2F8C" w:rsidP="004D2F8C" w:rsidRDefault="004D2F8C" w14:paraId="549C9387" w14:textId="317B2170">
            <w:pPr>
              <w:rPr>
                <w:b/>
              </w:rPr>
            </w:pPr>
            <w:r>
              <w:rPr>
                <w:b/>
              </w:rPr>
              <w:t>MOTIE VAN HET LID</w:t>
            </w:r>
            <w:r>
              <w:rPr>
                <w:b/>
              </w:rPr>
              <w:t xml:space="preserve"> VAN BAARLE</w:t>
            </w:r>
          </w:p>
        </w:tc>
      </w:tr>
      <w:tr w:rsidR="004D2F8C" w:rsidTr="004D2F8C" w14:paraId="34004A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2F8C" w:rsidP="004D2F8C" w:rsidRDefault="004D2F8C" w14:paraId="14B5525C" w14:textId="77777777"/>
        </w:tc>
        <w:tc>
          <w:tcPr>
            <w:tcW w:w="7654" w:type="dxa"/>
            <w:gridSpan w:val="2"/>
          </w:tcPr>
          <w:p w:rsidR="004D2F8C" w:rsidP="004D2F8C" w:rsidRDefault="004D2F8C" w14:paraId="0B2560D4" w14:textId="1CF9FF32">
            <w:r>
              <w:t>Voorgesteld 21 mei 2025</w:t>
            </w:r>
          </w:p>
        </w:tc>
      </w:tr>
      <w:tr w:rsidR="00997775" w:rsidTr="004D2F8C" w14:paraId="0E6CD0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3623A2" w14:textId="77777777"/>
        </w:tc>
        <w:tc>
          <w:tcPr>
            <w:tcW w:w="7654" w:type="dxa"/>
            <w:gridSpan w:val="2"/>
          </w:tcPr>
          <w:p w:rsidR="00997775" w:rsidRDefault="00997775" w14:paraId="5A01B440" w14:textId="77777777"/>
        </w:tc>
      </w:tr>
      <w:tr w:rsidR="00997775" w:rsidTr="004D2F8C" w14:paraId="010FA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79ED8F" w14:textId="77777777"/>
        </w:tc>
        <w:tc>
          <w:tcPr>
            <w:tcW w:w="7654" w:type="dxa"/>
            <w:gridSpan w:val="2"/>
          </w:tcPr>
          <w:p w:rsidR="00997775" w:rsidRDefault="00997775" w14:paraId="039B8A27" w14:textId="77777777">
            <w:r>
              <w:t>De Kamer,</w:t>
            </w:r>
          </w:p>
        </w:tc>
      </w:tr>
      <w:tr w:rsidR="00997775" w:rsidTr="004D2F8C" w14:paraId="527C5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D5E0FE" w14:textId="77777777"/>
        </w:tc>
        <w:tc>
          <w:tcPr>
            <w:tcW w:w="7654" w:type="dxa"/>
            <w:gridSpan w:val="2"/>
          </w:tcPr>
          <w:p w:rsidR="00997775" w:rsidRDefault="00997775" w14:paraId="1525495E" w14:textId="77777777"/>
        </w:tc>
      </w:tr>
      <w:tr w:rsidR="00997775" w:rsidTr="004D2F8C" w14:paraId="250B0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6DCFF4" w14:textId="77777777"/>
        </w:tc>
        <w:tc>
          <w:tcPr>
            <w:tcW w:w="7654" w:type="dxa"/>
            <w:gridSpan w:val="2"/>
          </w:tcPr>
          <w:p w:rsidR="00997775" w:rsidRDefault="00997775" w14:paraId="1ACF7D6A" w14:textId="77777777">
            <w:r>
              <w:t>gehoord de beraadslaging,</w:t>
            </w:r>
          </w:p>
        </w:tc>
      </w:tr>
      <w:tr w:rsidR="00997775" w:rsidTr="004D2F8C" w14:paraId="6C284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26F83F" w14:textId="77777777"/>
        </w:tc>
        <w:tc>
          <w:tcPr>
            <w:tcW w:w="7654" w:type="dxa"/>
            <w:gridSpan w:val="2"/>
          </w:tcPr>
          <w:p w:rsidR="00997775" w:rsidRDefault="00997775" w14:paraId="1C0E5039" w14:textId="77777777"/>
        </w:tc>
      </w:tr>
      <w:tr w:rsidR="00997775" w:rsidTr="004D2F8C" w14:paraId="10E1B2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D937EB" w14:textId="77777777"/>
        </w:tc>
        <w:tc>
          <w:tcPr>
            <w:tcW w:w="7654" w:type="dxa"/>
            <w:gridSpan w:val="2"/>
          </w:tcPr>
          <w:p w:rsidR="004D2F8C" w:rsidP="004D2F8C" w:rsidRDefault="004D2F8C" w14:paraId="5BAFD92F" w14:textId="77777777">
            <w:r>
              <w:t>constaterende dat de Europese Unie sinds 2022 een algeheel verbod kent op het gunnen van overheidsopdrachten aan Russische ondernemingen, vanwege de Russische betrokkenheid bij grove schendingen van het internationaal recht;</w:t>
            </w:r>
          </w:p>
          <w:p w:rsidR="004D2F8C" w:rsidP="004D2F8C" w:rsidRDefault="004D2F8C" w14:paraId="36B960BB" w14:textId="77777777"/>
          <w:p w:rsidR="004D2F8C" w:rsidP="004D2F8C" w:rsidRDefault="004D2F8C" w14:paraId="042BBD37" w14:textId="5BBE8321">
            <w:r>
              <w:t>overwegende dat Israëlische bedrijven actief bijdragen aan militaire operaties in bezet Palestijns gebied, technologie leveren die wordt ingezet voor onderdrukking en surveillance van de Palestijnse bevolking, en betrokken zijn bij de handhaving van de illegale bezettingsinfrastructuur;</w:t>
            </w:r>
          </w:p>
          <w:p w:rsidR="004D2F8C" w:rsidP="004D2F8C" w:rsidRDefault="004D2F8C" w14:paraId="7BD21463" w14:textId="77777777"/>
          <w:p w:rsidR="004D2F8C" w:rsidP="004D2F8C" w:rsidRDefault="004D2F8C" w14:paraId="1D0691FE" w14:textId="00C0B450">
            <w:r>
              <w:t>verzoekt de regering een algeheel aanbestedingsverbod in te stellen voor Israëlische bedrijven en alle samenwerkingscontracten met Israëlische bedrijven te beëindigen, waarbij humanitaire hulporganisaties worden uitgezonderd,</w:t>
            </w:r>
          </w:p>
          <w:p w:rsidR="004D2F8C" w:rsidP="004D2F8C" w:rsidRDefault="004D2F8C" w14:paraId="4F59C6FB" w14:textId="77777777"/>
          <w:p w:rsidR="004D2F8C" w:rsidP="004D2F8C" w:rsidRDefault="004D2F8C" w14:paraId="201B7ACB" w14:textId="45650411">
            <w:r>
              <w:t>en gaat over tot de orde van de dag.</w:t>
            </w:r>
          </w:p>
          <w:p w:rsidR="004D2F8C" w:rsidP="004D2F8C" w:rsidRDefault="004D2F8C" w14:paraId="4C749DC9" w14:textId="77777777"/>
          <w:p w:rsidR="00997775" w:rsidP="004D2F8C" w:rsidRDefault="004D2F8C" w14:paraId="0843174E" w14:textId="652E0A79">
            <w:r>
              <w:t>Van Baarle</w:t>
            </w:r>
          </w:p>
        </w:tc>
      </w:tr>
    </w:tbl>
    <w:p w:rsidR="00997775" w:rsidRDefault="00997775" w14:paraId="3D7C391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DDC78" w14:textId="77777777" w:rsidR="004D2F8C" w:rsidRDefault="004D2F8C">
      <w:pPr>
        <w:spacing w:line="20" w:lineRule="exact"/>
      </w:pPr>
    </w:p>
  </w:endnote>
  <w:endnote w:type="continuationSeparator" w:id="0">
    <w:p w14:paraId="687A03E4" w14:textId="77777777" w:rsidR="004D2F8C" w:rsidRDefault="004D2F8C">
      <w:pPr>
        <w:pStyle w:val="Amendement"/>
      </w:pPr>
      <w:r>
        <w:rPr>
          <w:b w:val="0"/>
        </w:rPr>
        <w:t xml:space="preserve"> </w:t>
      </w:r>
    </w:p>
  </w:endnote>
  <w:endnote w:type="continuationNotice" w:id="1">
    <w:p w14:paraId="53B5C8AA" w14:textId="77777777" w:rsidR="004D2F8C" w:rsidRDefault="004D2F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78365" w14:textId="77777777" w:rsidR="004D2F8C" w:rsidRDefault="004D2F8C">
      <w:pPr>
        <w:pStyle w:val="Amendement"/>
      </w:pPr>
      <w:r>
        <w:rPr>
          <w:b w:val="0"/>
        </w:rPr>
        <w:separator/>
      </w:r>
    </w:p>
  </w:footnote>
  <w:footnote w:type="continuationSeparator" w:id="0">
    <w:p w14:paraId="7C583060" w14:textId="77777777" w:rsidR="004D2F8C" w:rsidRDefault="004D2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8C"/>
    <w:rsid w:val="00133FCE"/>
    <w:rsid w:val="001E482C"/>
    <w:rsid w:val="001E4877"/>
    <w:rsid w:val="0021105A"/>
    <w:rsid w:val="00280D6A"/>
    <w:rsid w:val="002B78E9"/>
    <w:rsid w:val="002C5406"/>
    <w:rsid w:val="00330D60"/>
    <w:rsid w:val="00345A5C"/>
    <w:rsid w:val="003F71A1"/>
    <w:rsid w:val="00476415"/>
    <w:rsid w:val="004D2F8C"/>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85373"/>
  <w15:docId w15:val="{F17C8F0C-A3AF-40CF-B4D9-855219E0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887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2025-05-22T11:10:00.0000000Z</dcterms:created>
  <dcterms:modified xsi:type="dcterms:W3CDTF">2025-05-22T11:26:00.0000000Z</dcterms:modified>
  <dc:description>------------------------</dc:description>
  <dc:subject/>
  <keywords/>
  <version/>
  <category/>
</coreProperties>
</file>