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522F" w14:paraId="53899BFE" w14:textId="77777777">
        <w:tc>
          <w:tcPr>
            <w:tcW w:w="6733" w:type="dxa"/>
            <w:gridSpan w:val="2"/>
            <w:tcBorders>
              <w:top w:val="nil"/>
              <w:left w:val="nil"/>
              <w:bottom w:val="nil"/>
              <w:right w:val="nil"/>
            </w:tcBorders>
            <w:vAlign w:val="center"/>
          </w:tcPr>
          <w:p w:rsidR="00997775" w:rsidP="00710A7A" w:rsidRDefault="00997775" w14:paraId="2CD5A6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602C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522F" w14:paraId="61CDFC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324D57" w14:textId="77777777">
            <w:r w:rsidRPr="008B0CC5">
              <w:t xml:space="preserve">Vergaderjaar </w:t>
            </w:r>
            <w:r w:rsidR="00AC6B87">
              <w:t>2024-2025</w:t>
            </w:r>
          </w:p>
        </w:tc>
      </w:tr>
      <w:tr w:rsidR="00997775" w:rsidTr="00EF522F" w14:paraId="622A97E9" w14:textId="77777777">
        <w:trPr>
          <w:cantSplit/>
        </w:trPr>
        <w:tc>
          <w:tcPr>
            <w:tcW w:w="10985" w:type="dxa"/>
            <w:gridSpan w:val="3"/>
            <w:tcBorders>
              <w:top w:val="nil"/>
              <w:left w:val="nil"/>
              <w:bottom w:val="nil"/>
              <w:right w:val="nil"/>
            </w:tcBorders>
          </w:tcPr>
          <w:p w:rsidR="00997775" w:rsidRDefault="00997775" w14:paraId="36547C20" w14:textId="77777777"/>
        </w:tc>
      </w:tr>
      <w:tr w:rsidR="00997775" w:rsidTr="00EF522F" w14:paraId="455CB197" w14:textId="77777777">
        <w:trPr>
          <w:cantSplit/>
        </w:trPr>
        <w:tc>
          <w:tcPr>
            <w:tcW w:w="10985" w:type="dxa"/>
            <w:gridSpan w:val="3"/>
            <w:tcBorders>
              <w:top w:val="nil"/>
              <w:left w:val="nil"/>
              <w:bottom w:val="single" w:color="auto" w:sz="4" w:space="0"/>
              <w:right w:val="nil"/>
            </w:tcBorders>
          </w:tcPr>
          <w:p w:rsidR="00997775" w:rsidRDefault="00997775" w14:paraId="1712C001" w14:textId="77777777"/>
        </w:tc>
      </w:tr>
      <w:tr w:rsidR="00997775" w:rsidTr="00EF522F" w14:paraId="7EE08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5D5C9" w14:textId="77777777"/>
        </w:tc>
        <w:tc>
          <w:tcPr>
            <w:tcW w:w="7654" w:type="dxa"/>
            <w:gridSpan w:val="2"/>
          </w:tcPr>
          <w:p w:rsidR="00997775" w:rsidRDefault="00997775" w14:paraId="30B73106" w14:textId="77777777"/>
        </w:tc>
      </w:tr>
      <w:tr w:rsidR="00EF522F" w:rsidTr="00EF522F" w14:paraId="5841A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22F" w:rsidP="00EF522F" w:rsidRDefault="00EF522F" w14:paraId="065E1833" w14:textId="5DEDFD5D">
            <w:pPr>
              <w:rPr>
                <w:b/>
              </w:rPr>
            </w:pPr>
            <w:r>
              <w:rPr>
                <w:b/>
              </w:rPr>
              <w:t>31 490</w:t>
            </w:r>
          </w:p>
        </w:tc>
        <w:tc>
          <w:tcPr>
            <w:tcW w:w="7654" w:type="dxa"/>
            <w:gridSpan w:val="2"/>
          </w:tcPr>
          <w:p w:rsidR="00EF522F" w:rsidP="00EF522F" w:rsidRDefault="00EF522F" w14:paraId="62D31E63" w14:textId="24E74F76">
            <w:pPr>
              <w:rPr>
                <w:b/>
              </w:rPr>
            </w:pPr>
            <w:r w:rsidRPr="00955CDD">
              <w:rPr>
                <w:b/>
                <w:bCs/>
              </w:rPr>
              <w:t>Vernieuwing van de rijksdienst</w:t>
            </w:r>
          </w:p>
        </w:tc>
      </w:tr>
      <w:tr w:rsidR="00EF522F" w:rsidTr="00EF522F" w14:paraId="4B564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22F" w:rsidP="00EF522F" w:rsidRDefault="00EF522F" w14:paraId="6AEB45AA" w14:textId="77777777"/>
        </w:tc>
        <w:tc>
          <w:tcPr>
            <w:tcW w:w="7654" w:type="dxa"/>
            <w:gridSpan w:val="2"/>
          </w:tcPr>
          <w:p w:rsidR="00EF522F" w:rsidP="00EF522F" w:rsidRDefault="00EF522F" w14:paraId="5EDC7A8D" w14:textId="77777777"/>
        </w:tc>
      </w:tr>
      <w:tr w:rsidR="00EF522F" w:rsidTr="00EF522F" w14:paraId="0C72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22F" w:rsidP="00EF522F" w:rsidRDefault="00EF522F" w14:paraId="48E2AFF8" w14:textId="77777777"/>
        </w:tc>
        <w:tc>
          <w:tcPr>
            <w:tcW w:w="7654" w:type="dxa"/>
            <w:gridSpan w:val="2"/>
          </w:tcPr>
          <w:p w:rsidR="00EF522F" w:rsidP="00EF522F" w:rsidRDefault="00EF522F" w14:paraId="3B858600" w14:textId="77777777"/>
        </w:tc>
      </w:tr>
      <w:tr w:rsidR="00EF522F" w:rsidTr="00EF522F" w14:paraId="5B808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22F" w:rsidP="00EF522F" w:rsidRDefault="00EF522F" w14:paraId="1F4E063D" w14:textId="346814BA">
            <w:pPr>
              <w:rPr>
                <w:b/>
              </w:rPr>
            </w:pPr>
            <w:r>
              <w:rPr>
                <w:b/>
              </w:rPr>
              <w:t>Nr. 3</w:t>
            </w:r>
            <w:r w:rsidR="002611D9">
              <w:rPr>
                <w:b/>
              </w:rPr>
              <w:t>81</w:t>
            </w:r>
          </w:p>
        </w:tc>
        <w:tc>
          <w:tcPr>
            <w:tcW w:w="7654" w:type="dxa"/>
            <w:gridSpan w:val="2"/>
          </w:tcPr>
          <w:p w:rsidR="00EF522F" w:rsidP="00EF522F" w:rsidRDefault="00EF522F" w14:paraId="0F521872" w14:textId="1C9CC6D8">
            <w:pPr>
              <w:rPr>
                <w:b/>
              </w:rPr>
            </w:pPr>
            <w:r>
              <w:rPr>
                <w:b/>
              </w:rPr>
              <w:t>MOTIE VAN HET LID</w:t>
            </w:r>
            <w:r w:rsidR="002611D9">
              <w:rPr>
                <w:b/>
              </w:rPr>
              <w:t xml:space="preserve"> FLACH</w:t>
            </w:r>
          </w:p>
        </w:tc>
      </w:tr>
      <w:tr w:rsidR="00EF522F" w:rsidTr="00EF522F" w14:paraId="7022A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22F" w:rsidP="00EF522F" w:rsidRDefault="00EF522F" w14:paraId="6E0B2369" w14:textId="77777777"/>
        </w:tc>
        <w:tc>
          <w:tcPr>
            <w:tcW w:w="7654" w:type="dxa"/>
            <w:gridSpan w:val="2"/>
          </w:tcPr>
          <w:p w:rsidR="00EF522F" w:rsidP="00EF522F" w:rsidRDefault="00EF522F" w14:paraId="3C5A52AE" w14:textId="7A7F64C3">
            <w:r>
              <w:t>Voorgesteld 21 mei 2025</w:t>
            </w:r>
          </w:p>
        </w:tc>
      </w:tr>
      <w:tr w:rsidR="00997775" w:rsidTr="00EF522F" w14:paraId="73988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F5A4A" w14:textId="77777777"/>
        </w:tc>
        <w:tc>
          <w:tcPr>
            <w:tcW w:w="7654" w:type="dxa"/>
            <w:gridSpan w:val="2"/>
          </w:tcPr>
          <w:p w:rsidR="00997775" w:rsidRDefault="00997775" w14:paraId="3CB7D5F9" w14:textId="77777777"/>
        </w:tc>
      </w:tr>
      <w:tr w:rsidR="00997775" w:rsidTr="00EF522F" w14:paraId="596A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2B236" w14:textId="77777777"/>
        </w:tc>
        <w:tc>
          <w:tcPr>
            <w:tcW w:w="7654" w:type="dxa"/>
            <w:gridSpan w:val="2"/>
          </w:tcPr>
          <w:p w:rsidR="00997775" w:rsidRDefault="00997775" w14:paraId="058BA5F3" w14:textId="77777777">
            <w:r>
              <w:t>De Kamer,</w:t>
            </w:r>
          </w:p>
        </w:tc>
      </w:tr>
      <w:tr w:rsidR="00997775" w:rsidTr="00EF522F" w14:paraId="13F01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3E56E" w14:textId="77777777"/>
        </w:tc>
        <w:tc>
          <w:tcPr>
            <w:tcW w:w="7654" w:type="dxa"/>
            <w:gridSpan w:val="2"/>
          </w:tcPr>
          <w:p w:rsidR="00997775" w:rsidRDefault="00997775" w14:paraId="6E858945" w14:textId="77777777"/>
        </w:tc>
      </w:tr>
      <w:tr w:rsidR="00997775" w:rsidTr="00EF522F" w14:paraId="55B60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7634B" w14:textId="77777777"/>
        </w:tc>
        <w:tc>
          <w:tcPr>
            <w:tcW w:w="7654" w:type="dxa"/>
            <w:gridSpan w:val="2"/>
          </w:tcPr>
          <w:p w:rsidR="00997775" w:rsidRDefault="00997775" w14:paraId="73E93C2A" w14:textId="77777777">
            <w:r>
              <w:t>gehoord de beraadslaging,</w:t>
            </w:r>
          </w:p>
        </w:tc>
      </w:tr>
      <w:tr w:rsidR="00997775" w:rsidTr="00EF522F" w14:paraId="45481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EFCB9" w14:textId="77777777"/>
        </w:tc>
        <w:tc>
          <w:tcPr>
            <w:tcW w:w="7654" w:type="dxa"/>
            <w:gridSpan w:val="2"/>
          </w:tcPr>
          <w:p w:rsidR="00997775" w:rsidRDefault="00997775" w14:paraId="19C21263" w14:textId="77777777"/>
        </w:tc>
      </w:tr>
      <w:tr w:rsidR="00997775" w:rsidTr="00EF522F" w14:paraId="699F4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A2E1C5" w14:textId="77777777"/>
        </w:tc>
        <w:tc>
          <w:tcPr>
            <w:tcW w:w="7654" w:type="dxa"/>
            <w:gridSpan w:val="2"/>
          </w:tcPr>
          <w:p w:rsidR="002611D9" w:rsidP="002611D9" w:rsidRDefault="002611D9" w14:paraId="0275F73A" w14:textId="77777777">
            <w:r>
              <w:t>overwegende dat de inzet op diversiteit en inclusiviteit er niet toe mag leiden dat ambtenaren in hun spreken en schrijven in een ideologisch keurslijf geperst worden;</w:t>
            </w:r>
          </w:p>
          <w:p w:rsidR="002611D9" w:rsidP="002611D9" w:rsidRDefault="002611D9" w14:paraId="19A3C0DE" w14:textId="77777777"/>
          <w:p w:rsidR="002611D9" w:rsidP="002611D9" w:rsidRDefault="002611D9" w14:paraId="029A2625" w14:textId="4584FB26">
            <w:r>
              <w:t>constaterende dat binnen de rijksoverheid cursussen en handreikingen aanwezig zijn die op gekunstelde wijze de taal van ambtenaren beïnvloeden, bijvoorbeeld door het voorschrijven van de aanduiding "timmerlied" en het vermijden van de uitdrukking "blinde vlek";</w:t>
            </w:r>
          </w:p>
          <w:p w:rsidR="002611D9" w:rsidP="002611D9" w:rsidRDefault="002611D9" w14:paraId="131D3E5A" w14:textId="77777777"/>
          <w:p w:rsidR="002611D9" w:rsidP="002611D9" w:rsidRDefault="002611D9" w14:paraId="6EB60426" w14:textId="3A2AB2E1">
            <w:r>
              <w:t>verzoekt de regering te voorkomen dat tijd en middelen worden besteed aan het ideologisch bewerken van de taal van ambtenaren,</w:t>
            </w:r>
          </w:p>
          <w:p w:rsidR="002611D9" w:rsidP="002611D9" w:rsidRDefault="002611D9" w14:paraId="345DE608" w14:textId="77777777"/>
          <w:p w:rsidR="002611D9" w:rsidP="002611D9" w:rsidRDefault="002611D9" w14:paraId="57CA2B2C" w14:textId="63EDC9A7">
            <w:r>
              <w:t>en gaat over tot de orde van de dag.</w:t>
            </w:r>
          </w:p>
          <w:p w:rsidR="002611D9" w:rsidP="002611D9" w:rsidRDefault="002611D9" w14:paraId="0FE99F2F" w14:textId="77777777"/>
          <w:p w:rsidR="00997775" w:rsidP="002611D9" w:rsidRDefault="002611D9" w14:paraId="78BC4490" w14:textId="1727FF21">
            <w:r>
              <w:t>Flach</w:t>
            </w:r>
          </w:p>
        </w:tc>
      </w:tr>
    </w:tbl>
    <w:p w:rsidR="00997775" w:rsidRDefault="00997775" w14:paraId="1F8837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F2B1" w14:textId="77777777" w:rsidR="00EF522F" w:rsidRDefault="00EF522F">
      <w:pPr>
        <w:spacing w:line="20" w:lineRule="exact"/>
      </w:pPr>
    </w:p>
  </w:endnote>
  <w:endnote w:type="continuationSeparator" w:id="0">
    <w:p w14:paraId="52C98AD7" w14:textId="77777777" w:rsidR="00EF522F" w:rsidRDefault="00EF522F">
      <w:pPr>
        <w:pStyle w:val="Amendement"/>
      </w:pPr>
      <w:r>
        <w:rPr>
          <w:b w:val="0"/>
        </w:rPr>
        <w:t xml:space="preserve"> </w:t>
      </w:r>
    </w:p>
  </w:endnote>
  <w:endnote w:type="continuationNotice" w:id="1">
    <w:p w14:paraId="6B60E627" w14:textId="77777777" w:rsidR="00EF522F" w:rsidRDefault="00EF52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FF7B" w14:textId="77777777" w:rsidR="00EF522F" w:rsidRDefault="00EF522F">
      <w:pPr>
        <w:pStyle w:val="Amendement"/>
      </w:pPr>
      <w:r>
        <w:rPr>
          <w:b w:val="0"/>
        </w:rPr>
        <w:separator/>
      </w:r>
    </w:p>
  </w:footnote>
  <w:footnote w:type="continuationSeparator" w:id="0">
    <w:p w14:paraId="71C7BB77" w14:textId="77777777" w:rsidR="00EF522F" w:rsidRDefault="00EF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2F"/>
    <w:rsid w:val="00133FCE"/>
    <w:rsid w:val="001E482C"/>
    <w:rsid w:val="001E4877"/>
    <w:rsid w:val="0021105A"/>
    <w:rsid w:val="002611D9"/>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22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B6BA"/>
  <w15:docId w15:val="{71450D0F-CEB5-4243-B3DA-29E247D0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2025-05-22T11:09:00.0000000Z</dcterms:created>
  <dcterms:modified xsi:type="dcterms:W3CDTF">2025-05-22T11:29:00.0000000Z</dcterms:modified>
  <dc:description>------------------------</dc:description>
  <dc:subject/>
  <keywords/>
  <version/>
  <category/>
</coreProperties>
</file>