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9648A" w14:paraId="27DA4146" w14:textId="77777777">
        <w:tc>
          <w:tcPr>
            <w:tcW w:w="6733" w:type="dxa"/>
            <w:gridSpan w:val="2"/>
            <w:tcBorders>
              <w:top w:val="nil"/>
              <w:left w:val="nil"/>
              <w:bottom w:val="nil"/>
              <w:right w:val="nil"/>
            </w:tcBorders>
            <w:vAlign w:val="center"/>
          </w:tcPr>
          <w:p w:rsidR="00997775" w:rsidP="00710A7A" w:rsidRDefault="00997775" w14:paraId="41CE165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A3CC18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9648A" w14:paraId="530CC14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B06E85A" w14:textId="77777777">
            <w:r w:rsidRPr="008B0CC5">
              <w:t xml:space="preserve">Vergaderjaar </w:t>
            </w:r>
            <w:r w:rsidR="00AC6B87">
              <w:t>2024-2025</w:t>
            </w:r>
          </w:p>
        </w:tc>
      </w:tr>
      <w:tr w:rsidR="00997775" w:rsidTr="0029648A" w14:paraId="30A1F894" w14:textId="77777777">
        <w:trPr>
          <w:cantSplit/>
        </w:trPr>
        <w:tc>
          <w:tcPr>
            <w:tcW w:w="10985" w:type="dxa"/>
            <w:gridSpan w:val="3"/>
            <w:tcBorders>
              <w:top w:val="nil"/>
              <w:left w:val="nil"/>
              <w:bottom w:val="nil"/>
              <w:right w:val="nil"/>
            </w:tcBorders>
          </w:tcPr>
          <w:p w:rsidR="00997775" w:rsidRDefault="00997775" w14:paraId="2B608383" w14:textId="77777777"/>
        </w:tc>
      </w:tr>
      <w:tr w:rsidR="00997775" w:rsidTr="0029648A" w14:paraId="75DD86F6" w14:textId="77777777">
        <w:trPr>
          <w:cantSplit/>
        </w:trPr>
        <w:tc>
          <w:tcPr>
            <w:tcW w:w="10985" w:type="dxa"/>
            <w:gridSpan w:val="3"/>
            <w:tcBorders>
              <w:top w:val="nil"/>
              <w:left w:val="nil"/>
              <w:bottom w:val="single" w:color="auto" w:sz="4" w:space="0"/>
              <w:right w:val="nil"/>
            </w:tcBorders>
          </w:tcPr>
          <w:p w:rsidR="00997775" w:rsidRDefault="00997775" w14:paraId="50CA2440" w14:textId="77777777"/>
        </w:tc>
      </w:tr>
      <w:tr w:rsidR="00997775" w:rsidTr="0029648A" w14:paraId="4BE681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8F71CB" w14:textId="77777777"/>
        </w:tc>
        <w:tc>
          <w:tcPr>
            <w:tcW w:w="7654" w:type="dxa"/>
            <w:gridSpan w:val="2"/>
          </w:tcPr>
          <w:p w:rsidR="00997775" w:rsidRDefault="00997775" w14:paraId="700D5E45" w14:textId="77777777"/>
        </w:tc>
      </w:tr>
      <w:tr w:rsidR="0029648A" w:rsidTr="0029648A" w14:paraId="0BBF26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9648A" w:rsidP="0029648A" w:rsidRDefault="0029648A" w14:paraId="6515A9BD" w14:textId="43E33345">
            <w:pPr>
              <w:rPr>
                <w:b/>
              </w:rPr>
            </w:pPr>
            <w:r>
              <w:rPr>
                <w:b/>
              </w:rPr>
              <w:t>31 490</w:t>
            </w:r>
          </w:p>
        </w:tc>
        <w:tc>
          <w:tcPr>
            <w:tcW w:w="7654" w:type="dxa"/>
            <w:gridSpan w:val="2"/>
          </w:tcPr>
          <w:p w:rsidR="0029648A" w:rsidP="0029648A" w:rsidRDefault="0029648A" w14:paraId="0B1DA7E8" w14:textId="7C867CC6">
            <w:pPr>
              <w:rPr>
                <w:b/>
              </w:rPr>
            </w:pPr>
            <w:r w:rsidRPr="00955CDD">
              <w:rPr>
                <w:b/>
                <w:bCs/>
              </w:rPr>
              <w:t>Vernieuwing van de rijksdienst</w:t>
            </w:r>
          </w:p>
        </w:tc>
      </w:tr>
      <w:tr w:rsidR="0029648A" w:rsidTr="0029648A" w14:paraId="46DE23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9648A" w:rsidP="0029648A" w:rsidRDefault="0029648A" w14:paraId="3F34F7AF" w14:textId="77777777"/>
        </w:tc>
        <w:tc>
          <w:tcPr>
            <w:tcW w:w="7654" w:type="dxa"/>
            <w:gridSpan w:val="2"/>
          </w:tcPr>
          <w:p w:rsidR="0029648A" w:rsidP="0029648A" w:rsidRDefault="0029648A" w14:paraId="6E0EBFBA" w14:textId="77777777"/>
        </w:tc>
      </w:tr>
      <w:tr w:rsidR="0029648A" w:rsidTr="0029648A" w14:paraId="2B1F68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9648A" w:rsidP="0029648A" w:rsidRDefault="0029648A" w14:paraId="5305CDAE" w14:textId="77777777"/>
        </w:tc>
        <w:tc>
          <w:tcPr>
            <w:tcW w:w="7654" w:type="dxa"/>
            <w:gridSpan w:val="2"/>
          </w:tcPr>
          <w:p w:rsidR="0029648A" w:rsidP="0029648A" w:rsidRDefault="0029648A" w14:paraId="20B06BAC" w14:textId="77777777"/>
        </w:tc>
      </w:tr>
      <w:tr w:rsidR="0029648A" w:rsidTr="0029648A" w14:paraId="3AA5F3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9648A" w:rsidP="0029648A" w:rsidRDefault="0029648A" w14:paraId="6F004BE1" w14:textId="740CC67A">
            <w:pPr>
              <w:rPr>
                <w:b/>
              </w:rPr>
            </w:pPr>
            <w:r>
              <w:rPr>
                <w:b/>
              </w:rPr>
              <w:t>Nr. 3</w:t>
            </w:r>
            <w:r w:rsidR="00330D89">
              <w:rPr>
                <w:b/>
              </w:rPr>
              <w:t>82</w:t>
            </w:r>
          </w:p>
        </w:tc>
        <w:tc>
          <w:tcPr>
            <w:tcW w:w="7654" w:type="dxa"/>
            <w:gridSpan w:val="2"/>
          </w:tcPr>
          <w:p w:rsidR="0029648A" w:rsidP="0029648A" w:rsidRDefault="0029648A" w14:paraId="796BE10F" w14:textId="6B65A171">
            <w:pPr>
              <w:rPr>
                <w:b/>
              </w:rPr>
            </w:pPr>
            <w:r>
              <w:rPr>
                <w:b/>
              </w:rPr>
              <w:t>MOTIE VAN HET LID</w:t>
            </w:r>
            <w:r w:rsidR="00330D89">
              <w:rPr>
                <w:b/>
              </w:rPr>
              <w:t xml:space="preserve"> VAN WAVEREN</w:t>
            </w:r>
          </w:p>
        </w:tc>
      </w:tr>
      <w:tr w:rsidR="0029648A" w:rsidTr="0029648A" w14:paraId="0290F2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9648A" w:rsidP="0029648A" w:rsidRDefault="0029648A" w14:paraId="0B6A74F9" w14:textId="77777777"/>
        </w:tc>
        <w:tc>
          <w:tcPr>
            <w:tcW w:w="7654" w:type="dxa"/>
            <w:gridSpan w:val="2"/>
          </w:tcPr>
          <w:p w:rsidR="0029648A" w:rsidP="0029648A" w:rsidRDefault="0029648A" w14:paraId="0E1624DD" w14:textId="4BD4989F">
            <w:r>
              <w:t>Voorgesteld 21 mei 2025</w:t>
            </w:r>
          </w:p>
        </w:tc>
      </w:tr>
      <w:tr w:rsidR="00997775" w:rsidTr="0029648A" w14:paraId="5819AA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BF6503" w14:textId="77777777"/>
        </w:tc>
        <w:tc>
          <w:tcPr>
            <w:tcW w:w="7654" w:type="dxa"/>
            <w:gridSpan w:val="2"/>
          </w:tcPr>
          <w:p w:rsidR="00997775" w:rsidRDefault="00997775" w14:paraId="0292E2F6" w14:textId="77777777"/>
        </w:tc>
      </w:tr>
      <w:tr w:rsidR="00997775" w:rsidTr="0029648A" w14:paraId="090829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B63266" w14:textId="77777777"/>
        </w:tc>
        <w:tc>
          <w:tcPr>
            <w:tcW w:w="7654" w:type="dxa"/>
            <w:gridSpan w:val="2"/>
          </w:tcPr>
          <w:p w:rsidR="00997775" w:rsidRDefault="00997775" w14:paraId="47B86BB0" w14:textId="77777777">
            <w:r>
              <w:t>De Kamer,</w:t>
            </w:r>
          </w:p>
        </w:tc>
      </w:tr>
      <w:tr w:rsidR="00997775" w:rsidTr="0029648A" w14:paraId="06AD9D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3ABE7B" w14:textId="77777777"/>
        </w:tc>
        <w:tc>
          <w:tcPr>
            <w:tcW w:w="7654" w:type="dxa"/>
            <w:gridSpan w:val="2"/>
          </w:tcPr>
          <w:p w:rsidR="00997775" w:rsidRDefault="00997775" w14:paraId="7DAA3B30" w14:textId="77777777"/>
        </w:tc>
      </w:tr>
      <w:tr w:rsidR="00997775" w:rsidTr="0029648A" w14:paraId="339D46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886A4B" w14:textId="77777777"/>
        </w:tc>
        <w:tc>
          <w:tcPr>
            <w:tcW w:w="7654" w:type="dxa"/>
            <w:gridSpan w:val="2"/>
          </w:tcPr>
          <w:p w:rsidR="00997775" w:rsidRDefault="00997775" w14:paraId="05629FE8" w14:textId="77777777">
            <w:r>
              <w:t>gehoord de beraadslaging,</w:t>
            </w:r>
          </w:p>
        </w:tc>
      </w:tr>
      <w:tr w:rsidR="00997775" w:rsidTr="0029648A" w14:paraId="4A57B2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B5A133" w14:textId="77777777"/>
        </w:tc>
        <w:tc>
          <w:tcPr>
            <w:tcW w:w="7654" w:type="dxa"/>
            <w:gridSpan w:val="2"/>
          </w:tcPr>
          <w:p w:rsidR="00997775" w:rsidRDefault="00997775" w14:paraId="59F5EB7B" w14:textId="77777777"/>
        </w:tc>
      </w:tr>
      <w:tr w:rsidR="00997775" w:rsidTr="0029648A" w14:paraId="77D6FE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5D9EDC" w14:textId="77777777"/>
        </w:tc>
        <w:tc>
          <w:tcPr>
            <w:tcW w:w="7654" w:type="dxa"/>
            <w:gridSpan w:val="2"/>
          </w:tcPr>
          <w:p w:rsidR="00330D89" w:rsidP="00330D89" w:rsidRDefault="00330D89" w14:paraId="4A99D2F3" w14:textId="77777777">
            <w:r>
              <w:t>constaterende dat de hervorming van de rijksdienst moet leiden tot meer efficiëntie en responsiviteit;</w:t>
            </w:r>
          </w:p>
          <w:p w:rsidR="00330D89" w:rsidP="00330D89" w:rsidRDefault="00330D89" w14:paraId="79CEB84B" w14:textId="77777777"/>
          <w:p w:rsidR="00330D89" w:rsidP="00330D89" w:rsidRDefault="00330D89" w14:paraId="0A3EA1AD" w14:textId="5BE4F66E">
            <w:r>
              <w:t>constaterende dat er een Ministeriële Commissie Taakstelling Rijksdienst is ingesteld, maar die zich in eerste instantie beperkt tot het (financieel) monitoren en bundelen van departementale rapportages;</w:t>
            </w:r>
          </w:p>
          <w:p w:rsidR="00330D89" w:rsidP="00330D89" w:rsidRDefault="00330D89" w14:paraId="1FCD24D2" w14:textId="77777777">
            <w:r>
              <w:t>overwegende dat ook interdepartementale samenwerking kan leiden tot kostenbesparingen;</w:t>
            </w:r>
          </w:p>
          <w:p w:rsidR="00330D89" w:rsidP="00330D89" w:rsidRDefault="00330D89" w14:paraId="1351E36C" w14:textId="77777777"/>
          <w:p w:rsidR="00330D89" w:rsidP="00330D89" w:rsidRDefault="00330D89" w14:paraId="1C0A3DE5" w14:textId="0A810963">
            <w:r>
              <w:t>overwegende dat het belangrijk is de doelstellingen van de hervorming van de rijksdienst breder te zien dan enkel financieel;</w:t>
            </w:r>
          </w:p>
          <w:p w:rsidR="00330D89" w:rsidP="00330D89" w:rsidRDefault="00330D89" w14:paraId="3ECBE1FC" w14:textId="77777777"/>
          <w:p w:rsidR="00330D89" w:rsidP="00330D89" w:rsidRDefault="00330D89" w14:paraId="4FF5371C" w14:textId="478E7283">
            <w:r>
              <w:t>verzoekt de regering om een regeringscommissaris aan te stellen, die de Ministeriële Commissie Taakstelling Rijksdienst adviseert over de mate waarin de hervormingsopgave bereikt wordt, de wijze waarop de uitvoering wordt ontzien én te adviseren over interdepartementale bezuinigingsmogelijkheden,</w:t>
            </w:r>
          </w:p>
          <w:p w:rsidR="00330D89" w:rsidP="00330D89" w:rsidRDefault="00330D89" w14:paraId="2EB8DF46" w14:textId="77777777"/>
          <w:p w:rsidR="00330D89" w:rsidP="00330D89" w:rsidRDefault="00330D89" w14:paraId="0D4FFA80" w14:textId="2EA94495">
            <w:r>
              <w:t>en gaat over tot de orde van de dag.</w:t>
            </w:r>
          </w:p>
          <w:p w:rsidR="00330D89" w:rsidP="00330D89" w:rsidRDefault="00330D89" w14:paraId="71F32C87" w14:textId="77777777"/>
          <w:p w:rsidR="00997775" w:rsidP="00330D89" w:rsidRDefault="00330D89" w14:paraId="1FA42974" w14:textId="32FCD1E0">
            <w:r>
              <w:t>Van Waveren</w:t>
            </w:r>
          </w:p>
        </w:tc>
      </w:tr>
    </w:tbl>
    <w:p w:rsidR="00997775" w:rsidRDefault="00997775" w14:paraId="0DE34AD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6877E" w14:textId="77777777" w:rsidR="0029648A" w:rsidRDefault="0029648A">
      <w:pPr>
        <w:spacing w:line="20" w:lineRule="exact"/>
      </w:pPr>
    </w:p>
  </w:endnote>
  <w:endnote w:type="continuationSeparator" w:id="0">
    <w:p w14:paraId="4DF530EC" w14:textId="77777777" w:rsidR="0029648A" w:rsidRDefault="0029648A">
      <w:pPr>
        <w:pStyle w:val="Amendement"/>
      </w:pPr>
      <w:r>
        <w:rPr>
          <w:b w:val="0"/>
        </w:rPr>
        <w:t xml:space="preserve"> </w:t>
      </w:r>
    </w:p>
  </w:endnote>
  <w:endnote w:type="continuationNotice" w:id="1">
    <w:p w14:paraId="3080E485" w14:textId="77777777" w:rsidR="0029648A" w:rsidRDefault="0029648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A5A29" w14:textId="77777777" w:rsidR="0029648A" w:rsidRDefault="0029648A">
      <w:pPr>
        <w:pStyle w:val="Amendement"/>
      </w:pPr>
      <w:r>
        <w:rPr>
          <w:b w:val="0"/>
        </w:rPr>
        <w:separator/>
      </w:r>
    </w:p>
  </w:footnote>
  <w:footnote w:type="continuationSeparator" w:id="0">
    <w:p w14:paraId="3E972D31" w14:textId="77777777" w:rsidR="0029648A" w:rsidRDefault="00296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8A"/>
    <w:rsid w:val="00133FCE"/>
    <w:rsid w:val="001E482C"/>
    <w:rsid w:val="001E4877"/>
    <w:rsid w:val="0021105A"/>
    <w:rsid w:val="00280D6A"/>
    <w:rsid w:val="0029648A"/>
    <w:rsid w:val="002B78E9"/>
    <w:rsid w:val="002C5406"/>
    <w:rsid w:val="00330D60"/>
    <w:rsid w:val="00330D89"/>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A05FD"/>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2D144"/>
  <w15:docId w15:val="{0E142C14-79EF-4C76-8291-FC89E84C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955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2025-05-22T11:08:00.0000000Z</dcterms:created>
  <dcterms:modified xsi:type="dcterms:W3CDTF">2025-05-22T11:30:00.0000000Z</dcterms:modified>
  <dc:description>------------------------</dc:description>
  <dc:subject/>
  <keywords/>
  <version/>
  <category/>
</coreProperties>
</file>