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6A6D4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4EAC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229BF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DF05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92B516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1E012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FF26A2C" w14:textId="77777777"/>
        </w:tc>
      </w:tr>
      <w:tr w:rsidR="0028220F" w:rsidTr="0065630E" w14:paraId="4D99F1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C31626E" w14:textId="77777777"/>
        </w:tc>
      </w:tr>
      <w:tr w:rsidR="0028220F" w:rsidTr="0065630E" w14:paraId="3BD6D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5E1D98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462C2C4" w14:textId="77777777">
            <w:pPr>
              <w:rPr>
                <w:b/>
              </w:rPr>
            </w:pPr>
          </w:p>
        </w:tc>
      </w:tr>
      <w:tr w:rsidR="0028220F" w:rsidTr="0065630E" w14:paraId="3A780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16914" w14:paraId="3C341E65" w14:textId="7F28E562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D16914" w14:paraId="367ED32C" w14:textId="3799D05F">
            <w:pPr>
              <w:rPr>
                <w:b/>
              </w:rPr>
            </w:pPr>
            <w:r w:rsidRPr="00D16914">
              <w:rPr>
                <w:b/>
              </w:rPr>
              <w:t>Vreemdelingenbeleid</w:t>
            </w:r>
          </w:p>
        </w:tc>
      </w:tr>
      <w:tr w:rsidR="0028220F" w:rsidTr="0065630E" w14:paraId="314381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C80612" w14:textId="77777777"/>
        </w:tc>
        <w:tc>
          <w:tcPr>
            <w:tcW w:w="8647" w:type="dxa"/>
            <w:gridSpan w:val="2"/>
          </w:tcPr>
          <w:p w:rsidR="0028220F" w:rsidP="0065630E" w:rsidRDefault="0028220F" w14:paraId="799DAEB0" w14:textId="77777777"/>
        </w:tc>
      </w:tr>
      <w:tr w:rsidR="0028220F" w:rsidTr="0065630E" w14:paraId="47401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BBF93F" w14:textId="77777777"/>
        </w:tc>
        <w:tc>
          <w:tcPr>
            <w:tcW w:w="8647" w:type="dxa"/>
            <w:gridSpan w:val="2"/>
          </w:tcPr>
          <w:p w:rsidR="0028220F" w:rsidP="0065630E" w:rsidRDefault="0028220F" w14:paraId="1755879B" w14:textId="77777777"/>
        </w:tc>
      </w:tr>
      <w:tr w:rsidR="0028220F" w:rsidTr="0065630E" w14:paraId="27C55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7697C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AAA25C" w14:textId="1147BFB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16914">
              <w:rPr>
                <w:b/>
              </w:rPr>
              <w:t>HET LID VAN ZANTEN</w:t>
            </w:r>
          </w:p>
          <w:p w:rsidR="0028220F" w:rsidP="0065630E" w:rsidRDefault="0028220F" w14:paraId="0D238C2D" w14:textId="5586D5D9">
            <w:pPr>
              <w:rPr>
                <w:b/>
              </w:rPr>
            </w:pPr>
            <w:r>
              <w:t xml:space="preserve">Ter vervanging van die gedrukt onder nr. </w:t>
            </w:r>
            <w:r w:rsidR="00D16914">
              <w:t>3410</w:t>
            </w:r>
          </w:p>
        </w:tc>
      </w:tr>
      <w:tr w:rsidR="0028220F" w:rsidTr="0065630E" w14:paraId="5336E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9D79EF" w14:textId="77777777"/>
        </w:tc>
        <w:tc>
          <w:tcPr>
            <w:tcW w:w="8647" w:type="dxa"/>
            <w:gridSpan w:val="2"/>
          </w:tcPr>
          <w:p w:rsidR="0028220F" w:rsidP="0065630E" w:rsidRDefault="0028220F" w14:paraId="2C5BA788" w14:textId="77777777">
            <w:r>
              <w:t xml:space="preserve">Voorgesteld </w:t>
            </w:r>
          </w:p>
        </w:tc>
      </w:tr>
      <w:tr w:rsidR="0028220F" w:rsidTr="0065630E" w14:paraId="26976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5CD9DE" w14:textId="77777777"/>
        </w:tc>
        <w:tc>
          <w:tcPr>
            <w:tcW w:w="8647" w:type="dxa"/>
            <w:gridSpan w:val="2"/>
          </w:tcPr>
          <w:p w:rsidR="0028220F" w:rsidP="0065630E" w:rsidRDefault="0028220F" w14:paraId="341F0F36" w14:textId="77777777"/>
        </w:tc>
      </w:tr>
      <w:tr w:rsidR="0028220F" w:rsidTr="0065630E" w14:paraId="1F73F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EFEE70" w14:textId="77777777"/>
        </w:tc>
        <w:tc>
          <w:tcPr>
            <w:tcW w:w="8647" w:type="dxa"/>
            <w:gridSpan w:val="2"/>
          </w:tcPr>
          <w:p w:rsidR="0028220F" w:rsidP="0065630E" w:rsidRDefault="0028220F" w14:paraId="479AF9F5" w14:textId="77777777">
            <w:r>
              <w:t>De Kamer,</w:t>
            </w:r>
          </w:p>
        </w:tc>
      </w:tr>
      <w:tr w:rsidR="0028220F" w:rsidTr="0065630E" w14:paraId="68DA6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6B67B" w14:textId="77777777"/>
        </w:tc>
        <w:tc>
          <w:tcPr>
            <w:tcW w:w="8647" w:type="dxa"/>
            <w:gridSpan w:val="2"/>
          </w:tcPr>
          <w:p w:rsidR="0028220F" w:rsidP="0065630E" w:rsidRDefault="0028220F" w14:paraId="31035B82" w14:textId="77777777"/>
        </w:tc>
      </w:tr>
      <w:tr w:rsidR="0028220F" w:rsidTr="0065630E" w14:paraId="57BF4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BC2C29" w14:textId="77777777"/>
        </w:tc>
        <w:tc>
          <w:tcPr>
            <w:tcW w:w="8647" w:type="dxa"/>
            <w:gridSpan w:val="2"/>
          </w:tcPr>
          <w:p w:rsidR="0028220F" w:rsidP="0065630E" w:rsidRDefault="0028220F" w14:paraId="56F6DE69" w14:textId="77777777">
            <w:r>
              <w:t>gehoord de beraadslaging,</w:t>
            </w:r>
          </w:p>
        </w:tc>
      </w:tr>
      <w:tr w:rsidR="0028220F" w:rsidTr="0065630E" w14:paraId="0ADAA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27DBD0" w14:textId="77777777"/>
        </w:tc>
        <w:tc>
          <w:tcPr>
            <w:tcW w:w="8647" w:type="dxa"/>
            <w:gridSpan w:val="2"/>
          </w:tcPr>
          <w:p w:rsidR="0028220F" w:rsidP="0065630E" w:rsidRDefault="0028220F" w14:paraId="172894A1" w14:textId="77777777"/>
        </w:tc>
      </w:tr>
      <w:tr w:rsidR="0028220F" w:rsidTr="0065630E" w14:paraId="586D6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ED5A6C" w14:textId="77777777"/>
        </w:tc>
        <w:tc>
          <w:tcPr>
            <w:tcW w:w="8647" w:type="dxa"/>
            <w:gridSpan w:val="2"/>
          </w:tcPr>
          <w:p w:rsidR="00D16914" w:rsidP="00D16914" w:rsidRDefault="00D16914" w14:paraId="4F449EDF" w14:textId="77777777">
            <w:r>
              <w:t xml:space="preserve">constaterende dat België, wegens de enorme druk op de asielketen, alleenreizende mannelijke asielzoekers geen onderdak meer biedt; </w:t>
            </w:r>
          </w:p>
          <w:p w:rsidR="00D16914" w:rsidP="00D16914" w:rsidRDefault="00D16914" w14:paraId="1DFFD74C" w14:textId="77777777"/>
          <w:p w:rsidR="00D16914" w:rsidP="00D16914" w:rsidRDefault="00D16914" w14:paraId="168FB68B" w14:textId="77777777">
            <w:r>
              <w:t xml:space="preserve">overwegende dat het aannemelijk is dat deze groep daarom doorreist en in Nederland een asielprocedure start; </w:t>
            </w:r>
          </w:p>
          <w:p w:rsidR="00D16914" w:rsidP="00D16914" w:rsidRDefault="00D16914" w14:paraId="2FDD6018" w14:textId="77777777"/>
          <w:p w:rsidR="00D16914" w:rsidP="00D16914" w:rsidRDefault="00D16914" w14:paraId="225AAAB2" w14:textId="77777777">
            <w:r>
              <w:t xml:space="preserve">overwegende dat ook de Nederlandse opvangcapaciteit en de samenleving onder zware druk staan door de aanhoudend hoge instroom van asielzoekers; </w:t>
            </w:r>
          </w:p>
          <w:p w:rsidR="00D16914" w:rsidP="00D16914" w:rsidRDefault="00D16914" w14:paraId="05A6CA67" w14:textId="77777777"/>
          <w:p w:rsidR="00D16914" w:rsidP="00D16914" w:rsidRDefault="00D16914" w14:paraId="0B532AFC" w14:textId="77777777">
            <w:r>
              <w:t>overwegende dat het stoppen van onderdak bieden aan alleenreizende mannelijke asielzoekers de perverse prikkel om naar Nederland te komen fors zal laten dalen;</w:t>
            </w:r>
          </w:p>
          <w:p w:rsidR="00D16914" w:rsidP="00D16914" w:rsidRDefault="00D16914" w14:paraId="686DAF2D" w14:textId="77777777"/>
          <w:p w:rsidR="00D16914" w:rsidP="00D16914" w:rsidRDefault="00D16914" w14:paraId="10A4C17E" w14:textId="77777777">
            <w:r>
              <w:t xml:space="preserve">verzoekt de regering, om in navolging van België, tijdelijk te stoppen met het opvangen van alleenreizende mannen; </w:t>
            </w:r>
          </w:p>
          <w:p w:rsidR="00D16914" w:rsidP="00D16914" w:rsidRDefault="00D16914" w14:paraId="6421D5F3" w14:textId="77777777"/>
          <w:p w:rsidR="00D16914" w:rsidP="00D16914" w:rsidRDefault="00D16914" w14:paraId="1B9FBE3E" w14:textId="77777777">
            <w:r>
              <w:t xml:space="preserve">en gaat over tot de orde van de dag, </w:t>
            </w:r>
          </w:p>
          <w:p w:rsidR="00D16914" w:rsidP="00D16914" w:rsidRDefault="00D16914" w14:paraId="54FF0699" w14:textId="77777777"/>
          <w:p w:rsidR="0028220F" w:rsidP="00D16914" w:rsidRDefault="00D16914" w14:paraId="2CB28A39" w14:textId="21EDFA0B">
            <w:r>
              <w:t>V</w:t>
            </w:r>
            <w:r>
              <w:t>an Zanten</w:t>
            </w:r>
          </w:p>
        </w:tc>
      </w:tr>
    </w:tbl>
    <w:p w:rsidRPr="0028220F" w:rsidR="004A4819" w:rsidP="0028220F" w:rsidRDefault="004A4819" w14:paraId="791DD09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5C21" w14:textId="77777777" w:rsidR="00D16914" w:rsidRDefault="00D16914">
      <w:pPr>
        <w:spacing w:line="20" w:lineRule="exact"/>
      </w:pPr>
    </w:p>
  </w:endnote>
  <w:endnote w:type="continuationSeparator" w:id="0">
    <w:p w14:paraId="3983B955" w14:textId="77777777" w:rsidR="00D16914" w:rsidRDefault="00D169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38205B" w14:textId="77777777" w:rsidR="00D16914" w:rsidRDefault="00D169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17C6" w14:textId="77777777" w:rsidR="00D16914" w:rsidRDefault="00D169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63A3C9" w14:textId="77777777" w:rsidR="00D16914" w:rsidRDefault="00D1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DE0"/>
    <w:rsid w:val="00BB5485"/>
    <w:rsid w:val="00BB5729"/>
    <w:rsid w:val="00BF3DA1"/>
    <w:rsid w:val="00C77B23"/>
    <w:rsid w:val="00CF49B0"/>
    <w:rsid w:val="00D16914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4749A"/>
  <w15:docId w15:val="{B1522B41-5077-439A-972D-94B1F893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2025-05-22T07:28:00.0000000Z</dcterms:created>
  <dcterms:modified xsi:type="dcterms:W3CDTF">2025-05-22T07:30:00.0000000Z</dcterms:modified>
  <dc:description>------------------------</dc:description>
  <dc:subject/>
  <keywords/>
  <version/>
  <category/>
</coreProperties>
</file>