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7C68" w14:paraId="54361D13" w14:textId="77777777">
        <w:tc>
          <w:tcPr>
            <w:tcW w:w="6733" w:type="dxa"/>
            <w:gridSpan w:val="2"/>
            <w:tcBorders>
              <w:top w:val="nil"/>
              <w:left w:val="nil"/>
              <w:bottom w:val="nil"/>
              <w:right w:val="nil"/>
            </w:tcBorders>
            <w:vAlign w:val="center"/>
          </w:tcPr>
          <w:p w:rsidR="00997775" w:rsidP="00710A7A" w:rsidRDefault="00997775" w14:paraId="43E385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78B7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7C68" w14:paraId="7C6D74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065165" w14:textId="77777777">
            <w:r w:rsidRPr="008B0CC5">
              <w:t xml:space="preserve">Vergaderjaar </w:t>
            </w:r>
            <w:r w:rsidR="00AC6B87">
              <w:t>2024-2025</w:t>
            </w:r>
          </w:p>
        </w:tc>
      </w:tr>
      <w:tr w:rsidR="00997775" w:rsidTr="00E87C68" w14:paraId="3AB96110" w14:textId="77777777">
        <w:trPr>
          <w:cantSplit/>
        </w:trPr>
        <w:tc>
          <w:tcPr>
            <w:tcW w:w="10985" w:type="dxa"/>
            <w:gridSpan w:val="3"/>
            <w:tcBorders>
              <w:top w:val="nil"/>
              <w:left w:val="nil"/>
              <w:bottom w:val="nil"/>
              <w:right w:val="nil"/>
            </w:tcBorders>
          </w:tcPr>
          <w:p w:rsidR="00997775" w:rsidRDefault="00997775" w14:paraId="0E144575" w14:textId="77777777"/>
        </w:tc>
      </w:tr>
      <w:tr w:rsidR="00997775" w:rsidTr="00E87C68" w14:paraId="072327A6" w14:textId="77777777">
        <w:trPr>
          <w:cantSplit/>
        </w:trPr>
        <w:tc>
          <w:tcPr>
            <w:tcW w:w="10985" w:type="dxa"/>
            <w:gridSpan w:val="3"/>
            <w:tcBorders>
              <w:top w:val="nil"/>
              <w:left w:val="nil"/>
              <w:bottom w:val="single" w:color="auto" w:sz="4" w:space="0"/>
              <w:right w:val="nil"/>
            </w:tcBorders>
          </w:tcPr>
          <w:p w:rsidR="00997775" w:rsidRDefault="00997775" w14:paraId="74CD6831" w14:textId="77777777"/>
        </w:tc>
      </w:tr>
      <w:tr w:rsidR="00997775" w:rsidTr="00E87C68" w14:paraId="165F0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B4CAEB" w14:textId="77777777"/>
        </w:tc>
        <w:tc>
          <w:tcPr>
            <w:tcW w:w="7654" w:type="dxa"/>
            <w:gridSpan w:val="2"/>
          </w:tcPr>
          <w:p w:rsidR="00997775" w:rsidRDefault="00997775" w14:paraId="34D97B61" w14:textId="77777777"/>
        </w:tc>
      </w:tr>
      <w:tr w:rsidR="00E87C68" w:rsidTr="00E87C68" w14:paraId="2771C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C68" w:rsidP="00E87C68" w:rsidRDefault="00E87C68" w14:paraId="55E3F65B" w14:textId="1A1BD1C2">
            <w:pPr>
              <w:rPr>
                <w:b/>
              </w:rPr>
            </w:pPr>
            <w:r>
              <w:rPr>
                <w:b/>
              </w:rPr>
              <w:t>31 288</w:t>
            </w:r>
          </w:p>
        </w:tc>
        <w:tc>
          <w:tcPr>
            <w:tcW w:w="7654" w:type="dxa"/>
            <w:gridSpan w:val="2"/>
          </w:tcPr>
          <w:p w:rsidR="00E87C68" w:rsidP="00E87C68" w:rsidRDefault="00E87C68" w14:paraId="256ED1C2" w14:textId="265B19D2">
            <w:pPr>
              <w:rPr>
                <w:b/>
              </w:rPr>
            </w:pPr>
            <w:r w:rsidRPr="00920227">
              <w:rPr>
                <w:rFonts w:ascii="Times New (W1)" w:hAnsi="Times New (W1)"/>
                <w:b/>
                <w:bCs/>
              </w:rPr>
              <w:t>Hoger Onderwijs-, Onderzoek- en Wetenschapsbeleid</w:t>
            </w:r>
          </w:p>
        </w:tc>
      </w:tr>
      <w:tr w:rsidR="00E87C68" w:rsidTr="00E87C68" w14:paraId="0100E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C68" w:rsidP="00E87C68" w:rsidRDefault="00E87C68" w14:paraId="5385C2CC" w14:textId="77777777"/>
        </w:tc>
        <w:tc>
          <w:tcPr>
            <w:tcW w:w="7654" w:type="dxa"/>
            <w:gridSpan w:val="2"/>
          </w:tcPr>
          <w:p w:rsidR="00E87C68" w:rsidP="00E87C68" w:rsidRDefault="00E87C68" w14:paraId="4D8EF95B" w14:textId="77777777"/>
        </w:tc>
      </w:tr>
      <w:tr w:rsidR="00E87C68" w:rsidTr="00E87C68" w14:paraId="251CB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C68" w:rsidP="00E87C68" w:rsidRDefault="00E87C68" w14:paraId="1B55A15A" w14:textId="77777777"/>
        </w:tc>
        <w:tc>
          <w:tcPr>
            <w:tcW w:w="7654" w:type="dxa"/>
            <w:gridSpan w:val="2"/>
          </w:tcPr>
          <w:p w:rsidR="00E87C68" w:rsidP="00E87C68" w:rsidRDefault="00E87C68" w14:paraId="3F1BB5DD" w14:textId="77777777"/>
        </w:tc>
      </w:tr>
      <w:tr w:rsidR="00E87C68" w:rsidTr="00E87C68" w14:paraId="2819D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C68" w:rsidP="00E87C68" w:rsidRDefault="00E87C68" w14:paraId="5ADE37D9" w14:textId="3C19DEC9">
            <w:pPr>
              <w:rPr>
                <w:b/>
              </w:rPr>
            </w:pPr>
            <w:r>
              <w:rPr>
                <w:b/>
              </w:rPr>
              <w:t xml:space="preserve">Nr. </w:t>
            </w:r>
            <w:r>
              <w:rPr>
                <w:b/>
              </w:rPr>
              <w:t>1191</w:t>
            </w:r>
          </w:p>
        </w:tc>
        <w:tc>
          <w:tcPr>
            <w:tcW w:w="7654" w:type="dxa"/>
            <w:gridSpan w:val="2"/>
          </w:tcPr>
          <w:p w:rsidR="00E87C68" w:rsidP="00E87C68" w:rsidRDefault="00E87C68" w14:paraId="1A116344" w14:textId="1BF83760">
            <w:pPr>
              <w:rPr>
                <w:b/>
              </w:rPr>
            </w:pPr>
            <w:r>
              <w:rPr>
                <w:b/>
              </w:rPr>
              <w:t xml:space="preserve">MOTIE VAN </w:t>
            </w:r>
            <w:r>
              <w:rPr>
                <w:b/>
              </w:rPr>
              <w:t>HET LID STULTIENS C.S.</w:t>
            </w:r>
          </w:p>
        </w:tc>
      </w:tr>
      <w:tr w:rsidR="00E87C68" w:rsidTr="00E87C68" w14:paraId="5F7E67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C68" w:rsidP="00E87C68" w:rsidRDefault="00E87C68" w14:paraId="0330E2EE" w14:textId="77777777"/>
        </w:tc>
        <w:tc>
          <w:tcPr>
            <w:tcW w:w="7654" w:type="dxa"/>
            <w:gridSpan w:val="2"/>
          </w:tcPr>
          <w:p w:rsidR="00E87C68" w:rsidP="00E87C68" w:rsidRDefault="00E87C68" w14:paraId="057E75EB" w14:textId="010BBF6E">
            <w:r>
              <w:t>Voorgesteld 22 mei 2025</w:t>
            </w:r>
          </w:p>
        </w:tc>
      </w:tr>
      <w:tr w:rsidR="00997775" w:rsidTr="00E87C68" w14:paraId="72862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FD443" w14:textId="77777777"/>
        </w:tc>
        <w:tc>
          <w:tcPr>
            <w:tcW w:w="7654" w:type="dxa"/>
            <w:gridSpan w:val="2"/>
          </w:tcPr>
          <w:p w:rsidR="00997775" w:rsidRDefault="00997775" w14:paraId="048EBA1A" w14:textId="77777777"/>
        </w:tc>
      </w:tr>
      <w:tr w:rsidR="00997775" w:rsidTr="00E87C68" w14:paraId="58CAB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9C6C3C" w14:textId="77777777"/>
        </w:tc>
        <w:tc>
          <w:tcPr>
            <w:tcW w:w="7654" w:type="dxa"/>
            <w:gridSpan w:val="2"/>
          </w:tcPr>
          <w:p w:rsidR="00997775" w:rsidRDefault="00997775" w14:paraId="2BF107F3" w14:textId="77777777">
            <w:r>
              <w:t>De Kamer,</w:t>
            </w:r>
          </w:p>
        </w:tc>
      </w:tr>
      <w:tr w:rsidR="00997775" w:rsidTr="00E87C68" w14:paraId="02E8A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50C7E8" w14:textId="77777777"/>
        </w:tc>
        <w:tc>
          <w:tcPr>
            <w:tcW w:w="7654" w:type="dxa"/>
            <w:gridSpan w:val="2"/>
          </w:tcPr>
          <w:p w:rsidR="00997775" w:rsidRDefault="00997775" w14:paraId="5A121627" w14:textId="77777777"/>
        </w:tc>
      </w:tr>
      <w:tr w:rsidR="00997775" w:rsidTr="00E87C68" w14:paraId="08B8CD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701181" w14:textId="77777777"/>
        </w:tc>
        <w:tc>
          <w:tcPr>
            <w:tcW w:w="7654" w:type="dxa"/>
            <w:gridSpan w:val="2"/>
          </w:tcPr>
          <w:p w:rsidR="00997775" w:rsidRDefault="00997775" w14:paraId="6D5C4B11" w14:textId="77777777">
            <w:r>
              <w:t>gehoord de beraadslaging,</w:t>
            </w:r>
          </w:p>
        </w:tc>
      </w:tr>
      <w:tr w:rsidR="00997775" w:rsidTr="00E87C68" w14:paraId="65706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BB15D9" w14:textId="77777777"/>
        </w:tc>
        <w:tc>
          <w:tcPr>
            <w:tcW w:w="7654" w:type="dxa"/>
            <w:gridSpan w:val="2"/>
          </w:tcPr>
          <w:p w:rsidR="00997775" w:rsidRDefault="00997775" w14:paraId="0841F569" w14:textId="77777777"/>
        </w:tc>
      </w:tr>
      <w:tr w:rsidR="00997775" w:rsidTr="00E87C68" w14:paraId="4B80FC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0D9BE7" w14:textId="77777777"/>
        </w:tc>
        <w:tc>
          <w:tcPr>
            <w:tcW w:w="7654" w:type="dxa"/>
            <w:gridSpan w:val="2"/>
          </w:tcPr>
          <w:p w:rsidRPr="00E87C68" w:rsidR="00E87C68" w:rsidP="00E87C68" w:rsidRDefault="00E87C68" w14:paraId="6242D638" w14:textId="77777777">
            <w:r w:rsidRPr="00E87C68">
              <w:t>constaterende dat het jarenlang als volstrekt logisch wordt beschouwd dat studentenvoorzieningen als sport en cultuur zijn belegd bij onderwijsinstellingen, mede vanwege het belang van sociale cohesie, studentenwelzijn en een goed studieklimaat;</w:t>
            </w:r>
          </w:p>
          <w:p w:rsidR="00E87C68" w:rsidP="00E87C68" w:rsidRDefault="00E87C68" w14:paraId="3BA4997C" w14:textId="77777777"/>
          <w:p w:rsidRPr="00E87C68" w:rsidR="00E87C68" w:rsidP="00E87C68" w:rsidRDefault="00E87C68" w14:paraId="39210E64" w14:textId="1C7124FC">
            <w:r w:rsidRPr="00E87C68">
              <w:t>constaterende dat het kabinet inmiddels zelf heeft aangegeven dat het niet wenselijk is dat dergelijke voorzieningen voor studenten dreigen te verdwijnen als gevolg van de herziening van de beleidsregel over publiek-privaat, en dat het daarom de besteding van onderwijsgeld aan bijvoorbeeld sport en cultuur voorlopig niet als onrechtmatig zal beoordelen;</w:t>
            </w:r>
          </w:p>
          <w:p w:rsidR="00E87C68" w:rsidP="00E87C68" w:rsidRDefault="00E87C68" w14:paraId="1F38F77C" w14:textId="77777777"/>
          <w:p w:rsidRPr="00E87C68" w:rsidR="00E87C68" w:rsidP="00E87C68" w:rsidRDefault="00E87C68" w14:paraId="4431E952" w14:textId="34A0FDE5">
            <w:r w:rsidRPr="00E87C68">
              <w:t>overwegende dat de landsadvocaat heeft aangegeven dat bepaalde activiteiten kunnen worden uitgezonderd van de beleidsregel vanwege het algemeen belang;</w:t>
            </w:r>
          </w:p>
          <w:p w:rsidR="00E87C68" w:rsidP="00E87C68" w:rsidRDefault="00E87C68" w14:paraId="789B96CF" w14:textId="77777777"/>
          <w:p w:rsidRPr="00E87C68" w:rsidR="00E87C68" w:rsidP="00E87C68" w:rsidRDefault="00E87C68" w14:paraId="49D0C435" w14:textId="677B19D9">
            <w:r w:rsidRPr="00E87C68">
              <w:t>verzoekt de regering om het algemeen belang voorop te stellen en in samenspraak met studenten en onderwijsinstellingen een juridische basis te creëren waardoor onderwijsinstellingen kunnen blijven investeren in betaalbare studentenvoorzieningen zoals sport en cultuur,</w:t>
            </w:r>
          </w:p>
          <w:p w:rsidR="00E87C68" w:rsidP="00E87C68" w:rsidRDefault="00E87C68" w14:paraId="7C9C59B7" w14:textId="77777777"/>
          <w:p w:rsidRPr="00E87C68" w:rsidR="00E87C68" w:rsidP="00E87C68" w:rsidRDefault="00E87C68" w14:paraId="690401CA" w14:textId="03F58282">
            <w:r w:rsidRPr="00E87C68">
              <w:t>en gaat over tot de orde van de dag.</w:t>
            </w:r>
          </w:p>
          <w:p w:rsidR="00E87C68" w:rsidP="00E87C68" w:rsidRDefault="00E87C68" w14:paraId="2138EC39" w14:textId="77777777"/>
          <w:p w:rsidR="00E87C68" w:rsidP="00E87C68" w:rsidRDefault="00E87C68" w14:paraId="5AFB6AFA" w14:textId="77777777">
            <w:proofErr w:type="spellStart"/>
            <w:r w:rsidRPr="00E87C68">
              <w:t>Stultiens</w:t>
            </w:r>
            <w:proofErr w:type="spellEnd"/>
          </w:p>
          <w:p w:rsidR="00E87C68" w:rsidP="00E87C68" w:rsidRDefault="00E87C68" w14:paraId="5CF8FC2C" w14:textId="77777777">
            <w:proofErr w:type="spellStart"/>
            <w:r w:rsidRPr="00E87C68">
              <w:t>Rooderkerk</w:t>
            </w:r>
            <w:proofErr w:type="spellEnd"/>
          </w:p>
          <w:p w:rsidR="00E87C68" w:rsidP="00E87C68" w:rsidRDefault="00E87C68" w14:paraId="2D00A18F" w14:textId="77777777">
            <w:r w:rsidRPr="00E87C68">
              <w:t xml:space="preserve">Van Nispen </w:t>
            </w:r>
          </w:p>
          <w:p w:rsidR="00997775" w:rsidP="00E87C68" w:rsidRDefault="00E87C68" w14:paraId="1622AE2F" w14:textId="0C42BCC6">
            <w:r w:rsidRPr="00E87C68">
              <w:t>Ergin</w:t>
            </w:r>
          </w:p>
        </w:tc>
      </w:tr>
    </w:tbl>
    <w:p w:rsidR="00997775" w:rsidRDefault="00997775" w14:paraId="2E66290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E69E" w14:textId="77777777" w:rsidR="00E87C68" w:rsidRDefault="00E87C68">
      <w:pPr>
        <w:spacing w:line="20" w:lineRule="exact"/>
      </w:pPr>
    </w:p>
  </w:endnote>
  <w:endnote w:type="continuationSeparator" w:id="0">
    <w:p w14:paraId="6E433C98" w14:textId="77777777" w:rsidR="00E87C68" w:rsidRDefault="00E87C68">
      <w:pPr>
        <w:pStyle w:val="Amendement"/>
      </w:pPr>
      <w:r>
        <w:rPr>
          <w:b w:val="0"/>
        </w:rPr>
        <w:t xml:space="preserve"> </w:t>
      </w:r>
    </w:p>
  </w:endnote>
  <w:endnote w:type="continuationNotice" w:id="1">
    <w:p w14:paraId="3D0D9267" w14:textId="77777777" w:rsidR="00E87C68" w:rsidRDefault="00E87C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B00D" w14:textId="77777777" w:rsidR="00E87C68" w:rsidRDefault="00E87C68">
      <w:pPr>
        <w:pStyle w:val="Amendement"/>
      </w:pPr>
      <w:r>
        <w:rPr>
          <w:b w:val="0"/>
        </w:rPr>
        <w:separator/>
      </w:r>
    </w:p>
  </w:footnote>
  <w:footnote w:type="continuationSeparator" w:id="0">
    <w:p w14:paraId="3EE9DE88" w14:textId="77777777" w:rsidR="00E87C68" w:rsidRDefault="00E87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68"/>
    <w:rsid w:val="0012423C"/>
    <w:rsid w:val="00133FCE"/>
    <w:rsid w:val="001E482C"/>
    <w:rsid w:val="001E4877"/>
    <w:rsid w:val="0021105A"/>
    <w:rsid w:val="00280D6A"/>
    <w:rsid w:val="002B78E9"/>
    <w:rsid w:val="002C5406"/>
    <w:rsid w:val="003228B0"/>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7C6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2DE0C"/>
  <w15:docId w15:val="{1BCE3E8D-C55A-4CB0-9575-B9CF5204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1177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2025-05-23T08:47:00.0000000Z</dcterms:created>
  <dcterms:modified xsi:type="dcterms:W3CDTF">2025-05-23T09:00:00.0000000Z</dcterms:modified>
  <dc:description>------------------------</dc:description>
  <dc:subject/>
  <keywords/>
  <version/>
  <category/>
</coreProperties>
</file>