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1B67" w14:paraId="0C5987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D6CA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2EFA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1B67" w14:paraId="21D5C2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AF6C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21B67" w14:paraId="145F9F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9F251D" w14:textId="77777777"/>
        </w:tc>
      </w:tr>
      <w:tr w:rsidR="00997775" w:rsidTr="00321B67" w14:paraId="6482AC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87317F" w14:textId="77777777"/>
        </w:tc>
      </w:tr>
      <w:tr w:rsidR="00997775" w:rsidTr="00321B67" w14:paraId="5EC0A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180327" w14:textId="77777777"/>
        </w:tc>
        <w:tc>
          <w:tcPr>
            <w:tcW w:w="7654" w:type="dxa"/>
            <w:gridSpan w:val="2"/>
          </w:tcPr>
          <w:p w:rsidR="00997775" w:rsidRDefault="00997775" w14:paraId="283D9D1A" w14:textId="77777777"/>
        </w:tc>
      </w:tr>
      <w:tr w:rsidR="00321B67" w:rsidTr="00321B67" w14:paraId="7BB83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B67" w:rsidP="00321B67" w:rsidRDefault="00321B67" w14:paraId="210D7585" w14:textId="03478A14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321B67" w:rsidP="00321B67" w:rsidRDefault="00321B67" w14:paraId="1C6221D2" w14:textId="1C2B87A9">
            <w:pPr>
              <w:rPr>
                <w:b/>
              </w:rPr>
            </w:pPr>
            <w:r w:rsidRPr="00920227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321B67" w:rsidTr="00321B67" w14:paraId="392773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B67" w:rsidP="00321B67" w:rsidRDefault="00321B67" w14:paraId="65735CAE" w14:textId="77777777"/>
        </w:tc>
        <w:tc>
          <w:tcPr>
            <w:tcW w:w="7654" w:type="dxa"/>
            <w:gridSpan w:val="2"/>
          </w:tcPr>
          <w:p w:rsidR="00321B67" w:rsidP="00321B67" w:rsidRDefault="00321B67" w14:paraId="15B76EEF" w14:textId="77777777"/>
        </w:tc>
      </w:tr>
      <w:tr w:rsidR="00321B67" w:rsidTr="00321B67" w14:paraId="0F6DE5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B67" w:rsidP="00321B67" w:rsidRDefault="00321B67" w14:paraId="398BD928" w14:textId="77777777"/>
        </w:tc>
        <w:tc>
          <w:tcPr>
            <w:tcW w:w="7654" w:type="dxa"/>
            <w:gridSpan w:val="2"/>
          </w:tcPr>
          <w:p w:rsidR="00321B67" w:rsidP="00321B67" w:rsidRDefault="00321B67" w14:paraId="45169C10" w14:textId="77777777"/>
        </w:tc>
      </w:tr>
      <w:tr w:rsidR="00321B67" w:rsidTr="00321B67" w14:paraId="6FD6BC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B67" w:rsidP="00321B67" w:rsidRDefault="00321B67" w14:paraId="05F942B9" w14:textId="186EEF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1193</w:t>
            </w:r>
          </w:p>
        </w:tc>
        <w:tc>
          <w:tcPr>
            <w:tcW w:w="7654" w:type="dxa"/>
            <w:gridSpan w:val="2"/>
          </w:tcPr>
          <w:p w:rsidR="00321B67" w:rsidP="00321B67" w:rsidRDefault="00321B67" w14:paraId="4681779E" w14:textId="253C69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321B67" w:rsidTr="00321B67" w14:paraId="2FAA8D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1B67" w:rsidP="00321B67" w:rsidRDefault="00321B67" w14:paraId="1BF7DA92" w14:textId="77777777"/>
        </w:tc>
        <w:tc>
          <w:tcPr>
            <w:tcW w:w="7654" w:type="dxa"/>
            <w:gridSpan w:val="2"/>
          </w:tcPr>
          <w:p w:rsidR="00321B67" w:rsidP="00321B67" w:rsidRDefault="00321B67" w14:paraId="0E88C2EC" w14:textId="59A1211C">
            <w:r>
              <w:t>Voorgesteld 22 mei 2025</w:t>
            </w:r>
          </w:p>
        </w:tc>
      </w:tr>
      <w:tr w:rsidR="00997775" w:rsidTr="00321B67" w14:paraId="3A351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1003C3" w14:textId="77777777"/>
        </w:tc>
        <w:tc>
          <w:tcPr>
            <w:tcW w:w="7654" w:type="dxa"/>
            <w:gridSpan w:val="2"/>
          </w:tcPr>
          <w:p w:rsidR="00997775" w:rsidRDefault="00997775" w14:paraId="2A6D3272" w14:textId="77777777"/>
        </w:tc>
      </w:tr>
      <w:tr w:rsidR="00997775" w:rsidTr="00321B67" w14:paraId="137AC5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5021B3" w14:textId="77777777"/>
        </w:tc>
        <w:tc>
          <w:tcPr>
            <w:tcW w:w="7654" w:type="dxa"/>
            <w:gridSpan w:val="2"/>
          </w:tcPr>
          <w:p w:rsidR="00997775" w:rsidRDefault="00997775" w14:paraId="7729A3B8" w14:textId="77777777">
            <w:r>
              <w:t>De Kamer,</w:t>
            </w:r>
          </w:p>
        </w:tc>
      </w:tr>
      <w:tr w:rsidR="00997775" w:rsidTr="00321B67" w14:paraId="07EB5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07E724" w14:textId="77777777"/>
        </w:tc>
        <w:tc>
          <w:tcPr>
            <w:tcW w:w="7654" w:type="dxa"/>
            <w:gridSpan w:val="2"/>
          </w:tcPr>
          <w:p w:rsidR="00997775" w:rsidRDefault="00997775" w14:paraId="123B4C50" w14:textId="77777777"/>
        </w:tc>
      </w:tr>
      <w:tr w:rsidR="00997775" w:rsidTr="00321B67" w14:paraId="6DC13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CFD133" w14:textId="77777777"/>
        </w:tc>
        <w:tc>
          <w:tcPr>
            <w:tcW w:w="7654" w:type="dxa"/>
            <w:gridSpan w:val="2"/>
          </w:tcPr>
          <w:p w:rsidR="00997775" w:rsidRDefault="00997775" w14:paraId="64997242" w14:textId="77777777">
            <w:r>
              <w:t>gehoord de beraadslaging,</w:t>
            </w:r>
          </w:p>
        </w:tc>
      </w:tr>
      <w:tr w:rsidR="00997775" w:rsidTr="00321B67" w14:paraId="48580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FE4D9F" w14:textId="77777777"/>
        </w:tc>
        <w:tc>
          <w:tcPr>
            <w:tcW w:w="7654" w:type="dxa"/>
            <w:gridSpan w:val="2"/>
          </w:tcPr>
          <w:p w:rsidR="00997775" w:rsidRDefault="00997775" w14:paraId="3EF4972A" w14:textId="77777777"/>
        </w:tc>
      </w:tr>
      <w:tr w:rsidR="00997775" w:rsidTr="00321B67" w14:paraId="2FEAFA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27D84F" w14:textId="77777777"/>
        </w:tc>
        <w:tc>
          <w:tcPr>
            <w:tcW w:w="7654" w:type="dxa"/>
            <w:gridSpan w:val="2"/>
          </w:tcPr>
          <w:p w:rsidRPr="00321B67" w:rsidR="00321B67" w:rsidP="00321B67" w:rsidRDefault="00321B67" w14:paraId="3F767187" w14:textId="77777777">
            <w:r w:rsidRPr="00321B67">
              <w:t>constaterende dat tienduizenden studenten financieel zijn getroffen door het handelen van DUO inzake de uitwonendenbeurs en dat de compensatie voor velen nog steeds uitblijft;</w:t>
            </w:r>
          </w:p>
          <w:p w:rsidR="00321B67" w:rsidP="00321B67" w:rsidRDefault="00321B67" w14:paraId="6BA4F648" w14:textId="77777777"/>
          <w:p w:rsidRPr="00321B67" w:rsidR="00321B67" w:rsidP="00321B67" w:rsidRDefault="00321B67" w14:paraId="3DEE1046" w14:textId="19AF0D7B">
            <w:r w:rsidRPr="00321B67">
              <w:t>overwegende dat de psychische en financiële schade voor deze studenten aanzienlijk is;</w:t>
            </w:r>
          </w:p>
          <w:p w:rsidR="00321B67" w:rsidP="00321B67" w:rsidRDefault="00321B67" w14:paraId="072945C0" w14:textId="77777777"/>
          <w:p w:rsidR="00321B67" w:rsidP="00321B67" w:rsidRDefault="00321B67" w14:paraId="503AA17C" w14:textId="7451F4CD">
            <w:r w:rsidRPr="00321B67">
              <w:t xml:space="preserve">verzoekt de regering om voor de begrotingsbehandeling te rapporteren over </w:t>
            </w:r>
          </w:p>
          <w:p w:rsidRPr="00321B67" w:rsidR="00321B67" w:rsidP="00321B67" w:rsidRDefault="00321B67" w14:paraId="70F32B2A" w14:textId="328916C0">
            <w:r w:rsidRPr="00321B67">
              <w:t>hoeveel studenten gecompenseerd zijn, wat de eventuele knelpunten en belemmeringen zijn en of het beschikbaar gestelde bedrag toereikend is,</w:t>
            </w:r>
          </w:p>
          <w:p w:rsidR="00321B67" w:rsidP="00321B67" w:rsidRDefault="00321B67" w14:paraId="34A55709" w14:textId="77777777"/>
          <w:p w:rsidRPr="00321B67" w:rsidR="00321B67" w:rsidP="00321B67" w:rsidRDefault="00321B67" w14:paraId="3BCBCD04" w14:textId="5565922B">
            <w:r w:rsidRPr="00321B67">
              <w:t>en gaat over tot de orde van de dag.</w:t>
            </w:r>
          </w:p>
          <w:p w:rsidR="00321B67" w:rsidP="00321B67" w:rsidRDefault="00321B67" w14:paraId="588D743A" w14:textId="77777777"/>
          <w:p w:rsidR="00997775" w:rsidP="00321B67" w:rsidRDefault="00321B67" w14:paraId="14A242D7" w14:textId="25A338C9">
            <w:r w:rsidRPr="00321B67">
              <w:t>Ergin</w:t>
            </w:r>
          </w:p>
        </w:tc>
      </w:tr>
    </w:tbl>
    <w:p w:rsidR="00997775" w:rsidRDefault="00997775" w14:paraId="649B32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DFD8" w14:textId="77777777" w:rsidR="00321B67" w:rsidRDefault="00321B67">
      <w:pPr>
        <w:spacing w:line="20" w:lineRule="exact"/>
      </w:pPr>
    </w:p>
  </w:endnote>
  <w:endnote w:type="continuationSeparator" w:id="0">
    <w:p w14:paraId="05482BF4" w14:textId="77777777" w:rsidR="00321B67" w:rsidRDefault="00321B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DC3789" w14:textId="77777777" w:rsidR="00321B67" w:rsidRDefault="00321B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D84A" w14:textId="77777777" w:rsidR="00321B67" w:rsidRDefault="00321B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8B19C0" w14:textId="77777777" w:rsidR="00321B67" w:rsidRDefault="0032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67"/>
    <w:rsid w:val="0012423C"/>
    <w:rsid w:val="00133FCE"/>
    <w:rsid w:val="001E482C"/>
    <w:rsid w:val="001E4877"/>
    <w:rsid w:val="0021105A"/>
    <w:rsid w:val="00280D6A"/>
    <w:rsid w:val="002B78E9"/>
    <w:rsid w:val="002C5406"/>
    <w:rsid w:val="00321B67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6A82E"/>
  <w15:docId w15:val="{D28264AC-5E85-462E-ABD6-C85500D3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2025-05-23T08:47:00.0000000Z</dcterms:created>
  <dcterms:modified xsi:type="dcterms:W3CDTF">2025-05-23T09:00:00.0000000Z</dcterms:modified>
  <dc:description>------------------------</dc:description>
  <dc:subject/>
  <keywords/>
  <version/>
  <category/>
</coreProperties>
</file>