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17949" w14:paraId="5D15BD12" w14:textId="77777777">
        <w:tc>
          <w:tcPr>
            <w:tcW w:w="6733" w:type="dxa"/>
            <w:gridSpan w:val="2"/>
            <w:tcBorders>
              <w:top w:val="nil"/>
              <w:left w:val="nil"/>
              <w:bottom w:val="nil"/>
              <w:right w:val="nil"/>
            </w:tcBorders>
            <w:vAlign w:val="center"/>
          </w:tcPr>
          <w:p w:rsidR="00997775" w:rsidP="00710A7A" w:rsidRDefault="00997775" w14:paraId="5F67D63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92355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17949" w14:paraId="68ACE7A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0353A7" w14:textId="77777777">
            <w:r w:rsidRPr="008B0CC5">
              <w:t xml:space="preserve">Vergaderjaar </w:t>
            </w:r>
            <w:r w:rsidR="00AC6B87">
              <w:t>2024-2025</w:t>
            </w:r>
          </w:p>
        </w:tc>
      </w:tr>
      <w:tr w:rsidR="00997775" w:rsidTr="00B17949" w14:paraId="5552A069" w14:textId="77777777">
        <w:trPr>
          <w:cantSplit/>
        </w:trPr>
        <w:tc>
          <w:tcPr>
            <w:tcW w:w="10985" w:type="dxa"/>
            <w:gridSpan w:val="3"/>
            <w:tcBorders>
              <w:top w:val="nil"/>
              <w:left w:val="nil"/>
              <w:bottom w:val="nil"/>
              <w:right w:val="nil"/>
            </w:tcBorders>
          </w:tcPr>
          <w:p w:rsidR="00997775" w:rsidRDefault="00997775" w14:paraId="4C402EDD" w14:textId="77777777"/>
        </w:tc>
      </w:tr>
      <w:tr w:rsidR="00997775" w:rsidTr="00B17949" w14:paraId="13D73203" w14:textId="77777777">
        <w:trPr>
          <w:cantSplit/>
        </w:trPr>
        <w:tc>
          <w:tcPr>
            <w:tcW w:w="10985" w:type="dxa"/>
            <w:gridSpan w:val="3"/>
            <w:tcBorders>
              <w:top w:val="nil"/>
              <w:left w:val="nil"/>
              <w:bottom w:val="single" w:color="auto" w:sz="4" w:space="0"/>
              <w:right w:val="nil"/>
            </w:tcBorders>
          </w:tcPr>
          <w:p w:rsidR="00997775" w:rsidRDefault="00997775" w14:paraId="5DE0CAF6" w14:textId="77777777"/>
        </w:tc>
      </w:tr>
      <w:tr w:rsidR="00997775" w:rsidTr="00B17949" w14:paraId="4B6CD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A64D1E" w14:textId="77777777"/>
        </w:tc>
        <w:tc>
          <w:tcPr>
            <w:tcW w:w="7654" w:type="dxa"/>
            <w:gridSpan w:val="2"/>
          </w:tcPr>
          <w:p w:rsidR="00997775" w:rsidRDefault="00997775" w14:paraId="23E9624C" w14:textId="77777777"/>
        </w:tc>
      </w:tr>
      <w:tr w:rsidR="00B17949" w:rsidTr="00B17949" w14:paraId="58AD01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7949" w:rsidP="00B17949" w:rsidRDefault="00B17949" w14:paraId="292AAD1B" w14:textId="362FA10C">
            <w:pPr>
              <w:rPr>
                <w:b/>
              </w:rPr>
            </w:pPr>
            <w:r>
              <w:rPr>
                <w:b/>
              </w:rPr>
              <w:t>31 288</w:t>
            </w:r>
          </w:p>
        </w:tc>
        <w:tc>
          <w:tcPr>
            <w:tcW w:w="7654" w:type="dxa"/>
            <w:gridSpan w:val="2"/>
          </w:tcPr>
          <w:p w:rsidR="00B17949" w:rsidP="00B17949" w:rsidRDefault="00B17949" w14:paraId="653FB91A" w14:textId="6DF4683A">
            <w:pPr>
              <w:rPr>
                <w:b/>
              </w:rPr>
            </w:pPr>
            <w:r w:rsidRPr="00920227">
              <w:rPr>
                <w:rFonts w:ascii="Times New (W1)" w:hAnsi="Times New (W1)"/>
                <w:b/>
                <w:bCs/>
              </w:rPr>
              <w:t>Hoger Onderwijs-, Onderzoek- en Wetenschapsbeleid</w:t>
            </w:r>
          </w:p>
        </w:tc>
      </w:tr>
      <w:tr w:rsidR="00B17949" w:rsidTr="00B17949" w14:paraId="3C557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7949" w:rsidP="00B17949" w:rsidRDefault="00B17949" w14:paraId="00212F4E" w14:textId="77777777"/>
        </w:tc>
        <w:tc>
          <w:tcPr>
            <w:tcW w:w="7654" w:type="dxa"/>
            <w:gridSpan w:val="2"/>
          </w:tcPr>
          <w:p w:rsidR="00B17949" w:rsidP="00B17949" w:rsidRDefault="00B17949" w14:paraId="142075D7" w14:textId="77777777"/>
        </w:tc>
      </w:tr>
      <w:tr w:rsidR="00B17949" w:rsidTr="00B17949" w14:paraId="23B69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7949" w:rsidP="00B17949" w:rsidRDefault="00B17949" w14:paraId="36A613FA" w14:textId="77777777"/>
        </w:tc>
        <w:tc>
          <w:tcPr>
            <w:tcW w:w="7654" w:type="dxa"/>
            <w:gridSpan w:val="2"/>
          </w:tcPr>
          <w:p w:rsidR="00B17949" w:rsidP="00B17949" w:rsidRDefault="00B17949" w14:paraId="1C592A40" w14:textId="77777777"/>
        </w:tc>
      </w:tr>
      <w:tr w:rsidR="00B17949" w:rsidTr="00B17949" w14:paraId="29B92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7949" w:rsidP="00B17949" w:rsidRDefault="00B17949" w14:paraId="2ED3FB23" w14:textId="09C60465">
            <w:pPr>
              <w:rPr>
                <w:b/>
              </w:rPr>
            </w:pPr>
            <w:r>
              <w:rPr>
                <w:b/>
              </w:rPr>
              <w:t xml:space="preserve">Nr. </w:t>
            </w:r>
            <w:r>
              <w:rPr>
                <w:b/>
              </w:rPr>
              <w:t>1194</w:t>
            </w:r>
          </w:p>
        </w:tc>
        <w:tc>
          <w:tcPr>
            <w:tcW w:w="7654" w:type="dxa"/>
            <w:gridSpan w:val="2"/>
          </w:tcPr>
          <w:p w:rsidR="00B17949" w:rsidP="00B17949" w:rsidRDefault="00B17949" w14:paraId="1556459C" w14:textId="18C24D40">
            <w:pPr>
              <w:rPr>
                <w:b/>
              </w:rPr>
            </w:pPr>
            <w:r>
              <w:rPr>
                <w:b/>
              </w:rPr>
              <w:t xml:space="preserve">MOTIE VAN </w:t>
            </w:r>
            <w:r>
              <w:rPr>
                <w:b/>
              </w:rPr>
              <w:t>HET LID MARTENS-AMERICA</w:t>
            </w:r>
          </w:p>
        </w:tc>
      </w:tr>
      <w:tr w:rsidR="00B17949" w:rsidTr="00B17949" w14:paraId="1EF8F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7949" w:rsidP="00B17949" w:rsidRDefault="00B17949" w14:paraId="3F31D036" w14:textId="77777777"/>
        </w:tc>
        <w:tc>
          <w:tcPr>
            <w:tcW w:w="7654" w:type="dxa"/>
            <w:gridSpan w:val="2"/>
          </w:tcPr>
          <w:p w:rsidR="00B17949" w:rsidP="00B17949" w:rsidRDefault="00B17949" w14:paraId="750D6C19" w14:textId="50F08088">
            <w:r>
              <w:t>Voorgesteld 22 mei 2025</w:t>
            </w:r>
          </w:p>
        </w:tc>
      </w:tr>
      <w:tr w:rsidR="00997775" w:rsidTr="00B17949" w14:paraId="0DC7B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E9AFF9" w14:textId="77777777"/>
        </w:tc>
        <w:tc>
          <w:tcPr>
            <w:tcW w:w="7654" w:type="dxa"/>
            <w:gridSpan w:val="2"/>
          </w:tcPr>
          <w:p w:rsidR="00997775" w:rsidRDefault="00997775" w14:paraId="3010C0F8" w14:textId="77777777"/>
        </w:tc>
      </w:tr>
      <w:tr w:rsidR="00997775" w:rsidTr="00B17949" w14:paraId="4E71A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E88E30" w14:textId="77777777"/>
        </w:tc>
        <w:tc>
          <w:tcPr>
            <w:tcW w:w="7654" w:type="dxa"/>
            <w:gridSpan w:val="2"/>
          </w:tcPr>
          <w:p w:rsidR="00997775" w:rsidRDefault="00997775" w14:paraId="11A3A806" w14:textId="77777777">
            <w:r>
              <w:t>De Kamer,</w:t>
            </w:r>
          </w:p>
        </w:tc>
      </w:tr>
      <w:tr w:rsidR="00997775" w:rsidTr="00B17949" w14:paraId="25BA42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19D2C7" w14:textId="77777777"/>
        </w:tc>
        <w:tc>
          <w:tcPr>
            <w:tcW w:w="7654" w:type="dxa"/>
            <w:gridSpan w:val="2"/>
          </w:tcPr>
          <w:p w:rsidR="00997775" w:rsidRDefault="00997775" w14:paraId="6EB80C3C" w14:textId="77777777"/>
        </w:tc>
      </w:tr>
      <w:tr w:rsidR="00997775" w:rsidTr="00B17949" w14:paraId="26032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83AD21" w14:textId="77777777"/>
        </w:tc>
        <w:tc>
          <w:tcPr>
            <w:tcW w:w="7654" w:type="dxa"/>
            <w:gridSpan w:val="2"/>
          </w:tcPr>
          <w:p w:rsidR="00997775" w:rsidRDefault="00997775" w14:paraId="5795B9BB" w14:textId="77777777">
            <w:r>
              <w:t>gehoord de beraadslaging,</w:t>
            </w:r>
          </w:p>
        </w:tc>
      </w:tr>
      <w:tr w:rsidR="00997775" w:rsidTr="00B17949" w14:paraId="7B348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F2A290" w14:textId="77777777"/>
        </w:tc>
        <w:tc>
          <w:tcPr>
            <w:tcW w:w="7654" w:type="dxa"/>
            <w:gridSpan w:val="2"/>
          </w:tcPr>
          <w:p w:rsidR="00997775" w:rsidRDefault="00997775" w14:paraId="34535018" w14:textId="77777777"/>
        </w:tc>
      </w:tr>
      <w:tr w:rsidR="00997775" w:rsidTr="00B17949" w14:paraId="5955F4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BDD6E8" w14:textId="77777777"/>
        </w:tc>
        <w:tc>
          <w:tcPr>
            <w:tcW w:w="7654" w:type="dxa"/>
            <w:gridSpan w:val="2"/>
          </w:tcPr>
          <w:p w:rsidRPr="00B17949" w:rsidR="00B17949" w:rsidP="00B17949" w:rsidRDefault="00B17949" w14:paraId="54D7D1FA" w14:textId="77777777">
            <w:r w:rsidRPr="00B17949">
              <w:t>constaterende dat ons land op dit moment te kampen heeft met grote tekorten, niet alleen in technische beroepen maar ook in andere takken;</w:t>
            </w:r>
          </w:p>
          <w:p w:rsidR="00B17949" w:rsidP="00B17949" w:rsidRDefault="00B17949" w14:paraId="44C8BD8C" w14:textId="77777777"/>
          <w:p w:rsidRPr="00B17949" w:rsidR="00B17949" w:rsidP="00B17949" w:rsidRDefault="00B17949" w14:paraId="769F3DA8" w14:textId="1023B44E">
            <w:r w:rsidRPr="00B17949">
              <w:t>van mening dat een zo goed mogelijke aansluiting van ons onderwijs op de arbeidsmarkt van nu en die van de toekomst essentieel is, zodat toekomstige werknemers en werkgevers elkaar blijven vinden;</w:t>
            </w:r>
          </w:p>
          <w:p w:rsidR="00B17949" w:rsidP="00B17949" w:rsidRDefault="00B17949" w14:paraId="1B9E9A77" w14:textId="77777777"/>
          <w:p w:rsidRPr="00B17949" w:rsidR="00B17949" w:rsidP="00B17949" w:rsidRDefault="00B17949" w14:paraId="560D4E11" w14:textId="711A5E3F">
            <w:r w:rsidRPr="00B17949">
              <w:t>overwegende dat een zo goed mogelijke aansluiting van ons onderwijs op de arbeidsmarkt ook de economie ten goede komt;</w:t>
            </w:r>
          </w:p>
          <w:p w:rsidR="00B17949" w:rsidP="00B17949" w:rsidRDefault="00B17949" w14:paraId="2A6EC604" w14:textId="77777777"/>
          <w:p w:rsidRPr="00B17949" w:rsidR="00B17949" w:rsidP="00B17949" w:rsidRDefault="00B17949" w14:paraId="5778BBB7" w14:textId="2E987936">
            <w:r w:rsidRPr="00B17949">
              <w:t>verzoekt de regering in samenwerking met de ministeries van OCW, SZW en EZ een arbeidsmarktscan uit te voeren om helder te krijgen welke beroepsgroepen en dus opleidingen nodig zijn voor ons verdienvermogen van de toekomst;</w:t>
            </w:r>
          </w:p>
          <w:p w:rsidR="00B17949" w:rsidP="00B17949" w:rsidRDefault="00B17949" w14:paraId="3C3DC515" w14:textId="77777777"/>
          <w:p w:rsidRPr="00B17949" w:rsidR="00B17949" w:rsidP="00B17949" w:rsidRDefault="00B17949" w14:paraId="4DC637A4" w14:textId="76AF402C">
            <w:r w:rsidRPr="00B17949">
              <w:t>verzoekt de regering het ministerie van OCW te vragen de resultaten te analyseren en de Kamer verschillende scenario's te doen toekomen van wat er nodig is om ons onderwijsaanbod te laten aansluiten bij de arbeidsmarkt vanuit een langetermijnvisie,</w:t>
            </w:r>
          </w:p>
          <w:p w:rsidR="00B17949" w:rsidP="00B17949" w:rsidRDefault="00B17949" w14:paraId="2EAB4072" w14:textId="77777777"/>
          <w:p w:rsidRPr="00B17949" w:rsidR="00B17949" w:rsidP="00B17949" w:rsidRDefault="00B17949" w14:paraId="48517874" w14:textId="28BE7C17">
            <w:r w:rsidRPr="00B17949">
              <w:t>en gaat over tot de orde van de dag.</w:t>
            </w:r>
          </w:p>
          <w:p w:rsidR="00B17949" w:rsidP="00B17949" w:rsidRDefault="00B17949" w14:paraId="349696CB" w14:textId="77777777"/>
          <w:p w:rsidR="00997775" w:rsidP="00B17949" w:rsidRDefault="00B17949" w14:paraId="15EA51EF" w14:textId="337F542B">
            <w:r w:rsidRPr="00B17949">
              <w:t>Martens-America</w:t>
            </w:r>
          </w:p>
        </w:tc>
      </w:tr>
    </w:tbl>
    <w:p w:rsidR="00997775" w:rsidRDefault="00997775" w14:paraId="5192831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179E" w14:textId="77777777" w:rsidR="00B17949" w:rsidRDefault="00B17949">
      <w:pPr>
        <w:spacing w:line="20" w:lineRule="exact"/>
      </w:pPr>
    </w:p>
  </w:endnote>
  <w:endnote w:type="continuationSeparator" w:id="0">
    <w:p w14:paraId="1FBB7AA0" w14:textId="77777777" w:rsidR="00B17949" w:rsidRDefault="00B17949">
      <w:pPr>
        <w:pStyle w:val="Amendement"/>
      </w:pPr>
      <w:r>
        <w:rPr>
          <w:b w:val="0"/>
        </w:rPr>
        <w:t xml:space="preserve"> </w:t>
      </w:r>
    </w:p>
  </w:endnote>
  <w:endnote w:type="continuationNotice" w:id="1">
    <w:p w14:paraId="44916FC9" w14:textId="77777777" w:rsidR="00B17949" w:rsidRDefault="00B179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792D3" w14:textId="77777777" w:rsidR="00B17949" w:rsidRDefault="00B17949">
      <w:pPr>
        <w:pStyle w:val="Amendement"/>
      </w:pPr>
      <w:r>
        <w:rPr>
          <w:b w:val="0"/>
        </w:rPr>
        <w:separator/>
      </w:r>
    </w:p>
  </w:footnote>
  <w:footnote w:type="continuationSeparator" w:id="0">
    <w:p w14:paraId="67A70223" w14:textId="77777777" w:rsidR="00B17949" w:rsidRDefault="00B17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49"/>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17949"/>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7D05"/>
  <w15:docId w15:val="{B5C44145-150C-4763-83B0-CA188A7B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1054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2025-05-23T08:47:00.0000000Z</dcterms:created>
  <dcterms:modified xsi:type="dcterms:W3CDTF">2025-05-23T08:59:00.0000000Z</dcterms:modified>
  <dc:description>------------------------</dc:description>
  <dc:subject/>
  <keywords/>
  <version/>
  <category/>
</coreProperties>
</file>