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F0CE4" w14:paraId="058A97C8" w14:textId="77777777">
        <w:tc>
          <w:tcPr>
            <w:tcW w:w="6733" w:type="dxa"/>
            <w:gridSpan w:val="2"/>
            <w:tcBorders>
              <w:top w:val="nil"/>
              <w:left w:val="nil"/>
              <w:bottom w:val="nil"/>
              <w:right w:val="nil"/>
            </w:tcBorders>
            <w:vAlign w:val="center"/>
          </w:tcPr>
          <w:p w:rsidR="00997775" w:rsidP="00710A7A" w:rsidRDefault="00997775" w14:paraId="0CE2F0C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93BC89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F0CE4" w14:paraId="238E333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0ED882F" w14:textId="77777777">
            <w:r w:rsidRPr="008B0CC5">
              <w:t xml:space="preserve">Vergaderjaar </w:t>
            </w:r>
            <w:r w:rsidR="00AC6B87">
              <w:t>2024-2025</w:t>
            </w:r>
          </w:p>
        </w:tc>
      </w:tr>
      <w:tr w:rsidR="00997775" w:rsidTr="00EF0CE4" w14:paraId="0395D21B" w14:textId="77777777">
        <w:trPr>
          <w:cantSplit/>
        </w:trPr>
        <w:tc>
          <w:tcPr>
            <w:tcW w:w="10985" w:type="dxa"/>
            <w:gridSpan w:val="3"/>
            <w:tcBorders>
              <w:top w:val="nil"/>
              <w:left w:val="nil"/>
              <w:bottom w:val="nil"/>
              <w:right w:val="nil"/>
            </w:tcBorders>
          </w:tcPr>
          <w:p w:rsidR="00997775" w:rsidRDefault="00997775" w14:paraId="214F8B0A" w14:textId="77777777"/>
        </w:tc>
      </w:tr>
      <w:tr w:rsidR="00997775" w:rsidTr="00EF0CE4" w14:paraId="0932B02D" w14:textId="77777777">
        <w:trPr>
          <w:cantSplit/>
        </w:trPr>
        <w:tc>
          <w:tcPr>
            <w:tcW w:w="10985" w:type="dxa"/>
            <w:gridSpan w:val="3"/>
            <w:tcBorders>
              <w:top w:val="nil"/>
              <w:left w:val="nil"/>
              <w:bottom w:val="single" w:color="auto" w:sz="4" w:space="0"/>
              <w:right w:val="nil"/>
            </w:tcBorders>
          </w:tcPr>
          <w:p w:rsidR="00997775" w:rsidRDefault="00997775" w14:paraId="25AA16A0" w14:textId="77777777"/>
        </w:tc>
      </w:tr>
      <w:tr w:rsidR="00997775" w:rsidTr="00EF0CE4" w14:paraId="0B5802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9D5CBA" w14:textId="77777777"/>
        </w:tc>
        <w:tc>
          <w:tcPr>
            <w:tcW w:w="7654" w:type="dxa"/>
            <w:gridSpan w:val="2"/>
          </w:tcPr>
          <w:p w:rsidR="00997775" w:rsidRDefault="00997775" w14:paraId="47FB361E" w14:textId="77777777"/>
        </w:tc>
      </w:tr>
      <w:tr w:rsidR="00EF0CE4" w:rsidTr="00EF0CE4" w14:paraId="76BF54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0CE4" w:rsidP="00EF0CE4" w:rsidRDefault="00EF0CE4" w14:paraId="4A566EAD" w14:textId="58323EE7">
            <w:pPr>
              <w:rPr>
                <w:b/>
              </w:rPr>
            </w:pPr>
            <w:r>
              <w:rPr>
                <w:b/>
              </w:rPr>
              <w:t>31 288</w:t>
            </w:r>
          </w:p>
        </w:tc>
        <w:tc>
          <w:tcPr>
            <w:tcW w:w="7654" w:type="dxa"/>
            <w:gridSpan w:val="2"/>
          </w:tcPr>
          <w:p w:rsidR="00EF0CE4" w:rsidP="00EF0CE4" w:rsidRDefault="00EF0CE4" w14:paraId="70E0AFA6" w14:textId="20D4C6F1">
            <w:pPr>
              <w:rPr>
                <w:b/>
              </w:rPr>
            </w:pPr>
            <w:r w:rsidRPr="00920227">
              <w:rPr>
                <w:rFonts w:ascii="Times New (W1)" w:hAnsi="Times New (W1)"/>
                <w:b/>
                <w:bCs/>
              </w:rPr>
              <w:t>Hoger Onderwijs-, Onderzoek- en Wetenschapsbeleid</w:t>
            </w:r>
          </w:p>
        </w:tc>
      </w:tr>
      <w:tr w:rsidR="00EF0CE4" w:rsidTr="00EF0CE4" w14:paraId="2069A8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0CE4" w:rsidP="00EF0CE4" w:rsidRDefault="00EF0CE4" w14:paraId="250AAA17" w14:textId="77777777"/>
        </w:tc>
        <w:tc>
          <w:tcPr>
            <w:tcW w:w="7654" w:type="dxa"/>
            <w:gridSpan w:val="2"/>
          </w:tcPr>
          <w:p w:rsidR="00EF0CE4" w:rsidP="00EF0CE4" w:rsidRDefault="00EF0CE4" w14:paraId="252BE7D5" w14:textId="77777777"/>
        </w:tc>
      </w:tr>
      <w:tr w:rsidR="00EF0CE4" w:rsidTr="00EF0CE4" w14:paraId="009346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0CE4" w:rsidP="00EF0CE4" w:rsidRDefault="00EF0CE4" w14:paraId="1060D41E" w14:textId="77777777"/>
        </w:tc>
        <w:tc>
          <w:tcPr>
            <w:tcW w:w="7654" w:type="dxa"/>
            <w:gridSpan w:val="2"/>
          </w:tcPr>
          <w:p w:rsidR="00EF0CE4" w:rsidP="00EF0CE4" w:rsidRDefault="00EF0CE4" w14:paraId="6DB62AC2" w14:textId="77777777"/>
        </w:tc>
      </w:tr>
      <w:tr w:rsidR="00EF0CE4" w:rsidTr="00EF0CE4" w14:paraId="68DB62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0CE4" w:rsidP="00EF0CE4" w:rsidRDefault="00EF0CE4" w14:paraId="2D080146" w14:textId="36BCB666">
            <w:pPr>
              <w:rPr>
                <w:b/>
              </w:rPr>
            </w:pPr>
            <w:r>
              <w:rPr>
                <w:b/>
              </w:rPr>
              <w:t xml:space="preserve">Nr. </w:t>
            </w:r>
            <w:r>
              <w:rPr>
                <w:b/>
              </w:rPr>
              <w:t>1195</w:t>
            </w:r>
          </w:p>
        </w:tc>
        <w:tc>
          <w:tcPr>
            <w:tcW w:w="7654" w:type="dxa"/>
            <w:gridSpan w:val="2"/>
          </w:tcPr>
          <w:p w:rsidR="00EF0CE4" w:rsidP="00EF0CE4" w:rsidRDefault="00EF0CE4" w14:paraId="27259BEC" w14:textId="5EC7CC23">
            <w:pPr>
              <w:rPr>
                <w:b/>
              </w:rPr>
            </w:pPr>
            <w:r>
              <w:rPr>
                <w:b/>
              </w:rPr>
              <w:t xml:space="preserve">MOTIE VAN </w:t>
            </w:r>
            <w:r>
              <w:rPr>
                <w:b/>
              </w:rPr>
              <w:t>DE LEDEN SOEPBOER EN KRUL</w:t>
            </w:r>
          </w:p>
        </w:tc>
      </w:tr>
      <w:tr w:rsidR="00EF0CE4" w:rsidTr="00EF0CE4" w14:paraId="34D37A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0CE4" w:rsidP="00EF0CE4" w:rsidRDefault="00EF0CE4" w14:paraId="4355D5BC" w14:textId="77777777"/>
        </w:tc>
        <w:tc>
          <w:tcPr>
            <w:tcW w:w="7654" w:type="dxa"/>
            <w:gridSpan w:val="2"/>
          </w:tcPr>
          <w:p w:rsidR="00EF0CE4" w:rsidP="00EF0CE4" w:rsidRDefault="00EF0CE4" w14:paraId="4EF5553A" w14:textId="2AA348A1">
            <w:r>
              <w:t>Voorgesteld 22 mei 2025</w:t>
            </w:r>
          </w:p>
        </w:tc>
      </w:tr>
      <w:tr w:rsidR="00997775" w:rsidTr="00EF0CE4" w14:paraId="60E386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07827D" w14:textId="77777777"/>
        </w:tc>
        <w:tc>
          <w:tcPr>
            <w:tcW w:w="7654" w:type="dxa"/>
            <w:gridSpan w:val="2"/>
          </w:tcPr>
          <w:p w:rsidR="00997775" w:rsidRDefault="00997775" w14:paraId="2B25B6D3" w14:textId="77777777"/>
        </w:tc>
      </w:tr>
      <w:tr w:rsidR="00997775" w:rsidTr="00EF0CE4" w14:paraId="27C2FF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9BADC5" w14:textId="77777777"/>
        </w:tc>
        <w:tc>
          <w:tcPr>
            <w:tcW w:w="7654" w:type="dxa"/>
            <w:gridSpan w:val="2"/>
          </w:tcPr>
          <w:p w:rsidR="00997775" w:rsidRDefault="00997775" w14:paraId="566625BF" w14:textId="77777777">
            <w:r>
              <w:t>De Kamer,</w:t>
            </w:r>
          </w:p>
        </w:tc>
      </w:tr>
      <w:tr w:rsidR="00997775" w:rsidTr="00EF0CE4" w14:paraId="5908B8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D69FC0" w14:textId="77777777"/>
        </w:tc>
        <w:tc>
          <w:tcPr>
            <w:tcW w:w="7654" w:type="dxa"/>
            <w:gridSpan w:val="2"/>
          </w:tcPr>
          <w:p w:rsidR="00997775" w:rsidRDefault="00997775" w14:paraId="0ABB9325" w14:textId="77777777"/>
        </w:tc>
      </w:tr>
      <w:tr w:rsidR="00997775" w:rsidTr="00EF0CE4" w14:paraId="58C804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A65974" w14:textId="77777777"/>
        </w:tc>
        <w:tc>
          <w:tcPr>
            <w:tcW w:w="7654" w:type="dxa"/>
            <w:gridSpan w:val="2"/>
          </w:tcPr>
          <w:p w:rsidR="00997775" w:rsidRDefault="00997775" w14:paraId="0EC28DD6" w14:textId="77777777">
            <w:r>
              <w:t>gehoord de beraadslaging,</w:t>
            </w:r>
          </w:p>
        </w:tc>
      </w:tr>
      <w:tr w:rsidR="00997775" w:rsidTr="00EF0CE4" w14:paraId="03FE53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59518B" w14:textId="77777777"/>
        </w:tc>
        <w:tc>
          <w:tcPr>
            <w:tcW w:w="7654" w:type="dxa"/>
            <w:gridSpan w:val="2"/>
          </w:tcPr>
          <w:p w:rsidR="00997775" w:rsidRDefault="00997775" w14:paraId="5999FFFC" w14:textId="77777777"/>
        </w:tc>
      </w:tr>
      <w:tr w:rsidR="00997775" w:rsidTr="00EF0CE4" w14:paraId="7A9128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C7874E" w14:textId="77777777"/>
        </w:tc>
        <w:tc>
          <w:tcPr>
            <w:tcW w:w="7654" w:type="dxa"/>
            <w:gridSpan w:val="2"/>
          </w:tcPr>
          <w:p w:rsidRPr="00EF0CE4" w:rsidR="00EF0CE4" w:rsidP="00EF0CE4" w:rsidRDefault="00EF0CE4" w14:paraId="5E857176" w14:textId="77777777">
            <w:r w:rsidRPr="00EF0CE4">
              <w:t>constaterende dat universiteiten en hogescholen zelf in actie zijn gekomen om de verengelsing en internationalisering in het hoger en wetenschappelijk onderwijs terug te dringen;</w:t>
            </w:r>
          </w:p>
          <w:p w:rsidR="00EF0CE4" w:rsidP="00EF0CE4" w:rsidRDefault="00EF0CE4" w14:paraId="44CACEB3" w14:textId="77777777"/>
          <w:p w:rsidRPr="00EF0CE4" w:rsidR="00EF0CE4" w:rsidP="00EF0CE4" w:rsidRDefault="00EF0CE4" w14:paraId="405EB015" w14:textId="31EF4F87">
            <w:r w:rsidRPr="00EF0CE4">
              <w:t>overwegende dat dit initiatief moet worden gewaardeerd en aangemoedigd;</w:t>
            </w:r>
          </w:p>
          <w:p w:rsidRPr="00EF0CE4" w:rsidR="00EF0CE4" w:rsidP="00EF0CE4" w:rsidRDefault="00EF0CE4" w14:paraId="0B95E4E8" w14:textId="77777777">
            <w:r w:rsidRPr="00EF0CE4">
              <w:t>overwegende dat we er nog lang niet zijn en dat er meer nodig is om Nederlands weer de norm te laten zijn in het hoger onderwijs en onderzoek;</w:t>
            </w:r>
          </w:p>
          <w:p w:rsidR="00EF0CE4" w:rsidP="00EF0CE4" w:rsidRDefault="00EF0CE4" w14:paraId="4D42FB5E" w14:textId="77777777"/>
          <w:p w:rsidRPr="00EF0CE4" w:rsidR="00EF0CE4" w:rsidP="00EF0CE4" w:rsidRDefault="00EF0CE4" w14:paraId="107B5281" w14:textId="33688F01">
            <w:r w:rsidRPr="00EF0CE4">
              <w:t xml:space="preserve">overwegende dat daarvoor, naast het uitwerken van de </w:t>
            </w:r>
            <w:proofErr w:type="spellStart"/>
            <w:r w:rsidRPr="00EF0CE4">
              <w:t>Wib</w:t>
            </w:r>
            <w:proofErr w:type="spellEnd"/>
            <w:r w:rsidRPr="00EF0CE4">
              <w:t>, verdere bindende afspraken nodig zijn tussen de sector en het ministerie;</w:t>
            </w:r>
          </w:p>
          <w:p w:rsidR="00EF0CE4" w:rsidP="00EF0CE4" w:rsidRDefault="00EF0CE4" w14:paraId="58B9FAC8" w14:textId="77777777"/>
          <w:p w:rsidRPr="00EF0CE4" w:rsidR="00EF0CE4" w:rsidP="00EF0CE4" w:rsidRDefault="00EF0CE4" w14:paraId="6618D782" w14:textId="1DB23578">
            <w:r w:rsidRPr="00EF0CE4">
              <w:t xml:space="preserve">overwegende dat zowel bij de uitvoering van de </w:t>
            </w:r>
            <w:proofErr w:type="spellStart"/>
            <w:r w:rsidRPr="00EF0CE4">
              <w:t>Wib</w:t>
            </w:r>
            <w:proofErr w:type="spellEnd"/>
            <w:r w:rsidRPr="00EF0CE4">
              <w:t xml:space="preserve"> als bij verdere bindende afspraken ruimte moet zijn voor maatwerk en de regio moet worden ontzien;</w:t>
            </w:r>
          </w:p>
          <w:p w:rsidR="00EF0CE4" w:rsidP="00EF0CE4" w:rsidRDefault="00EF0CE4" w14:paraId="56D27B5F" w14:textId="77777777"/>
          <w:p w:rsidRPr="00EF0CE4" w:rsidR="00EF0CE4" w:rsidP="00EF0CE4" w:rsidRDefault="00EF0CE4" w14:paraId="62107C5A" w14:textId="71D6C1B7">
            <w:r w:rsidRPr="00EF0CE4">
              <w:t>verzoekt de minister verdere stappen te ondernemen om tot aanvullende, zo bindend mogelijke en controleerbare afspraken met hogescholen en universiteiten te komen over het verder terugdringen van de verengelsing en internationalisering teneinde het Nederlands weer de norm te maken,</w:t>
            </w:r>
          </w:p>
          <w:p w:rsidR="00EF0CE4" w:rsidP="00EF0CE4" w:rsidRDefault="00EF0CE4" w14:paraId="4ED0D929" w14:textId="77777777"/>
          <w:p w:rsidR="00EF0CE4" w:rsidP="00EF0CE4" w:rsidRDefault="00EF0CE4" w14:paraId="3AFB7017" w14:textId="77777777"/>
          <w:p w:rsidRPr="00EF0CE4" w:rsidR="00EF0CE4" w:rsidP="00EF0CE4" w:rsidRDefault="00EF0CE4" w14:paraId="2D7F78A4" w14:textId="3D27CD4A">
            <w:r w:rsidRPr="00EF0CE4">
              <w:t>en gaat over tot de orde van de dag.</w:t>
            </w:r>
          </w:p>
          <w:p w:rsidR="00EF0CE4" w:rsidP="00EF0CE4" w:rsidRDefault="00EF0CE4" w14:paraId="5DB04CD5" w14:textId="77777777"/>
          <w:p w:rsidR="00EF0CE4" w:rsidP="00EF0CE4" w:rsidRDefault="00EF0CE4" w14:paraId="668B6667" w14:textId="77777777">
            <w:r w:rsidRPr="00EF0CE4">
              <w:t xml:space="preserve">Soepboer </w:t>
            </w:r>
          </w:p>
          <w:p w:rsidR="00997775" w:rsidP="00EF0CE4" w:rsidRDefault="00EF0CE4" w14:paraId="579E9A45" w14:textId="0CE46413">
            <w:r w:rsidRPr="00EF0CE4">
              <w:t>Krul</w:t>
            </w:r>
          </w:p>
        </w:tc>
      </w:tr>
    </w:tbl>
    <w:p w:rsidR="00997775" w:rsidRDefault="00997775" w14:paraId="2DC106C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29AA0" w14:textId="77777777" w:rsidR="00EF0CE4" w:rsidRDefault="00EF0CE4">
      <w:pPr>
        <w:spacing w:line="20" w:lineRule="exact"/>
      </w:pPr>
    </w:p>
  </w:endnote>
  <w:endnote w:type="continuationSeparator" w:id="0">
    <w:p w14:paraId="4D4C230A" w14:textId="77777777" w:rsidR="00EF0CE4" w:rsidRDefault="00EF0CE4">
      <w:pPr>
        <w:pStyle w:val="Amendement"/>
      </w:pPr>
      <w:r>
        <w:rPr>
          <w:b w:val="0"/>
        </w:rPr>
        <w:t xml:space="preserve"> </w:t>
      </w:r>
    </w:p>
  </w:endnote>
  <w:endnote w:type="continuationNotice" w:id="1">
    <w:p w14:paraId="154936B3" w14:textId="77777777" w:rsidR="00EF0CE4" w:rsidRDefault="00EF0CE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D4866" w14:textId="77777777" w:rsidR="00EF0CE4" w:rsidRDefault="00EF0CE4">
      <w:pPr>
        <w:pStyle w:val="Amendement"/>
      </w:pPr>
      <w:r>
        <w:rPr>
          <w:b w:val="0"/>
        </w:rPr>
        <w:separator/>
      </w:r>
    </w:p>
  </w:footnote>
  <w:footnote w:type="continuationSeparator" w:id="0">
    <w:p w14:paraId="24B48459" w14:textId="77777777" w:rsidR="00EF0CE4" w:rsidRDefault="00EF0C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CE4"/>
    <w:rsid w:val="0012423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F0CE4"/>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1D412"/>
  <w15:docId w15:val="{BCD7DC82-F9E1-452B-9C65-15E68C5B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188</ap:Words>
  <ap:Characters>1085</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2025-05-23T08:47:00.0000000Z</dcterms:created>
  <dcterms:modified xsi:type="dcterms:W3CDTF">2025-05-23T08:59:00.0000000Z</dcterms:modified>
  <dc:description>------------------------</dc:description>
  <dc:subject/>
  <keywords/>
  <version/>
  <category/>
</coreProperties>
</file>