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4296" w14:paraId="5C2D5A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1758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A626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4296" w14:paraId="4A4A45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E585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4296" w14:paraId="4A6CCC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5F55D7" w14:textId="77777777"/>
        </w:tc>
      </w:tr>
      <w:tr w:rsidR="00997775" w:rsidTr="00E94296" w14:paraId="010302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F7018B" w14:textId="77777777"/>
        </w:tc>
      </w:tr>
      <w:tr w:rsidR="00997775" w:rsidTr="00E94296" w14:paraId="1D655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942EA" w14:textId="77777777"/>
        </w:tc>
        <w:tc>
          <w:tcPr>
            <w:tcW w:w="7654" w:type="dxa"/>
            <w:gridSpan w:val="2"/>
          </w:tcPr>
          <w:p w:rsidR="00997775" w:rsidRDefault="00997775" w14:paraId="0BD8F616" w14:textId="77777777"/>
        </w:tc>
      </w:tr>
      <w:tr w:rsidR="00E94296" w:rsidTr="00E94296" w14:paraId="63D08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296" w:rsidP="00E94296" w:rsidRDefault="00E94296" w14:paraId="53FC1F0F" w14:textId="04D23FCC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E94296" w:rsidP="00E94296" w:rsidRDefault="00E94296" w14:paraId="0A406788" w14:textId="6A703FFD">
            <w:pPr>
              <w:rPr>
                <w:b/>
              </w:rPr>
            </w:pPr>
            <w:r w:rsidRPr="00920227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E94296" w:rsidTr="00E94296" w14:paraId="647F9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296" w:rsidP="00E94296" w:rsidRDefault="00E94296" w14:paraId="50F7B093" w14:textId="77777777"/>
        </w:tc>
        <w:tc>
          <w:tcPr>
            <w:tcW w:w="7654" w:type="dxa"/>
            <w:gridSpan w:val="2"/>
          </w:tcPr>
          <w:p w:rsidR="00E94296" w:rsidP="00E94296" w:rsidRDefault="00E94296" w14:paraId="493DD776" w14:textId="77777777"/>
        </w:tc>
      </w:tr>
      <w:tr w:rsidR="00E94296" w:rsidTr="00E94296" w14:paraId="07E1E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296" w:rsidP="00E94296" w:rsidRDefault="00E94296" w14:paraId="0EEEF17B" w14:textId="77777777"/>
        </w:tc>
        <w:tc>
          <w:tcPr>
            <w:tcW w:w="7654" w:type="dxa"/>
            <w:gridSpan w:val="2"/>
          </w:tcPr>
          <w:p w:rsidR="00E94296" w:rsidP="00E94296" w:rsidRDefault="00E94296" w14:paraId="7FB2C2A3" w14:textId="77777777"/>
        </w:tc>
      </w:tr>
      <w:tr w:rsidR="00E94296" w:rsidTr="00E94296" w14:paraId="2F365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296" w:rsidP="00E94296" w:rsidRDefault="00E94296" w14:paraId="008BE4CB" w14:textId="6F53C1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1197</w:t>
            </w:r>
          </w:p>
        </w:tc>
        <w:tc>
          <w:tcPr>
            <w:tcW w:w="7654" w:type="dxa"/>
            <w:gridSpan w:val="2"/>
          </w:tcPr>
          <w:p w:rsidR="00E94296" w:rsidP="00E94296" w:rsidRDefault="00E94296" w14:paraId="11D4E3DD" w14:textId="48D73C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STOFFER EN CEDER</w:t>
            </w:r>
          </w:p>
        </w:tc>
      </w:tr>
      <w:tr w:rsidR="00E94296" w:rsidTr="00E94296" w14:paraId="0916D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296" w:rsidP="00E94296" w:rsidRDefault="00E94296" w14:paraId="53BCD98B" w14:textId="77777777"/>
        </w:tc>
        <w:tc>
          <w:tcPr>
            <w:tcW w:w="7654" w:type="dxa"/>
            <w:gridSpan w:val="2"/>
          </w:tcPr>
          <w:p w:rsidR="00E94296" w:rsidP="00E94296" w:rsidRDefault="00E94296" w14:paraId="0EF2864C" w14:textId="402E757A">
            <w:r>
              <w:t>Voorgesteld 22 mei 2025</w:t>
            </w:r>
          </w:p>
        </w:tc>
      </w:tr>
      <w:tr w:rsidR="00997775" w:rsidTr="00E94296" w14:paraId="54608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CF003" w14:textId="77777777"/>
        </w:tc>
        <w:tc>
          <w:tcPr>
            <w:tcW w:w="7654" w:type="dxa"/>
            <w:gridSpan w:val="2"/>
          </w:tcPr>
          <w:p w:rsidR="00997775" w:rsidRDefault="00997775" w14:paraId="58D0913C" w14:textId="77777777"/>
        </w:tc>
      </w:tr>
      <w:tr w:rsidR="00997775" w:rsidTr="00E94296" w14:paraId="6DD20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E721D" w14:textId="77777777"/>
        </w:tc>
        <w:tc>
          <w:tcPr>
            <w:tcW w:w="7654" w:type="dxa"/>
            <w:gridSpan w:val="2"/>
          </w:tcPr>
          <w:p w:rsidR="00997775" w:rsidRDefault="00997775" w14:paraId="11CC8334" w14:textId="77777777">
            <w:r>
              <w:t>De Kamer,</w:t>
            </w:r>
          </w:p>
        </w:tc>
      </w:tr>
      <w:tr w:rsidR="00997775" w:rsidTr="00E94296" w14:paraId="0432C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2338FD" w14:textId="77777777"/>
        </w:tc>
        <w:tc>
          <w:tcPr>
            <w:tcW w:w="7654" w:type="dxa"/>
            <w:gridSpan w:val="2"/>
          </w:tcPr>
          <w:p w:rsidR="00997775" w:rsidRDefault="00997775" w14:paraId="184E056C" w14:textId="77777777"/>
        </w:tc>
      </w:tr>
      <w:tr w:rsidR="00997775" w:rsidTr="00E94296" w14:paraId="06088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EDD335" w14:textId="77777777"/>
        </w:tc>
        <w:tc>
          <w:tcPr>
            <w:tcW w:w="7654" w:type="dxa"/>
            <w:gridSpan w:val="2"/>
          </w:tcPr>
          <w:p w:rsidR="00997775" w:rsidRDefault="00997775" w14:paraId="5DCC69ED" w14:textId="77777777">
            <w:r>
              <w:t>gehoord de beraadslaging,</w:t>
            </w:r>
          </w:p>
        </w:tc>
      </w:tr>
      <w:tr w:rsidR="00997775" w:rsidTr="00E94296" w14:paraId="32A969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82C3A3" w14:textId="77777777"/>
        </w:tc>
        <w:tc>
          <w:tcPr>
            <w:tcW w:w="7654" w:type="dxa"/>
            <w:gridSpan w:val="2"/>
          </w:tcPr>
          <w:p w:rsidR="00997775" w:rsidRDefault="00997775" w14:paraId="26980FF8" w14:textId="77777777"/>
        </w:tc>
      </w:tr>
      <w:tr w:rsidR="00997775" w:rsidTr="00E94296" w14:paraId="113E5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0B86C" w14:textId="77777777"/>
        </w:tc>
        <w:tc>
          <w:tcPr>
            <w:tcW w:w="7654" w:type="dxa"/>
            <w:gridSpan w:val="2"/>
          </w:tcPr>
          <w:p w:rsidRPr="00E94296" w:rsidR="00E94296" w:rsidP="00E94296" w:rsidRDefault="00E94296" w14:paraId="365ADC3D" w14:textId="77777777">
            <w:r w:rsidRPr="00E94296">
              <w:t>overwegende dat de identiteit van instellingen integraal onderdeel is van de kwaliteit van het onderwijs;</w:t>
            </w:r>
          </w:p>
          <w:p w:rsidR="00E94296" w:rsidP="00E94296" w:rsidRDefault="00E94296" w14:paraId="7BF4F1EC" w14:textId="77777777"/>
          <w:p w:rsidRPr="00E94296" w:rsidR="00E94296" w:rsidP="00E94296" w:rsidRDefault="00E94296" w14:paraId="56BFE354" w14:textId="042E36B2">
            <w:r w:rsidRPr="00E94296">
              <w:t>constaterende dat de toetsing op macrodoelmatigheid niet altijd tot tevredenheid leidt bij het onderwijsveld en de arbeidsmarkt als de identiteit van opleidingen buiten beschouwing blijft;</w:t>
            </w:r>
          </w:p>
          <w:p w:rsidR="00E94296" w:rsidP="00E94296" w:rsidRDefault="00E94296" w14:paraId="22D73F0A" w14:textId="77777777"/>
          <w:p w:rsidRPr="00E94296" w:rsidR="00E94296" w:rsidP="00E94296" w:rsidRDefault="00E94296" w14:paraId="1A80FF2F" w14:textId="7EF1F1D4">
            <w:r w:rsidRPr="00E94296">
              <w:t>verzoekt de regering in het nieuwe beleidskader macrodoelmatigheid ook het belang van identiteit en denominatie een plaats te geven,</w:t>
            </w:r>
          </w:p>
          <w:p w:rsidR="00E94296" w:rsidP="00E94296" w:rsidRDefault="00E94296" w14:paraId="51F86EB4" w14:textId="77777777"/>
          <w:p w:rsidRPr="00E94296" w:rsidR="00E94296" w:rsidP="00E94296" w:rsidRDefault="00E94296" w14:paraId="61CA769A" w14:textId="369A2133">
            <w:r w:rsidRPr="00E94296">
              <w:t>en gaat over tot de orde van de dag.</w:t>
            </w:r>
          </w:p>
          <w:p w:rsidR="00E94296" w:rsidP="00E94296" w:rsidRDefault="00E94296" w14:paraId="39A7E828" w14:textId="77777777"/>
          <w:p w:rsidR="00E94296" w:rsidP="00E94296" w:rsidRDefault="00E94296" w14:paraId="5A5A971D" w14:textId="77777777">
            <w:r w:rsidRPr="00E94296">
              <w:t xml:space="preserve">Stoffer </w:t>
            </w:r>
          </w:p>
          <w:p w:rsidR="00997775" w:rsidP="00E94296" w:rsidRDefault="00E94296" w14:paraId="701FDBC0" w14:textId="0AF01066">
            <w:r w:rsidRPr="00E94296">
              <w:t>Ceder</w:t>
            </w:r>
          </w:p>
        </w:tc>
      </w:tr>
    </w:tbl>
    <w:p w:rsidR="00997775" w:rsidRDefault="00997775" w14:paraId="1EACED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AE29" w14:textId="77777777" w:rsidR="00E94296" w:rsidRDefault="00E94296">
      <w:pPr>
        <w:spacing w:line="20" w:lineRule="exact"/>
      </w:pPr>
    </w:p>
  </w:endnote>
  <w:endnote w:type="continuationSeparator" w:id="0">
    <w:p w14:paraId="446F87CA" w14:textId="77777777" w:rsidR="00E94296" w:rsidRDefault="00E942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92EA05" w14:textId="77777777" w:rsidR="00E94296" w:rsidRDefault="00E942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62E8" w14:textId="77777777" w:rsidR="00E94296" w:rsidRDefault="00E942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90DF5F" w14:textId="77777777" w:rsidR="00E94296" w:rsidRDefault="00E9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96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429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6245"/>
  <w15:docId w15:val="{B30C4990-3C17-4AC6-8A32-D1BC36A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2025-05-23T08:47:00.0000000Z</dcterms:created>
  <dcterms:modified xsi:type="dcterms:W3CDTF">2025-05-23T08:59:00.0000000Z</dcterms:modified>
  <dc:description>------------------------</dc:description>
  <dc:subject/>
  <keywords/>
  <version/>
  <category/>
</coreProperties>
</file>