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3457" w14:paraId="772B845A" w14:textId="77777777">
        <w:tc>
          <w:tcPr>
            <w:tcW w:w="6733" w:type="dxa"/>
            <w:gridSpan w:val="2"/>
            <w:tcBorders>
              <w:top w:val="nil"/>
              <w:left w:val="nil"/>
              <w:bottom w:val="nil"/>
              <w:right w:val="nil"/>
            </w:tcBorders>
            <w:vAlign w:val="center"/>
          </w:tcPr>
          <w:p w:rsidR="00997775" w:rsidP="00710A7A" w:rsidRDefault="00997775" w14:paraId="07E980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FB34F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3457" w14:paraId="0C4E61E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B81595E" w14:textId="77777777">
            <w:r w:rsidRPr="008B0CC5">
              <w:t xml:space="preserve">Vergaderjaar </w:t>
            </w:r>
            <w:r w:rsidR="00AC6B87">
              <w:t>2024-2025</w:t>
            </w:r>
          </w:p>
        </w:tc>
      </w:tr>
      <w:tr w:rsidR="00997775" w:rsidTr="00E13457" w14:paraId="78262A50" w14:textId="77777777">
        <w:trPr>
          <w:cantSplit/>
        </w:trPr>
        <w:tc>
          <w:tcPr>
            <w:tcW w:w="10985" w:type="dxa"/>
            <w:gridSpan w:val="3"/>
            <w:tcBorders>
              <w:top w:val="nil"/>
              <w:left w:val="nil"/>
              <w:bottom w:val="nil"/>
              <w:right w:val="nil"/>
            </w:tcBorders>
          </w:tcPr>
          <w:p w:rsidR="00997775" w:rsidRDefault="00997775" w14:paraId="360EFDAA" w14:textId="77777777"/>
        </w:tc>
      </w:tr>
      <w:tr w:rsidR="00997775" w:rsidTr="00E13457" w14:paraId="7EA128D4" w14:textId="77777777">
        <w:trPr>
          <w:cantSplit/>
        </w:trPr>
        <w:tc>
          <w:tcPr>
            <w:tcW w:w="10985" w:type="dxa"/>
            <w:gridSpan w:val="3"/>
            <w:tcBorders>
              <w:top w:val="nil"/>
              <w:left w:val="nil"/>
              <w:bottom w:val="single" w:color="auto" w:sz="4" w:space="0"/>
              <w:right w:val="nil"/>
            </w:tcBorders>
          </w:tcPr>
          <w:p w:rsidR="00997775" w:rsidRDefault="00997775" w14:paraId="6B322ACF" w14:textId="77777777"/>
        </w:tc>
      </w:tr>
      <w:tr w:rsidR="00997775" w:rsidTr="00E13457" w14:paraId="29AA8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A840EF" w14:textId="77777777"/>
        </w:tc>
        <w:tc>
          <w:tcPr>
            <w:tcW w:w="7654" w:type="dxa"/>
            <w:gridSpan w:val="2"/>
          </w:tcPr>
          <w:p w:rsidR="00997775" w:rsidRDefault="00997775" w14:paraId="5CCFC44C" w14:textId="77777777"/>
        </w:tc>
      </w:tr>
      <w:tr w:rsidR="00E13457" w:rsidTr="00E13457" w14:paraId="660E8C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457" w:rsidP="00E13457" w:rsidRDefault="00E13457" w14:paraId="0F558656" w14:textId="773882A1">
            <w:pPr>
              <w:rPr>
                <w:b/>
              </w:rPr>
            </w:pPr>
            <w:r>
              <w:rPr>
                <w:b/>
              </w:rPr>
              <w:t>31 524</w:t>
            </w:r>
          </w:p>
        </w:tc>
        <w:tc>
          <w:tcPr>
            <w:tcW w:w="7654" w:type="dxa"/>
            <w:gridSpan w:val="2"/>
          </w:tcPr>
          <w:p w:rsidR="00E13457" w:rsidP="00E13457" w:rsidRDefault="00E13457" w14:paraId="5F0F391A" w14:textId="491E4841">
            <w:pPr>
              <w:rPr>
                <w:b/>
              </w:rPr>
            </w:pPr>
            <w:r w:rsidRPr="00A85FE5">
              <w:rPr>
                <w:b/>
                <w:bCs/>
              </w:rPr>
              <w:t>Beroepsonderwijs en Volwassenen Educatie</w:t>
            </w:r>
          </w:p>
        </w:tc>
      </w:tr>
      <w:tr w:rsidR="00E13457" w:rsidTr="00E13457" w14:paraId="100F0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457" w:rsidP="00E13457" w:rsidRDefault="00E13457" w14:paraId="57333C4A" w14:textId="77777777"/>
        </w:tc>
        <w:tc>
          <w:tcPr>
            <w:tcW w:w="7654" w:type="dxa"/>
            <w:gridSpan w:val="2"/>
          </w:tcPr>
          <w:p w:rsidR="00E13457" w:rsidP="00E13457" w:rsidRDefault="00E13457" w14:paraId="639CC3C3" w14:textId="77777777"/>
        </w:tc>
      </w:tr>
      <w:tr w:rsidR="00E13457" w:rsidTr="00E13457" w14:paraId="3DE7E5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457" w:rsidP="00E13457" w:rsidRDefault="00E13457" w14:paraId="2C1B30DA" w14:textId="77777777"/>
        </w:tc>
        <w:tc>
          <w:tcPr>
            <w:tcW w:w="7654" w:type="dxa"/>
            <w:gridSpan w:val="2"/>
          </w:tcPr>
          <w:p w:rsidR="00E13457" w:rsidP="00E13457" w:rsidRDefault="00E13457" w14:paraId="2A2DE646" w14:textId="77777777"/>
        </w:tc>
      </w:tr>
      <w:tr w:rsidR="00E13457" w:rsidTr="00E13457" w14:paraId="714A3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457" w:rsidP="00E13457" w:rsidRDefault="00E13457" w14:paraId="0459197C" w14:textId="4CA2DCE1">
            <w:pPr>
              <w:rPr>
                <w:b/>
              </w:rPr>
            </w:pPr>
            <w:r>
              <w:rPr>
                <w:b/>
              </w:rPr>
              <w:t xml:space="preserve">Nr. </w:t>
            </w:r>
            <w:r>
              <w:rPr>
                <w:b/>
              </w:rPr>
              <w:t>662</w:t>
            </w:r>
          </w:p>
        </w:tc>
        <w:tc>
          <w:tcPr>
            <w:tcW w:w="7654" w:type="dxa"/>
            <w:gridSpan w:val="2"/>
          </w:tcPr>
          <w:p w:rsidR="00E13457" w:rsidP="00E13457" w:rsidRDefault="00E13457" w14:paraId="693354D4" w14:textId="261469AB">
            <w:pPr>
              <w:rPr>
                <w:b/>
              </w:rPr>
            </w:pPr>
            <w:r>
              <w:rPr>
                <w:b/>
              </w:rPr>
              <w:t xml:space="preserve">MOTIE VAN </w:t>
            </w:r>
            <w:r>
              <w:rPr>
                <w:b/>
              </w:rPr>
              <w:t>DE LEDEN STULTIENS EN WESTERVELD</w:t>
            </w:r>
          </w:p>
        </w:tc>
      </w:tr>
      <w:tr w:rsidR="00E13457" w:rsidTr="00E13457" w14:paraId="30C5D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3457" w:rsidP="00E13457" w:rsidRDefault="00E13457" w14:paraId="4846EDC5" w14:textId="77777777"/>
        </w:tc>
        <w:tc>
          <w:tcPr>
            <w:tcW w:w="7654" w:type="dxa"/>
            <w:gridSpan w:val="2"/>
          </w:tcPr>
          <w:p w:rsidR="00E13457" w:rsidP="00E13457" w:rsidRDefault="00E13457" w14:paraId="641C67C5" w14:textId="39B43A06">
            <w:r>
              <w:t>Voorgesteld 22 mei 2025</w:t>
            </w:r>
          </w:p>
        </w:tc>
      </w:tr>
      <w:tr w:rsidR="00997775" w:rsidTr="00E13457" w14:paraId="1189A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C0ACE" w14:textId="77777777"/>
        </w:tc>
        <w:tc>
          <w:tcPr>
            <w:tcW w:w="7654" w:type="dxa"/>
            <w:gridSpan w:val="2"/>
          </w:tcPr>
          <w:p w:rsidR="00997775" w:rsidRDefault="00997775" w14:paraId="4A57489E" w14:textId="77777777"/>
        </w:tc>
      </w:tr>
      <w:tr w:rsidR="00997775" w:rsidTr="00E13457" w14:paraId="1DD63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25C80E" w14:textId="77777777"/>
        </w:tc>
        <w:tc>
          <w:tcPr>
            <w:tcW w:w="7654" w:type="dxa"/>
            <w:gridSpan w:val="2"/>
          </w:tcPr>
          <w:p w:rsidR="00997775" w:rsidRDefault="00997775" w14:paraId="4678A81D" w14:textId="77777777">
            <w:r>
              <w:t>De Kamer,</w:t>
            </w:r>
          </w:p>
        </w:tc>
      </w:tr>
      <w:tr w:rsidR="00997775" w:rsidTr="00E13457" w14:paraId="49D43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22F6B7" w14:textId="77777777"/>
        </w:tc>
        <w:tc>
          <w:tcPr>
            <w:tcW w:w="7654" w:type="dxa"/>
            <w:gridSpan w:val="2"/>
          </w:tcPr>
          <w:p w:rsidR="00997775" w:rsidRDefault="00997775" w14:paraId="015F8DEC" w14:textId="77777777"/>
        </w:tc>
      </w:tr>
      <w:tr w:rsidR="00997775" w:rsidTr="00E13457" w14:paraId="61A2B4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2D6DF2" w14:textId="77777777"/>
        </w:tc>
        <w:tc>
          <w:tcPr>
            <w:tcW w:w="7654" w:type="dxa"/>
            <w:gridSpan w:val="2"/>
          </w:tcPr>
          <w:p w:rsidR="00997775" w:rsidRDefault="00997775" w14:paraId="02DFE00B" w14:textId="77777777">
            <w:r>
              <w:t>gehoord de beraadslaging,</w:t>
            </w:r>
          </w:p>
        </w:tc>
      </w:tr>
      <w:tr w:rsidR="00997775" w:rsidTr="00E13457" w14:paraId="1A5AC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A30E9" w14:textId="77777777"/>
        </w:tc>
        <w:tc>
          <w:tcPr>
            <w:tcW w:w="7654" w:type="dxa"/>
            <w:gridSpan w:val="2"/>
          </w:tcPr>
          <w:p w:rsidR="00997775" w:rsidRDefault="00997775" w14:paraId="4E331FE1" w14:textId="77777777"/>
        </w:tc>
      </w:tr>
      <w:tr w:rsidR="00997775" w:rsidTr="00E13457" w14:paraId="60F8B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A88E4D" w14:textId="77777777"/>
        </w:tc>
        <w:tc>
          <w:tcPr>
            <w:tcW w:w="7654" w:type="dxa"/>
            <w:gridSpan w:val="2"/>
          </w:tcPr>
          <w:p w:rsidRPr="00E13457" w:rsidR="00E13457" w:rsidP="00E13457" w:rsidRDefault="00E13457" w14:paraId="2DD54793" w14:textId="77777777">
            <w:r w:rsidRPr="00E13457">
              <w:t xml:space="preserve">constaterende dat het mentaal welzijn van </w:t>
            </w:r>
            <w:proofErr w:type="spellStart"/>
            <w:r w:rsidRPr="00E13457">
              <w:t>lhbti</w:t>
            </w:r>
            <w:proofErr w:type="spellEnd"/>
            <w:r w:rsidRPr="00E13457">
              <w:t>-jongeren zwaar onder druk staat en het aantal suïcidepogingen onder deze jongeren vier keer hoger is dan bij hun leeftijdsgenoten;</w:t>
            </w:r>
          </w:p>
          <w:p w:rsidR="00E13457" w:rsidP="00E13457" w:rsidRDefault="00E13457" w14:paraId="78128A0F" w14:textId="77777777"/>
          <w:p w:rsidRPr="00E13457" w:rsidR="00E13457" w:rsidP="00E13457" w:rsidRDefault="00E13457" w14:paraId="6A27A053" w14:textId="7826803D">
            <w:r w:rsidRPr="00E13457">
              <w:t>overwegende dat structurele uitsluiting, discriminatie en gebrek aan acceptatie toeneemt;</w:t>
            </w:r>
          </w:p>
          <w:p w:rsidR="00E13457" w:rsidP="00E13457" w:rsidRDefault="00E13457" w14:paraId="1FA81359" w14:textId="77777777"/>
          <w:p w:rsidRPr="00E13457" w:rsidR="00E13457" w:rsidP="00E13457" w:rsidRDefault="00E13457" w14:paraId="0D3E8CC3" w14:textId="7A4762D9">
            <w:r w:rsidRPr="00E13457">
              <w:t>overwegende dat er bezuinigingen op het emancipatiebeleid staan gepland, waarbij ook subsidies voor deze organisaties onder druk staan of zelfs aflopen in 2028;</w:t>
            </w:r>
          </w:p>
          <w:p w:rsidR="00E13457" w:rsidP="00E13457" w:rsidRDefault="00E13457" w14:paraId="718FE8DD" w14:textId="77777777"/>
          <w:p w:rsidRPr="00E13457" w:rsidR="00E13457" w:rsidP="00E13457" w:rsidRDefault="00E13457" w14:paraId="33AACAF0" w14:textId="0DFB0232">
            <w:r w:rsidRPr="00E13457">
              <w:t>verzoekt de regering te zorgen dat organisaties die zich op scholen inzetten voor een inclusief en veilig klimaat voor alle leerlingen, de zekerheid krijgen dat ze ook na 2028 blijven voortbestaan en er niet op deze organisaties wordt bezuinigd,</w:t>
            </w:r>
          </w:p>
          <w:p w:rsidR="00E13457" w:rsidP="00E13457" w:rsidRDefault="00E13457" w14:paraId="53FB56C2" w14:textId="77777777"/>
          <w:p w:rsidRPr="00E13457" w:rsidR="00E13457" w:rsidP="00E13457" w:rsidRDefault="00E13457" w14:paraId="3A383892" w14:textId="38E56909">
            <w:r w:rsidRPr="00E13457">
              <w:t>en gaat over tot de orde van de dag.</w:t>
            </w:r>
          </w:p>
          <w:p w:rsidR="00E13457" w:rsidP="00E13457" w:rsidRDefault="00E13457" w14:paraId="5E29F4D3" w14:textId="77777777"/>
          <w:p w:rsidR="00E13457" w:rsidP="00E13457" w:rsidRDefault="00E13457" w14:paraId="690EE894" w14:textId="77777777">
            <w:proofErr w:type="spellStart"/>
            <w:r w:rsidRPr="00E13457">
              <w:t>Stultiens</w:t>
            </w:r>
            <w:proofErr w:type="spellEnd"/>
            <w:r w:rsidRPr="00E13457">
              <w:t xml:space="preserve"> </w:t>
            </w:r>
          </w:p>
          <w:p w:rsidR="00997775" w:rsidP="00E13457" w:rsidRDefault="00E13457" w14:paraId="6567FA42" w14:textId="7BFD59F1">
            <w:r w:rsidRPr="00E13457">
              <w:t>Westerveld</w:t>
            </w:r>
          </w:p>
        </w:tc>
      </w:tr>
    </w:tbl>
    <w:p w:rsidR="00997775" w:rsidRDefault="00997775" w14:paraId="3FBCBC8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3C32D" w14:textId="77777777" w:rsidR="00E13457" w:rsidRDefault="00E13457">
      <w:pPr>
        <w:spacing w:line="20" w:lineRule="exact"/>
      </w:pPr>
    </w:p>
  </w:endnote>
  <w:endnote w:type="continuationSeparator" w:id="0">
    <w:p w14:paraId="71AA1AF7" w14:textId="77777777" w:rsidR="00E13457" w:rsidRDefault="00E13457">
      <w:pPr>
        <w:pStyle w:val="Amendement"/>
      </w:pPr>
      <w:r>
        <w:rPr>
          <w:b w:val="0"/>
        </w:rPr>
        <w:t xml:space="preserve"> </w:t>
      </w:r>
    </w:p>
  </w:endnote>
  <w:endnote w:type="continuationNotice" w:id="1">
    <w:p w14:paraId="20469DC0" w14:textId="77777777" w:rsidR="00E13457" w:rsidRDefault="00E134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FDBA" w14:textId="77777777" w:rsidR="00E13457" w:rsidRDefault="00E13457">
      <w:pPr>
        <w:pStyle w:val="Amendement"/>
      </w:pPr>
      <w:r>
        <w:rPr>
          <w:b w:val="0"/>
        </w:rPr>
        <w:separator/>
      </w:r>
    </w:p>
  </w:footnote>
  <w:footnote w:type="continuationSeparator" w:id="0">
    <w:p w14:paraId="797FEE7B" w14:textId="77777777" w:rsidR="00E13457" w:rsidRDefault="00E1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57"/>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345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49943"/>
  <w15:docId w15:val="{DB5D567E-E211-4558-9D90-CC7DA80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852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2025-05-23T09:00:00.0000000Z</dcterms:created>
  <dcterms:modified xsi:type="dcterms:W3CDTF">2025-05-23T09:07:00.0000000Z</dcterms:modified>
  <dc:description>------------------------</dc:description>
  <dc:subject/>
  <keywords/>
  <version/>
  <category/>
</coreProperties>
</file>