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B138C" w14:paraId="02B2F97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4D0F7C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FBDE2D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B138C" w14:paraId="2C52F31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71A058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B138C" w14:paraId="181C2A6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543E105" w14:textId="77777777"/>
        </w:tc>
      </w:tr>
      <w:tr w:rsidR="00997775" w:rsidTr="00BB138C" w14:paraId="0AD8296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B926923" w14:textId="77777777"/>
        </w:tc>
      </w:tr>
      <w:tr w:rsidR="00997775" w:rsidTr="00BB138C" w14:paraId="695718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B9050C" w14:textId="77777777"/>
        </w:tc>
        <w:tc>
          <w:tcPr>
            <w:tcW w:w="7654" w:type="dxa"/>
            <w:gridSpan w:val="2"/>
          </w:tcPr>
          <w:p w:rsidR="00997775" w:rsidRDefault="00997775" w14:paraId="520372C7" w14:textId="77777777"/>
        </w:tc>
      </w:tr>
      <w:tr w:rsidR="00BB138C" w:rsidTr="00BB138C" w14:paraId="3AEC81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138C" w:rsidP="00BB138C" w:rsidRDefault="00BB138C" w14:paraId="4D60635E" w14:textId="148EB02C">
            <w:pPr>
              <w:rPr>
                <w:b/>
              </w:rPr>
            </w:pPr>
            <w:r>
              <w:rPr>
                <w:b/>
              </w:rPr>
              <w:t>31 524</w:t>
            </w:r>
          </w:p>
        </w:tc>
        <w:tc>
          <w:tcPr>
            <w:tcW w:w="7654" w:type="dxa"/>
            <w:gridSpan w:val="2"/>
          </w:tcPr>
          <w:p w:rsidR="00BB138C" w:rsidP="00BB138C" w:rsidRDefault="00BB138C" w14:paraId="05D0EBA3" w14:textId="1A912BA9">
            <w:pPr>
              <w:rPr>
                <w:b/>
              </w:rPr>
            </w:pPr>
            <w:r w:rsidRPr="00A85FE5">
              <w:rPr>
                <w:b/>
                <w:bCs/>
              </w:rPr>
              <w:t>Beroepsonderwijs en Volwassenen Educatie</w:t>
            </w:r>
          </w:p>
        </w:tc>
      </w:tr>
      <w:tr w:rsidR="00BB138C" w:rsidTr="00BB138C" w14:paraId="1DE4D7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138C" w:rsidP="00BB138C" w:rsidRDefault="00BB138C" w14:paraId="1E3357BE" w14:textId="77777777"/>
        </w:tc>
        <w:tc>
          <w:tcPr>
            <w:tcW w:w="7654" w:type="dxa"/>
            <w:gridSpan w:val="2"/>
          </w:tcPr>
          <w:p w:rsidR="00BB138C" w:rsidP="00BB138C" w:rsidRDefault="00BB138C" w14:paraId="32B9D31D" w14:textId="77777777"/>
        </w:tc>
      </w:tr>
      <w:tr w:rsidR="00BB138C" w:rsidTr="00BB138C" w14:paraId="7CA714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138C" w:rsidP="00BB138C" w:rsidRDefault="00BB138C" w14:paraId="6F1DCD6D" w14:textId="77777777"/>
        </w:tc>
        <w:tc>
          <w:tcPr>
            <w:tcW w:w="7654" w:type="dxa"/>
            <w:gridSpan w:val="2"/>
          </w:tcPr>
          <w:p w:rsidR="00BB138C" w:rsidP="00BB138C" w:rsidRDefault="00BB138C" w14:paraId="655EB087" w14:textId="77777777"/>
        </w:tc>
      </w:tr>
      <w:tr w:rsidR="00BB138C" w:rsidTr="00BB138C" w14:paraId="0D8DCD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138C" w:rsidP="00BB138C" w:rsidRDefault="00BB138C" w14:paraId="30C908E0" w14:textId="5F2ECDA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663</w:t>
            </w:r>
          </w:p>
        </w:tc>
        <w:tc>
          <w:tcPr>
            <w:tcW w:w="7654" w:type="dxa"/>
            <w:gridSpan w:val="2"/>
          </w:tcPr>
          <w:p w:rsidR="00BB138C" w:rsidP="00BB138C" w:rsidRDefault="00BB138C" w14:paraId="2B6645BA" w14:textId="25CA321C">
            <w:pPr>
              <w:rPr>
                <w:b/>
              </w:rPr>
            </w:pPr>
            <w:r>
              <w:rPr>
                <w:b/>
              </w:rPr>
              <w:t>MOTIE VAN</w:t>
            </w:r>
            <w:r>
              <w:rPr>
                <w:b/>
              </w:rPr>
              <w:t xml:space="preserve"> HET LID ERGIN </w:t>
            </w:r>
            <w:r>
              <w:rPr>
                <w:b/>
              </w:rPr>
              <w:t xml:space="preserve"> </w:t>
            </w:r>
          </w:p>
        </w:tc>
      </w:tr>
      <w:tr w:rsidR="00BB138C" w:rsidTr="00BB138C" w14:paraId="3BA1F1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138C" w:rsidP="00BB138C" w:rsidRDefault="00BB138C" w14:paraId="142209BE" w14:textId="77777777"/>
        </w:tc>
        <w:tc>
          <w:tcPr>
            <w:tcW w:w="7654" w:type="dxa"/>
            <w:gridSpan w:val="2"/>
          </w:tcPr>
          <w:p w:rsidR="00BB138C" w:rsidP="00BB138C" w:rsidRDefault="00BB138C" w14:paraId="78DC6F2C" w14:textId="75E1BBC7">
            <w:r>
              <w:t>Voorgesteld 22 mei 2025</w:t>
            </w:r>
          </w:p>
        </w:tc>
      </w:tr>
      <w:tr w:rsidR="00997775" w:rsidTr="00BB138C" w14:paraId="0EC3CD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AE57D6" w14:textId="77777777"/>
        </w:tc>
        <w:tc>
          <w:tcPr>
            <w:tcW w:w="7654" w:type="dxa"/>
            <w:gridSpan w:val="2"/>
          </w:tcPr>
          <w:p w:rsidR="00997775" w:rsidRDefault="00997775" w14:paraId="116C9CB0" w14:textId="77777777"/>
        </w:tc>
      </w:tr>
      <w:tr w:rsidR="00997775" w:rsidTr="00BB138C" w14:paraId="3C8C4F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B53E9D" w14:textId="77777777"/>
        </w:tc>
        <w:tc>
          <w:tcPr>
            <w:tcW w:w="7654" w:type="dxa"/>
            <w:gridSpan w:val="2"/>
          </w:tcPr>
          <w:p w:rsidR="00997775" w:rsidRDefault="00997775" w14:paraId="2C2FB054" w14:textId="77777777">
            <w:r>
              <w:t>De Kamer,</w:t>
            </w:r>
          </w:p>
        </w:tc>
      </w:tr>
      <w:tr w:rsidR="00997775" w:rsidTr="00BB138C" w14:paraId="6BEF76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C71258" w14:textId="77777777"/>
        </w:tc>
        <w:tc>
          <w:tcPr>
            <w:tcW w:w="7654" w:type="dxa"/>
            <w:gridSpan w:val="2"/>
          </w:tcPr>
          <w:p w:rsidR="00997775" w:rsidRDefault="00997775" w14:paraId="0917AA5D" w14:textId="77777777"/>
        </w:tc>
      </w:tr>
      <w:tr w:rsidR="00997775" w:rsidTr="00BB138C" w14:paraId="1D8F3D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B2EE7D" w14:textId="77777777"/>
        </w:tc>
        <w:tc>
          <w:tcPr>
            <w:tcW w:w="7654" w:type="dxa"/>
            <w:gridSpan w:val="2"/>
          </w:tcPr>
          <w:p w:rsidR="00997775" w:rsidRDefault="00997775" w14:paraId="577423D3" w14:textId="77777777">
            <w:r>
              <w:t>gehoord de beraadslaging,</w:t>
            </w:r>
          </w:p>
        </w:tc>
      </w:tr>
      <w:tr w:rsidR="00997775" w:rsidTr="00BB138C" w14:paraId="3CAC2E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374E44" w14:textId="77777777"/>
        </w:tc>
        <w:tc>
          <w:tcPr>
            <w:tcW w:w="7654" w:type="dxa"/>
            <w:gridSpan w:val="2"/>
          </w:tcPr>
          <w:p w:rsidR="00997775" w:rsidRDefault="00997775" w14:paraId="33C2365C" w14:textId="77777777"/>
        </w:tc>
      </w:tr>
      <w:tr w:rsidR="00997775" w:rsidTr="00BB138C" w14:paraId="620368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931891" w14:textId="77777777"/>
        </w:tc>
        <w:tc>
          <w:tcPr>
            <w:tcW w:w="7654" w:type="dxa"/>
            <w:gridSpan w:val="2"/>
          </w:tcPr>
          <w:p w:rsidRPr="00BB138C" w:rsidR="00BB138C" w:rsidP="00BB138C" w:rsidRDefault="00BB138C" w14:paraId="5F0C9A74" w14:textId="77777777">
            <w:r w:rsidRPr="00BB138C">
              <w:t>constaterende dat het programma Welbevinden op School bijdraagt aan het versterken van de mentale gezondheid van scholieren;</w:t>
            </w:r>
          </w:p>
          <w:p w:rsidR="00BB138C" w:rsidP="00BB138C" w:rsidRDefault="00BB138C" w14:paraId="331D430A" w14:textId="77777777"/>
          <w:p w:rsidRPr="00BB138C" w:rsidR="00BB138C" w:rsidP="00BB138C" w:rsidRDefault="00BB138C" w14:paraId="018E2F7B" w14:textId="58F110C5">
            <w:r w:rsidRPr="00BB138C">
              <w:t>overwegende dat juist nu structurele inzet op preventie in het onderwijs hard nodig is;</w:t>
            </w:r>
          </w:p>
          <w:p w:rsidR="00BB138C" w:rsidP="00BB138C" w:rsidRDefault="00BB138C" w14:paraId="4666ECE2" w14:textId="77777777"/>
          <w:p w:rsidRPr="00BB138C" w:rsidR="00BB138C" w:rsidP="00BB138C" w:rsidRDefault="00BB138C" w14:paraId="46C04545" w14:textId="04A19893">
            <w:r w:rsidRPr="00BB138C">
              <w:t>verzoekt de regering om het programma Welbevinden op School structureel voort te zetten,</w:t>
            </w:r>
          </w:p>
          <w:p w:rsidR="00BB138C" w:rsidP="00BB138C" w:rsidRDefault="00BB138C" w14:paraId="5878B1BD" w14:textId="77777777"/>
          <w:p w:rsidRPr="00BB138C" w:rsidR="00BB138C" w:rsidP="00BB138C" w:rsidRDefault="00BB138C" w14:paraId="592E3BC3" w14:textId="5789B1D9">
            <w:r w:rsidRPr="00BB138C">
              <w:t>en gaat over tot de orde van de dag.</w:t>
            </w:r>
          </w:p>
          <w:p w:rsidR="00BB138C" w:rsidP="00BB138C" w:rsidRDefault="00BB138C" w14:paraId="42D74548" w14:textId="77777777"/>
          <w:p w:rsidR="00997775" w:rsidP="00BB138C" w:rsidRDefault="00BB138C" w14:paraId="0A225429" w14:textId="38ECD411">
            <w:r w:rsidRPr="00BB138C">
              <w:t>Ergin</w:t>
            </w:r>
          </w:p>
        </w:tc>
      </w:tr>
    </w:tbl>
    <w:p w:rsidR="00997775" w:rsidRDefault="00997775" w14:paraId="37CA455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3D2D3" w14:textId="77777777" w:rsidR="00BB138C" w:rsidRDefault="00BB138C">
      <w:pPr>
        <w:spacing w:line="20" w:lineRule="exact"/>
      </w:pPr>
    </w:p>
  </w:endnote>
  <w:endnote w:type="continuationSeparator" w:id="0">
    <w:p w14:paraId="7F9DE7E6" w14:textId="77777777" w:rsidR="00BB138C" w:rsidRDefault="00BB138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3F6DC7D" w14:textId="77777777" w:rsidR="00BB138C" w:rsidRDefault="00BB138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3B21B" w14:textId="77777777" w:rsidR="00BB138C" w:rsidRDefault="00BB138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23050E5" w14:textId="77777777" w:rsidR="00BB138C" w:rsidRDefault="00BB1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38C"/>
    <w:rsid w:val="0012423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B138C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5F89DF"/>
  <w15:docId w15:val="{872D3B4B-588E-450C-9943-1DB44704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501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2025-05-23T09:00:00.0000000Z</dcterms:created>
  <dcterms:modified xsi:type="dcterms:W3CDTF">2025-05-23T09:06:00.0000000Z</dcterms:modified>
  <dc:description>------------------------</dc:description>
  <dc:subject/>
  <keywords/>
  <version/>
  <category/>
</coreProperties>
</file>