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97FB8" w14:paraId="3E8BF6C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426E4D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325DC9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97FB8" w14:paraId="23C29FF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A860D8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97FB8" w14:paraId="5EDCE2B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C803E24" w14:textId="77777777"/>
        </w:tc>
      </w:tr>
      <w:tr w:rsidR="00997775" w:rsidTr="00C97FB8" w14:paraId="425D28B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AF349A5" w14:textId="77777777"/>
        </w:tc>
      </w:tr>
      <w:tr w:rsidR="00997775" w:rsidTr="00C97FB8" w14:paraId="68B1B2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F0C6C9" w14:textId="77777777"/>
        </w:tc>
        <w:tc>
          <w:tcPr>
            <w:tcW w:w="7654" w:type="dxa"/>
            <w:gridSpan w:val="2"/>
          </w:tcPr>
          <w:p w:rsidR="00997775" w:rsidRDefault="00997775" w14:paraId="5206C49E" w14:textId="77777777"/>
        </w:tc>
      </w:tr>
      <w:tr w:rsidR="00C97FB8" w:rsidTr="00C97FB8" w14:paraId="7338D4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97FB8" w:rsidP="00C97FB8" w:rsidRDefault="00C97FB8" w14:paraId="04213394" w14:textId="47E6B557">
            <w:pPr>
              <w:rPr>
                <w:b/>
              </w:rPr>
            </w:pPr>
            <w:r>
              <w:rPr>
                <w:b/>
              </w:rPr>
              <w:t>31 524</w:t>
            </w:r>
          </w:p>
        </w:tc>
        <w:tc>
          <w:tcPr>
            <w:tcW w:w="7654" w:type="dxa"/>
            <w:gridSpan w:val="2"/>
          </w:tcPr>
          <w:p w:rsidR="00C97FB8" w:rsidP="00C97FB8" w:rsidRDefault="00C97FB8" w14:paraId="08C4713D" w14:textId="207A9E61">
            <w:pPr>
              <w:rPr>
                <w:b/>
              </w:rPr>
            </w:pPr>
            <w:r w:rsidRPr="00A85FE5">
              <w:rPr>
                <w:b/>
                <w:bCs/>
              </w:rPr>
              <w:t>Beroepsonderwijs en Volwassenen Educatie</w:t>
            </w:r>
          </w:p>
        </w:tc>
      </w:tr>
      <w:tr w:rsidR="00C97FB8" w:rsidTr="00C97FB8" w14:paraId="60C62F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97FB8" w:rsidP="00C97FB8" w:rsidRDefault="00C97FB8" w14:paraId="6643CE6E" w14:textId="77777777"/>
        </w:tc>
        <w:tc>
          <w:tcPr>
            <w:tcW w:w="7654" w:type="dxa"/>
            <w:gridSpan w:val="2"/>
          </w:tcPr>
          <w:p w:rsidR="00C97FB8" w:rsidP="00C97FB8" w:rsidRDefault="00C97FB8" w14:paraId="52534D38" w14:textId="77777777"/>
        </w:tc>
      </w:tr>
      <w:tr w:rsidR="00C97FB8" w:rsidTr="00C97FB8" w14:paraId="7131C2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97FB8" w:rsidP="00C97FB8" w:rsidRDefault="00C97FB8" w14:paraId="2E17C511" w14:textId="77777777"/>
        </w:tc>
        <w:tc>
          <w:tcPr>
            <w:tcW w:w="7654" w:type="dxa"/>
            <w:gridSpan w:val="2"/>
          </w:tcPr>
          <w:p w:rsidR="00C97FB8" w:rsidP="00C97FB8" w:rsidRDefault="00C97FB8" w14:paraId="60EFF909" w14:textId="77777777"/>
        </w:tc>
      </w:tr>
      <w:tr w:rsidR="00C97FB8" w:rsidTr="00C97FB8" w14:paraId="46164B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97FB8" w:rsidP="00C97FB8" w:rsidRDefault="00C97FB8" w14:paraId="1D049E11" w14:textId="26685EA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664</w:t>
            </w:r>
          </w:p>
        </w:tc>
        <w:tc>
          <w:tcPr>
            <w:tcW w:w="7654" w:type="dxa"/>
            <w:gridSpan w:val="2"/>
          </w:tcPr>
          <w:p w:rsidR="00C97FB8" w:rsidP="00C97FB8" w:rsidRDefault="00C97FB8" w14:paraId="5530A427" w14:textId="14FE851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OOSTENBRINK</w:t>
            </w:r>
          </w:p>
        </w:tc>
      </w:tr>
      <w:tr w:rsidR="00C97FB8" w:rsidTr="00C97FB8" w14:paraId="6B80E9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97FB8" w:rsidP="00C97FB8" w:rsidRDefault="00C97FB8" w14:paraId="606BA22E" w14:textId="77777777"/>
        </w:tc>
        <w:tc>
          <w:tcPr>
            <w:tcW w:w="7654" w:type="dxa"/>
            <w:gridSpan w:val="2"/>
          </w:tcPr>
          <w:p w:rsidR="00C97FB8" w:rsidP="00C97FB8" w:rsidRDefault="00C97FB8" w14:paraId="1C39ABCF" w14:textId="70A7CDAF">
            <w:r>
              <w:t>Voorgesteld 22 mei 2025</w:t>
            </w:r>
          </w:p>
        </w:tc>
      </w:tr>
      <w:tr w:rsidR="00997775" w:rsidTr="00C97FB8" w14:paraId="0F588A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90BA7B" w14:textId="77777777"/>
        </w:tc>
        <w:tc>
          <w:tcPr>
            <w:tcW w:w="7654" w:type="dxa"/>
            <w:gridSpan w:val="2"/>
          </w:tcPr>
          <w:p w:rsidR="00997775" w:rsidRDefault="00997775" w14:paraId="0A4EE29E" w14:textId="77777777"/>
        </w:tc>
      </w:tr>
      <w:tr w:rsidR="00997775" w:rsidTr="00C97FB8" w14:paraId="343B7B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C1BA47" w14:textId="77777777"/>
        </w:tc>
        <w:tc>
          <w:tcPr>
            <w:tcW w:w="7654" w:type="dxa"/>
            <w:gridSpan w:val="2"/>
          </w:tcPr>
          <w:p w:rsidR="00997775" w:rsidRDefault="00997775" w14:paraId="6D14061D" w14:textId="77777777">
            <w:r>
              <w:t>De Kamer,</w:t>
            </w:r>
          </w:p>
        </w:tc>
      </w:tr>
      <w:tr w:rsidR="00997775" w:rsidTr="00C97FB8" w14:paraId="59BAD1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0EE507" w14:textId="77777777"/>
        </w:tc>
        <w:tc>
          <w:tcPr>
            <w:tcW w:w="7654" w:type="dxa"/>
            <w:gridSpan w:val="2"/>
          </w:tcPr>
          <w:p w:rsidR="00997775" w:rsidRDefault="00997775" w14:paraId="7B752FE1" w14:textId="77777777"/>
        </w:tc>
      </w:tr>
      <w:tr w:rsidR="00997775" w:rsidTr="00C97FB8" w14:paraId="3A4E57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168523" w14:textId="77777777"/>
        </w:tc>
        <w:tc>
          <w:tcPr>
            <w:tcW w:w="7654" w:type="dxa"/>
            <w:gridSpan w:val="2"/>
          </w:tcPr>
          <w:p w:rsidR="00997775" w:rsidRDefault="00997775" w14:paraId="4DFE92B0" w14:textId="77777777">
            <w:r>
              <w:t>gehoord de beraadslaging,</w:t>
            </w:r>
          </w:p>
        </w:tc>
      </w:tr>
      <w:tr w:rsidR="00997775" w:rsidTr="00C97FB8" w14:paraId="292E7B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765956" w14:textId="77777777"/>
        </w:tc>
        <w:tc>
          <w:tcPr>
            <w:tcW w:w="7654" w:type="dxa"/>
            <w:gridSpan w:val="2"/>
          </w:tcPr>
          <w:p w:rsidR="00997775" w:rsidRDefault="00997775" w14:paraId="594E3AB1" w14:textId="77777777"/>
        </w:tc>
      </w:tr>
      <w:tr w:rsidR="00997775" w:rsidTr="00C97FB8" w14:paraId="3FFF7E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397119" w14:textId="77777777"/>
        </w:tc>
        <w:tc>
          <w:tcPr>
            <w:tcW w:w="7654" w:type="dxa"/>
            <w:gridSpan w:val="2"/>
          </w:tcPr>
          <w:p w:rsidRPr="00C97FB8" w:rsidR="00C97FB8" w:rsidP="00C97FB8" w:rsidRDefault="00C97FB8" w14:paraId="3E00DEA5" w14:textId="77777777">
            <w:r w:rsidRPr="00C97FB8">
              <w:t>constaterende dat de vertrouwensinspecteurs in schooljaar 2023-2024 meer meldingen over sociale veiligheid ontvingen;</w:t>
            </w:r>
          </w:p>
          <w:p w:rsidR="00C97FB8" w:rsidP="00C97FB8" w:rsidRDefault="00C97FB8" w14:paraId="66D13958" w14:textId="77777777"/>
          <w:p w:rsidRPr="00C97FB8" w:rsidR="00C97FB8" w:rsidP="00C97FB8" w:rsidRDefault="00C97FB8" w14:paraId="426A2566" w14:textId="03441B1F">
            <w:r w:rsidRPr="00C97FB8">
              <w:t>constaterende dat meer dan de helft van deze meldingen over (ernstige) vormen van pesten gaat;</w:t>
            </w:r>
          </w:p>
          <w:p w:rsidR="00C97FB8" w:rsidP="00C97FB8" w:rsidRDefault="00C97FB8" w14:paraId="0C099495" w14:textId="77777777"/>
          <w:p w:rsidRPr="00C97FB8" w:rsidR="00C97FB8" w:rsidP="00C97FB8" w:rsidRDefault="00C97FB8" w14:paraId="7D29A280" w14:textId="0391D0F2">
            <w:r w:rsidRPr="00C97FB8">
              <w:t>van mening dat het antipestbeleid van scholen kennelijk niet overal optimaal werkt;</w:t>
            </w:r>
          </w:p>
          <w:p w:rsidR="00C97FB8" w:rsidP="00C97FB8" w:rsidRDefault="00C97FB8" w14:paraId="1A497B26" w14:textId="77777777"/>
          <w:p w:rsidRPr="00C97FB8" w:rsidR="00C97FB8" w:rsidP="00C97FB8" w:rsidRDefault="00C97FB8" w14:paraId="414C10A5" w14:textId="6695C23D">
            <w:r w:rsidRPr="00C97FB8">
              <w:t>verzoekt de regering scholen te stimuleren hun aanpak te baseren op een bewezen effectief antipestprogramma en dit zorgvuldig te implementeren,</w:t>
            </w:r>
          </w:p>
          <w:p w:rsidR="00C97FB8" w:rsidP="00C97FB8" w:rsidRDefault="00C97FB8" w14:paraId="56A92448" w14:textId="77777777"/>
          <w:p w:rsidRPr="00C97FB8" w:rsidR="00C97FB8" w:rsidP="00C97FB8" w:rsidRDefault="00C97FB8" w14:paraId="1E27656E" w14:textId="1006243E">
            <w:r w:rsidRPr="00C97FB8">
              <w:t>en gaat over tot de orde van de dag.</w:t>
            </w:r>
          </w:p>
          <w:p w:rsidR="00C97FB8" w:rsidP="00C97FB8" w:rsidRDefault="00C97FB8" w14:paraId="3BFA9C32" w14:textId="77777777"/>
          <w:p w:rsidR="00997775" w:rsidP="00C97FB8" w:rsidRDefault="00C97FB8" w14:paraId="71B4CBE8" w14:textId="77E746BB">
            <w:r w:rsidRPr="00C97FB8">
              <w:t>Oostenbrink</w:t>
            </w:r>
          </w:p>
        </w:tc>
      </w:tr>
    </w:tbl>
    <w:p w:rsidR="00997775" w:rsidRDefault="00997775" w14:paraId="47B7858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45337" w14:textId="77777777" w:rsidR="00C97FB8" w:rsidRDefault="00C97FB8">
      <w:pPr>
        <w:spacing w:line="20" w:lineRule="exact"/>
      </w:pPr>
    </w:p>
  </w:endnote>
  <w:endnote w:type="continuationSeparator" w:id="0">
    <w:p w14:paraId="376C71C6" w14:textId="77777777" w:rsidR="00C97FB8" w:rsidRDefault="00C97FB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C1D560B" w14:textId="77777777" w:rsidR="00C97FB8" w:rsidRDefault="00C97FB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B4AC0" w14:textId="77777777" w:rsidR="00C97FB8" w:rsidRDefault="00C97FB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A68E7C9" w14:textId="77777777" w:rsidR="00C97FB8" w:rsidRDefault="00C97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B8"/>
    <w:rsid w:val="0012423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97FB8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F03914"/>
  <w15:docId w15:val="{9B6FCC61-58E8-49F0-BCF0-0D22D8F3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635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2025-05-23T09:00:00.0000000Z</dcterms:created>
  <dcterms:modified xsi:type="dcterms:W3CDTF">2025-05-23T09:06:00.0000000Z</dcterms:modified>
  <dc:description>------------------------</dc:description>
  <dc:subject/>
  <keywords/>
  <version/>
  <category/>
</coreProperties>
</file>