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7D42" w14:paraId="33F083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F9F9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DEAF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7D42" w14:paraId="01E5129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EC57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7D42" w14:paraId="323AE2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068C22" w14:textId="77777777"/>
        </w:tc>
      </w:tr>
      <w:tr w:rsidR="00997775" w:rsidTr="00267D42" w14:paraId="4D7FC5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0D338F" w14:textId="77777777"/>
        </w:tc>
      </w:tr>
      <w:tr w:rsidR="00997775" w:rsidTr="00267D42" w14:paraId="7243A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BA1DBD" w14:textId="77777777"/>
        </w:tc>
        <w:tc>
          <w:tcPr>
            <w:tcW w:w="7654" w:type="dxa"/>
            <w:gridSpan w:val="2"/>
          </w:tcPr>
          <w:p w:rsidR="00997775" w:rsidRDefault="00997775" w14:paraId="3413AF95" w14:textId="77777777"/>
        </w:tc>
      </w:tr>
      <w:tr w:rsidR="00267D42" w:rsidTr="00267D42" w14:paraId="76D54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7D42" w:rsidP="00267D42" w:rsidRDefault="00267D42" w14:paraId="2912E103" w14:textId="1FBF2BD2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267D42" w:rsidP="00267D42" w:rsidRDefault="00267D42" w14:paraId="544F073B" w14:textId="2DE29934">
            <w:pPr>
              <w:rPr>
                <w:b/>
              </w:rPr>
            </w:pPr>
            <w:r w:rsidRPr="00A85FE5">
              <w:rPr>
                <w:b/>
                <w:bCs/>
              </w:rPr>
              <w:t>Beroepsonderwijs en Volwassenen Educatie</w:t>
            </w:r>
          </w:p>
        </w:tc>
      </w:tr>
      <w:tr w:rsidR="00267D42" w:rsidTr="00267D42" w14:paraId="57FEC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7D42" w:rsidP="00267D42" w:rsidRDefault="00267D42" w14:paraId="6EE32AAD" w14:textId="77777777"/>
        </w:tc>
        <w:tc>
          <w:tcPr>
            <w:tcW w:w="7654" w:type="dxa"/>
            <w:gridSpan w:val="2"/>
          </w:tcPr>
          <w:p w:rsidR="00267D42" w:rsidP="00267D42" w:rsidRDefault="00267D42" w14:paraId="1BE91607" w14:textId="77777777"/>
        </w:tc>
      </w:tr>
      <w:tr w:rsidR="00267D42" w:rsidTr="00267D42" w14:paraId="39354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7D42" w:rsidP="00267D42" w:rsidRDefault="00267D42" w14:paraId="637ECF78" w14:textId="77777777"/>
        </w:tc>
        <w:tc>
          <w:tcPr>
            <w:tcW w:w="7654" w:type="dxa"/>
            <w:gridSpan w:val="2"/>
          </w:tcPr>
          <w:p w:rsidR="00267D42" w:rsidP="00267D42" w:rsidRDefault="00267D42" w14:paraId="12EA1506" w14:textId="77777777"/>
        </w:tc>
      </w:tr>
      <w:tr w:rsidR="00267D42" w:rsidTr="00267D42" w14:paraId="41B73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7D42" w:rsidP="00267D42" w:rsidRDefault="00267D42" w14:paraId="4BD59CA8" w14:textId="7561AA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665</w:t>
            </w:r>
          </w:p>
        </w:tc>
        <w:tc>
          <w:tcPr>
            <w:tcW w:w="7654" w:type="dxa"/>
            <w:gridSpan w:val="2"/>
          </w:tcPr>
          <w:p w:rsidR="00267D42" w:rsidP="00267D42" w:rsidRDefault="00267D42" w14:paraId="5CE7BFD5" w14:textId="1B57F0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BECKERMAN </w:t>
            </w:r>
          </w:p>
        </w:tc>
      </w:tr>
      <w:tr w:rsidR="00267D42" w:rsidTr="00267D42" w14:paraId="60869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7D42" w:rsidP="00267D42" w:rsidRDefault="00267D42" w14:paraId="2BC5300D" w14:textId="77777777"/>
        </w:tc>
        <w:tc>
          <w:tcPr>
            <w:tcW w:w="7654" w:type="dxa"/>
            <w:gridSpan w:val="2"/>
          </w:tcPr>
          <w:p w:rsidR="00267D42" w:rsidP="00267D42" w:rsidRDefault="00267D42" w14:paraId="46D12509" w14:textId="54DE33CC">
            <w:r>
              <w:t>Voorgesteld 22 mei 2025</w:t>
            </w:r>
          </w:p>
        </w:tc>
      </w:tr>
      <w:tr w:rsidR="00997775" w:rsidTr="00267D42" w14:paraId="593C8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E58845" w14:textId="77777777"/>
        </w:tc>
        <w:tc>
          <w:tcPr>
            <w:tcW w:w="7654" w:type="dxa"/>
            <w:gridSpan w:val="2"/>
          </w:tcPr>
          <w:p w:rsidR="00997775" w:rsidRDefault="00997775" w14:paraId="4EA98ABE" w14:textId="77777777"/>
        </w:tc>
      </w:tr>
      <w:tr w:rsidR="00997775" w:rsidTr="00267D42" w14:paraId="01907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FCB5B3" w14:textId="77777777"/>
        </w:tc>
        <w:tc>
          <w:tcPr>
            <w:tcW w:w="7654" w:type="dxa"/>
            <w:gridSpan w:val="2"/>
          </w:tcPr>
          <w:p w:rsidR="00997775" w:rsidRDefault="00997775" w14:paraId="56D341CF" w14:textId="77777777">
            <w:r>
              <w:t>De Kamer,</w:t>
            </w:r>
          </w:p>
        </w:tc>
      </w:tr>
      <w:tr w:rsidR="00997775" w:rsidTr="00267D42" w14:paraId="13E7A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D99579" w14:textId="77777777"/>
        </w:tc>
        <w:tc>
          <w:tcPr>
            <w:tcW w:w="7654" w:type="dxa"/>
            <w:gridSpan w:val="2"/>
          </w:tcPr>
          <w:p w:rsidR="00997775" w:rsidRDefault="00997775" w14:paraId="1C481203" w14:textId="77777777"/>
        </w:tc>
      </w:tr>
      <w:tr w:rsidR="00997775" w:rsidTr="00267D42" w14:paraId="5A12D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770F0" w14:textId="77777777"/>
        </w:tc>
        <w:tc>
          <w:tcPr>
            <w:tcW w:w="7654" w:type="dxa"/>
            <w:gridSpan w:val="2"/>
          </w:tcPr>
          <w:p w:rsidR="00997775" w:rsidRDefault="00997775" w14:paraId="4A848C9A" w14:textId="77777777">
            <w:r>
              <w:t>gehoord de beraadslaging,</w:t>
            </w:r>
          </w:p>
        </w:tc>
      </w:tr>
      <w:tr w:rsidR="00997775" w:rsidTr="00267D42" w14:paraId="513748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D67E8B" w14:textId="77777777"/>
        </w:tc>
        <w:tc>
          <w:tcPr>
            <w:tcW w:w="7654" w:type="dxa"/>
            <w:gridSpan w:val="2"/>
          </w:tcPr>
          <w:p w:rsidR="00997775" w:rsidRDefault="00997775" w14:paraId="02C16B1F" w14:textId="77777777"/>
        </w:tc>
      </w:tr>
      <w:tr w:rsidR="00997775" w:rsidTr="00267D42" w14:paraId="4FFDE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181D9" w14:textId="77777777"/>
        </w:tc>
        <w:tc>
          <w:tcPr>
            <w:tcW w:w="7654" w:type="dxa"/>
            <w:gridSpan w:val="2"/>
          </w:tcPr>
          <w:p w:rsidRPr="00267D42" w:rsidR="00267D42" w:rsidP="00267D42" w:rsidRDefault="00267D42" w14:paraId="08736330" w14:textId="77777777">
            <w:r w:rsidRPr="00267D42">
              <w:t>constaterende dat meisjes en jonge vrouwen in het bijzonder te maken krijgen met sociale druk via sociale media, wat leidt tot mentale gezondheidsklachten;</w:t>
            </w:r>
          </w:p>
          <w:p w:rsidR="00267D42" w:rsidP="00267D42" w:rsidRDefault="00267D42" w14:paraId="0A840B3B" w14:textId="77777777"/>
          <w:p w:rsidRPr="00267D42" w:rsidR="00267D42" w:rsidP="00267D42" w:rsidRDefault="00267D42" w14:paraId="4DB0E02F" w14:textId="17B15E86">
            <w:r w:rsidRPr="00267D42">
              <w:t>overwegende dat scholen een belangrijke rol kunnen spelen in preventie, signalering en bewustwording van deze problematiek;</w:t>
            </w:r>
          </w:p>
          <w:p w:rsidR="00267D42" w:rsidP="00267D42" w:rsidRDefault="00267D42" w14:paraId="18CE8FDC" w14:textId="77777777"/>
          <w:p w:rsidR="00267D42" w:rsidP="00267D42" w:rsidRDefault="00267D42" w14:paraId="6FA24086" w14:textId="77777777">
            <w:r w:rsidRPr="00267D42">
              <w:t xml:space="preserve">verzoekt de regering om in overleg met experts en onderwijsprofessionals te onderzoeken hoe bewustwording van </w:t>
            </w:r>
            <w:proofErr w:type="spellStart"/>
            <w:r w:rsidRPr="00267D42">
              <w:t>socialemediadruk</w:t>
            </w:r>
            <w:proofErr w:type="spellEnd"/>
            <w:r w:rsidRPr="00267D42">
              <w:t xml:space="preserve">, inclusief gender- en seksedimensies, structureel kan worden opgenomen in burgerschapsonderwijs </w:t>
            </w:r>
          </w:p>
          <w:p w:rsidRPr="00267D42" w:rsidR="00267D42" w:rsidP="00267D42" w:rsidRDefault="00267D42" w14:paraId="15954A50" w14:textId="4771B10E">
            <w:r w:rsidRPr="00267D42">
              <w:t>en andere relevante onderwijsonderdelen,</w:t>
            </w:r>
          </w:p>
          <w:p w:rsidR="00267D42" w:rsidP="00267D42" w:rsidRDefault="00267D42" w14:paraId="0A71063C" w14:textId="77777777"/>
          <w:p w:rsidRPr="00267D42" w:rsidR="00267D42" w:rsidP="00267D42" w:rsidRDefault="00267D42" w14:paraId="1B508D5F" w14:textId="3E9237BC">
            <w:r w:rsidRPr="00267D42">
              <w:t>en gaat over tot de orde van de dag.</w:t>
            </w:r>
          </w:p>
          <w:p w:rsidR="00267D42" w:rsidP="00267D42" w:rsidRDefault="00267D42" w14:paraId="493668EB" w14:textId="77777777"/>
          <w:p w:rsidR="00997775" w:rsidP="00267D42" w:rsidRDefault="00267D42" w14:paraId="5C0F3F57" w14:textId="5EA4865D">
            <w:r w:rsidRPr="00267D42">
              <w:t>Beckerman</w:t>
            </w:r>
          </w:p>
        </w:tc>
      </w:tr>
    </w:tbl>
    <w:p w:rsidR="00997775" w:rsidRDefault="00997775" w14:paraId="59A6A79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67B0" w14:textId="77777777" w:rsidR="00267D42" w:rsidRDefault="00267D42">
      <w:pPr>
        <w:spacing w:line="20" w:lineRule="exact"/>
      </w:pPr>
    </w:p>
  </w:endnote>
  <w:endnote w:type="continuationSeparator" w:id="0">
    <w:p w14:paraId="777B11AE" w14:textId="77777777" w:rsidR="00267D42" w:rsidRDefault="00267D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67A795" w14:textId="77777777" w:rsidR="00267D42" w:rsidRDefault="00267D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7334" w14:textId="77777777" w:rsidR="00267D42" w:rsidRDefault="00267D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20639D" w14:textId="77777777" w:rsidR="00267D42" w:rsidRDefault="0026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42"/>
    <w:rsid w:val="0012423C"/>
    <w:rsid w:val="00133FCE"/>
    <w:rsid w:val="001E482C"/>
    <w:rsid w:val="001E4877"/>
    <w:rsid w:val="0021105A"/>
    <w:rsid w:val="00267D4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E357"/>
  <w15:docId w15:val="{1CA72802-5B4E-4F0B-8745-A594115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2025-05-23T09:00:00.0000000Z</dcterms:created>
  <dcterms:modified xsi:type="dcterms:W3CDTF">2025-05-23T09:06:00.0000000Z</dcterms:modified>
  <dc:description>------------------------</dc:description>
  <dc:subject/>
  <keywords/>
  <version/>
  <category/>
</coreProperties>
</file>