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9FD308B" w14:textId="77777777">
        <w:tc>
          <w:tcPr>
            <w:tcW w:w="6733" w:type="dxa"/>
            <w:gridSpan w:val="2"/>
            <w:tcBorders>
              <w:top w:val="nil"/>
              <w:left w:val="nil"/>
              <w:bottom w:val="nil"/>
              <w:right w:val="nil"/>
            </w:tcBorders>
            <w:vAlign w:val="center"/>
          </w:tcPr>
          <w:p w:rsidR="00997775" w:rsidP="00710A7A" w:rsidRDefault="00997775" w14:paraId="4A7424D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B6202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BE2E9B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3C284D" w14:textId="77777777">
            <w:r w:rsidRPr="008B0CC5">
              <w:t xml:space="preserve">Vergaderjaar </w:t>
            </w:r>
            <w:r w:rsidR="00AC6B87">
              <w:t>2024-2025</w:t>
            </w:r>
          </w:p>
        </w:tc>
      </w:tr>
      <w:tr w:rsidR="00997775" w14:paraId="5394AE3F" w14:textId="77777777">
        <w:trPr>
          <w:cantSplit/>
        </w:trPr>
        <w:tc>
          <w:tcPr>
            <w:tcW w:w="10985" w:type="dxa"/>
            <w:gridSpan w:val="3"/>
            <w:tcBorders>
              <w:top w:val="nil"/>
              <w:left w:val="nil"/>
              <w:bottom w:val="nil"/>
              <w:right w:val="nil"/>
            </w:tcBorders>
          </w:tcPr>
          <w:p w:rsidR="00997775" w:rsidRDefault="00997775" w14:paraId="0B2CDFDC" w14:textId="77777777"/>
        </w:tc>
      </w:tr>
      <w:tr w:rsidR="00997775" w14:paraId="79DFF52D" w14:textId="77777777">
        <w:trPr>
          <w:cantSplit/>
        </w:trPr>
        <w:tc>
          <w:tcPr>
            <w:tcW w:w="10985" w:type="dxa"/>
            <w:gridSpan w:val="3"/>
            <w:tcBorders>
              <w:top w:val="nil"/>
              <w:left w:val="nil"/>
              <w:bottom w:val="single" w:color="auto" w:sz="4" w:space="0"/>
              <w:right w:val="nil"/>
            </w:tcBorders>
          </w:tcPr>
          <w:p w:rsidR="00997775" w:rsidRDefault="00997775" w14:paraId="09ED90FD" w14:textId="77777777"/>
        </w:tc>
      </w:tr>
      <w:tr w:rsidR="00997775" w:rsidTr="00A85FE5" w14:paraId="4CA18B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6"/>
        </w:trPr>
        <w:tc>
          <w:tcPr>
            <w:tcW w:w="3331" w:type="dxa"/>
          </w:tcPr>
          <w:p w:rsidR="00997775" w:rsidRDefault="00997775" w14:paraId="1FCDB330" w14:textId="77777777"/>
        </w:tc>
        <w:tc>
          <w:tcPr>
            <w:tcW w:w="7654" w:type="dxa"/>
            <w:gridSpan w:val="2"/>
          </w:tcPr>
          <w:p w:rsidR="00997775" w:rsidRDefault="00997775" w14:paraId="31600B62" w14:textId="77777777"/>
        </w:tc>
      </w:tr>
      <w:tr w:rsidR="00997775" w14:paraId="49B065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85FE5" w14:paraId="6C6C43AD" w14:textId="3372820D">
            <w:pPr>
              <w:rPr>
                <w:b/>
              </w:rPr>
            </w:pPr>
            <w:r>
              <w:rPr>
                <w:b/>
              </w:rPr>
              <w:t>31 524</w:t>
            </w:r>
          </w:p>
        </w:tc>
        <w:tc>
          <w:tcPr>
            <w:tcW w:w="7654" w:type="dxa"/>
            <w:gridSpan w:val="2"/>
          </w:tcPr>
          <w:p w:rsidRPr="00A85FE5" w:rsidR="00997775" w:rsidP="00A07C71" w:rsidRDefault="00A85FE5" w14:paraId="106D3C56" w14:textId="3642C9B1">
            <w:pPr>
              <w:rPr>
                <w:b/>
                <w:bCs/>
              </w:rPr>
            </w:pPr>
            <w:r w:rsidRPr="00A85FE5">
              <w:rPr>
                <w:b/>
                <w:bCs/>
              </w:rPr>
              <w:t>Beroepsonderwijs en Volwassenen Educatie</w:t>
            </w:r>
          </w:p>
        </w:tc>
      </w:tr>
      <w:tr w:rsidR="00997775" w14:paraId="15537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3AF959" w14:textId="77777777"/>
        </w:tc>
        <w:tc>
          <w:tcPr>
            <w:tcW w:w="7654" w:type="dxa"/>
            <w:gridSpan w:val="2"/>
          </w:tcPr>
          <w:p w:rsidR="00997775" w:rsidRDefault="00997775" w14:paraId="647C72F8" w14:textId="77777777"/>
        </w:tc>
      </w:tr>
      <w:tr w:rsidR="00997775" w14:paraId="531832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2E95AD" w14:textId="77777777"/>
        </w:tc>
        <w:tc>
          <w:tcPr>
            <w:tcW w:w="7654" w:type="dxa"/>
            <w:gridSpan w:val="2"/>
          </w:tcPr>
          <w:p w:rsidR="00997775" w:rsidRDefault="00997775" w14:paraId="3F30ED9B" w14:textId="77777777"/>
        </w:tc>
      </w:tr>
      <w:tr w:rsidR="00997775" w14:paraId="3E1BB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52136C" w14:textId="3C09BFBA">
            <w:pPr>
              <w:rPr>
                <w:b/>
              </w:rPr>
            </w:pPr>
            <w:r>
              <w:rPr>
                <w:b/>
              </w:rPr>
              <w:t xml:space="preserve">Nr. </w:t>
            </w:r>
            <w:r w:rsidR="00A85FE5">
              <w:rPr>
                <w:b/>
              </w:rPr>
              <w:t>666</w:t>
            </w:r>
          </w:p>
        </w:tc>
        <w:tc>
          <w:tcPr>
            <w:tcW w:w="7654" w:type="dxa"/>
            <w:gridSpan w:val="2"/>
          </w:tcPr>
          <w:p w:rsidR="00997775" w:rsidRDefault="00997775" w14:paraId="01C0020F" w14:textId="165FB158">
            <w:pPr>
              <w:rPr>
                <w:b/>
              </w:rPr>
            </w:pPr>
            <w:r>
              <w:rPr>
                <w:b/>
              </w:rPr>
              <w:t xml:space="preserve">MOTIE VAN </w:t>
            </w:r>
            <w:r w:rsidR="00A85FE5">
              <w:rPr>
                <w:b/>
              </w:rPr>
              <w:t>HET LID BRUYNING</w:t>
            </w:r>
          </w:p>
        </w:tc>
      </w:tr>
      <w:tr w:rsidR="00997775" w14:paraId="55BB54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F6588E" w14:textId="77777777"/>
        </w:tc>
        <w:tc>
          <w:tcPr>
            <w:tcW w:w="7654" w:type="dxa"/>
            <w:gridSpan w:val="2"/>
          </w:tcPr>
          <w:p w:rsidR="00997775" w:rsidP="00280D6A" w:rsidRDefault="00997775" w14:paraId="2DB00BA4" w14:textId="146B46CB">
            <w:r>
              <w:t>Voorgesteld</w:t>
            </w:r>
            <w:r w:rsidR="00280D6A">
              <w:t xml:space="preserve"> </w:t>
            </w:r>
            <w:r w:rsidR="00A85FE5">
              <w:t>22 mei 2025</w:t>
            </w:r>
          </w:p>
        </w:tc>
      </w:tr>
      <w:tr w:rsidR="00997775" w14:paraId="1FD91F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94E094" w14:textId="77777777"/>
        </w:tc>
        <w:tc>
          <w:tcPr>
            <w:tcW w:w="7654" w:type="dxa"/>
            <w:gridSpan w:val="2"/>
          </w:tcPr>
          <w:p w:rsidR="00997775" w:rsidRDefault="00997775" w14:paraId="00783D6D" w14:textId="77777777"/>
        </w:tc>
      </w:tr>
      <w:tr w:rsidR="00997775" w14:paraId="2B2FD8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A57421" w14:textId="77777777"/>
        </w:tc>
        <w:tc>
          <w:tcPr>
            <w:tcW w:w="7654" w:type="dxa"/>
            <w:gridSpan w:val="2"/>
          </w:tcPr>
          <w:p w:rsidR="00997775" w:rsidRDefault="00997775" w14:paraId="516502F9" w14:textId="77777777">
            <w:r>
              <w:t>De Kamer,</w:t>
            </w:r>
          </w:p>
        </w:tc>
      </w:tr>
      <w:tr w:rsidR="00997775" w14:paraId="53E781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987D53" w14:textId="77777777"/>
        </w:tc>
        <w:tc>
          <w:tcPr>
            <w:tcW w:w="7654" w:type="dxa"/>
            <w:gridSpan w:val="2"/>
          </w:tcPr>
          <w:p w:rsidR="00997775" w:rsidRDefault="00997775" w14:paraId="260CCB7F" w14:textId="77777777"/>
        </w:tc>
      </w:tr>
      <w:tr w:rsidR="00997775" w14:paraId="72E9B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65DE8C" w14:textId="77777777"/>
        </w:tc>
        <w:tc>
          <w:tcPr>
            <w:tcW w:w="7654" w:type="dxa"/>
            <w:gridSpan w:val="2"/>
          </w:tcPr>
          <w:p w:rsidR="00997775" w:rsidRDefault="00997775" w14:paraId="26179CDE" w14:textId="77777777">
            <w:r>
              <w:t>gehoord de beraadslaging,</w:t>
            </w:r>
          </w:p>
        </w:tc>
      </w:tr>
      <w:tr w:rsidR="00997775" w14:paraId="758F30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D6886F" w14:textId="77777777"/>
        </w:tc>
        <w:tc>
          <w:tcPr>
            <w:tcW w:w="7654" w:type="dxa"/>
            <w:gridSpan w:val="2"/>
          </w:tcPr>
          <w:p w:rsidR="00997775" w:rsidRDefault="00997775" w14:paraId="403CBF99" w14:textId="77777777"/>
        </w:tc>
      </w:tr>
      <w:tr w:rsidR="00997775" w14:paraId="797FCE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32D936" w14:textId="77777777"/>
        </w:tc>
        <w:tc>
          <w:tcPr>
            <w:tcW w:w="7654" w:type="dxa"/>
            <w:gridSpan w:val="2"/>
          </w:tcPr>
          <w:p w:rsidRPr="00A85FE5" w:rsidR="00A85FE5" w:rsidP="00A85FE5" w:rsidRDefault="00A85FE5" w14:paraId="4D30C7E4" w14:textId="77777777">
            <w:r w:rsidRPr="00A85FE5">
              <w:t>constaterende dat veel studenten de website van DUO als primaire bron van informatie gebruiken bij het aangaan van een studielening;</w:t>
            </w:r>
          </w:p>
          <w:p w:rsidR="00A85FE5" w:rsidP="00A85FE5" w:rsidRDefault="00A85FE5" w14:paraId="12AFC3F3" w14:textId="77777777"/>
          <w:p w:rsidRPr="00A85FE5" w:rsidR="00A85FE5" w:rsidP="00A85FE5" w:rsidRDefault="00A85FE5" w14:paraId="6371665E" w14:textId="70233B88">
            <w:r w:rsidRPr="00A85FE5">
              <w:t>constaterende dat de risico's van het lenen, zoals gevolgen voor hypotheekverstrekking of terugbetalingsproblemen bij uitval, daar slechts beperkt en abstract worden toegelicht;</w:t>
            </w:r>
          </w:p>
          <w:p w:rsidR="00A85FE5" w:rsidP="00A85FE5" w:rsidRDefault="00A85FE5" w14:paraId="32D05B94" w14:textId="77777777"/>
          <w:p w:rsidRPr="00A85FE5" w:rsidR="00A85FE5" w:rsidP="00A85FE5" w:rsidRDefault="00A85FE5" w14:paraId="10711D9C" w14:textId="7BFCF859">
            <w:r w:rsidRPr="00A85FE5">
              <w:t>overwegende dat transparante en toegankelijke informatievoorziening essentieel is voor het maken van een weloverwogen financiële beslissing;</w:t>
            </w:r>
          </w:p>
          <w:p w:rsidR="00A85FE5" w:rsidP="00A85FE5" w:rsidRDefault="00A85FE5" w14:paraId="46BC94D8" w14:textId="77777777"/>
          <w:p w:rsidRPr="00A85FE5" w:rsidR="00A85FE5" w:rsidP="00A85FE5" w:rsidRDefault="00A85FE5" w14:paraId="5E89AE01" w14:textId="7E56104F">
            <w:r w:rsidRPr="00A85FE5">
              <w:t>overwegende dat het kabinet de verantwoordelijkheid draagt om jongeren te beschermen tegen financiële risico's die zij op jonge leeftijd moeilijk kunnen overzien;</w:t>
            </w:r>
          </w:p>
          <w:p w:rsidR="00A85FE5" w:rsidP="00A85FE5" w:rsidRDefault="00A85FE5" w14:paraId="60413356" w14:textId="77777777"/>
          <w:p w:rsidRPr="00A85FE5" w:rsidR="00A85FE5" w:rsidP="00A85FE5" w:rsidRDefault="00A85FE5" w14:paraId="62E54F60" w14:textId="4BA6FCE8">
            <w:r w:rsidRPr="00A85FE5">
              <w:t>verzoekt de regering te bewerkstelligen dat DUO met studentenorganisaties en ervaringsdeskundigen in gesprek gaat over hoe DUO studenten beter kan voorlichten en waarschuwen over de mogelijkheden en risico's van het aangaan van een studieschuld en de resulterende bevindingen per direct toe te passen ter verbetering van de informatievoorziening en informatiepresentatie door DUO,</w:t>
            </w:r>
          </w:p>
          <w:p w:rsidR="00A85FE5" w:rsidP="00A85FE5" w:rsidRDefault="00A85FE5" w14:paraId="090D62C5" w14:textId="77777777"/>
          <w:p w:rsidRPr="00A85FE5" w:rsidR="00A85FE5" w:rsidP="00A85FE5" w:rsidRDefault="00A85FE5" w14:paraId="12230F1D" w14:textId="405B4907">
            <w:r w:rsidRPr="00A85FE5">
              <w:t>en gaat over tot de orde van de dag.</w:t>
            </w:r>
          </w:p>
          <w:p w:rsidR="00A85FE5" w:rsidP="00A85FE5" w:rsidRDefault="00A85FE5" w14:paraId="5821A564" w14:textId="77777777"/>
          <w:p w:rsidR="00997775" w:rsidP="00A85FE5" w:rsidRDefault="00A85FE5" w14:paraId="66C39D8B" w14:textId="7250487D">
            <w:proofErr w:type="spellStart"/>
            <w:r w:rsidRPr="00A85FE5">
              <w:t>Bruyning</w:t>
            </w:r>
            <w:proofErr w:type="spellEnd"/>
          </w:p>
        </w:tc>
      </w:tr>
    </w:tbl>
    <w:p w:rsidR="00997775" w:rsidRDefault="00997775" w14:paraId="372CE77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E714D" w14:textId="77777777" w:rsidR="00A85FE5" w:rsidRDefault="00A85FE5">
      <w:pPr>
        <w:spacing w:line="20" w:lineRule="exact"/>
      </w:pPr>
    </w:p>
  </w:endnote>
  <w:endnote w:type="continuationSeparator" w:id="0">
    <w:p w14:paraId="00549766" w14:textId="77777777" w:rsidR="00A85FE5" w:rsidRDefault="00A85FE5">
      <w:pPr>
        <w:pStyle w:val="Amendement"/>
      </w:pPr>
      <w:r>
        <w:rPr>
          <w:b w:val="0"/>
        </w:rPr>
        <w:t xml:space="preserve"> </w:t>
      </w:r>
    </w:p>
  </w:endnote>
  <w:endnote w:type="continuationNotice" w:id="1">
    <w:p w14:paraId="7AA4CD8F" w14:textId="77777777" w:rsidR="00A85FE5" w:rsidRDefault="00A85F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9EF9E" w14:textId="77777777" w:rsidR="00A85FE5" w:rsidRDefault="00A85FE5">
      <w:pPr>
        <w:pStyle w:val="Amendement"/>
      </w:pPr>
      <w:r>
        <w:rPr>
          <w:b w:val="0"/>
        </w:rPr>
        <w:separator/>
      </w:r>
    </w:p>
  </w:footnote>
  <w:footnote w:type="continuationSeparator" w:id="0">
    <w:p w14:paraId="1E03F58B" w14:textId="77777777" w:rsidR="00A85FE5" w:rsidRDefault="00A85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E5"/>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85FE5"/>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6FA5B"/>
  <w15:docId w15:val="{80122EA7-F8B2-4E13-85CB-3F79ACA7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1113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2025-05-23T09:00:00.0000000Z</dcterms:created>
  <dcterms:modified xsi:type="dcterms:W3CDTF">2025-05-23T09:06:00.0000000Z</dcterms:modified>
  <dc:description>------------------------</dc:description>
  <dc:subject/>
  <keywords/>
  <version/>
  <category/>
</coreProperties>
</file>