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8184E" w14:paraId="5257E10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004EE9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43210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8184E" w14:paraId="531896B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060228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8184E" w14:paraId="40C01FC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5ABAE0" w14:textId="77777777"/>
        </w:tc>
      </w:tr>
      <w:tr w:rsidR="00997775" w:rsidTr="00F8184E" w14:paraId="7E59A7A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58F1D09" w14:textId="77777777"/>
        </w:tc>
      </w:tr>
      <w:tr w:rsidR="00997775" w:rsidTr="00F8184E" w14:paraId="3F9920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819326" w14:textId="77777777"/>
        </w:tc>
        <w:tc>
          <w:tcPr>
            <w:tcW w:w="7654" w:type="dxa"/>
            <w:gridSpan w:val="2"/>
          </w:tcPr>
          <w:p w:rsidR="00997775" w:rsidRDefault="00997775" w14:paraId="15F6FEC9" w14:textId="77777777"/>
        </w:tc>
      </w:tr>
      <w:tr w:rsidR="00F8184E" w:rsidTr="00F8184E" w14:paraId="3B7914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184E" w:rsidP="00F8184E" w:rsidRDefault="00F8184E" w14:paraId="7086E3B6" w14:textId="2B474830">
            <w:pPr>
              <w:rPr>
                <w:b/>
              </w:rPr>
            </w:pPr>
            <w:r>
              <w:rPr>
                <w:b/>
              </w:rPr>
              <w:t>31 293</w:t>
            </w:r>
          </w:p>
        </w:tc>
        <w:tc>
          <w:tcPr>
            <w:tcW w:w="7654" w:type="dxa"/>
            <w:gridSpan w:val="2"/>
          </w:tcPr>
          <w:p w:rsidR="00F8184E" w:rsidP="00F8184E" w:rsidRDefault="00F8184E" w14:paraId="01DAA1AD" w14:textId="3CE7AA90">
            <w:pPr>
              <w:rPr>
                <w:b/>
              </w:rPr>
            </w:pPr>
            <w:r w:rsidRPr="001C670B">
              <w:rPr>
                <w:b/>
                <w:bCs/>
              </w:rPr>
              <w:t>Primair Onderwijs</w:t>
            </w:r>
          </w:p>
        </w:tc>
      </w:tr>
      <w:tr w:rsidR="00F8184E" w:rsidTr="00F8184E" w14:paraId="258986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184E" w:rsidP="00F8184E" w:rsidRDefault="00F8184E" w14:paraId="2F0DDA59" w14:textId="77777777"/>
        </w:tc>
        <w:tc>
          <w:tcPr>
            <w:tcW w:w="7654" w:type="dxa"/>
            <w:gridSpan w:val="2"/>
          </w:tcPr>
          <w:p w:rsidR="00F8184E" w:rsidP="00F8184E" w:rsidRDefault="00F8184E" w14:paraId="417E4E2A" w14:textId="77777777"/>
        </w:tc>
      </w:tr>
      <w:tr w:rsidR="00F8184E" w:rsidTr="00F8184E" w14:paraId="03C189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184E" w:rsidP="00F8184E" w:rsidRDefault="00F8184E" w14:paraId="27EDAC9E" w14:textId="77777777"/>
        </w:tc>
        <w:tc>
          <w:tcPr>
            <w:tcW w:w="7654" w:type="dxa"/>
            <w:gridSpan w:val="2"/>
          </w:tcPr>
          <w:p w:rsidR="00F8184E" w:rsidP="00F8184E" w:rsidRDefault="00F8184E" w14:paraId="6403E052" w14:textId="77777777"/>
        </w:tc>
      </w:tr>
      <w:tr w:rsidR="00F8184E" w:rsidTr="00F8184E" w14:paraId="124074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184E" w:rsidP="00F8184E" w:rsidRDefault="00F8184E" w14:paraId="32B55FB8" w14:textId="204E54A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804</w:t>
            </w:r>
          </w:p>
        </w:tc>
        <w:tc>
          <w:tcPr>
            <w:tcW w:w="7654" w:type="dxa"/>
            <w:gridSpan w:val="2"/>
          </w:tcPr>
          <w:p w:rsidR="00F8184E" w:rsidP="00F8184E" w:rsidRDefault="00F8184E" w14:paraId="7325F54D" w14:textId="36FAFCE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SOEPBOER EN ROODERKERK</w:t>
            </w:r>
          </w:p>
        </w:tc>
      </w:tr>
      <w:tr w:rsidR="00F8184E" w:rsidTr="00F8184E" w14:paraId="7A81E8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184E" w:rsidP="00F8184E" w:rsidRDefault="00F8184E" w14:paraId="4DC3F626" w14:textId="77777777"/>
        </w:tc>
        <w:tc>
          <w:tcPr>
            <w:tcW w:w="7654" w:type="dxa"/>
            <w:gridSpan w:val="2"/>
          </w:tcPr>
          <w:p w:rsidR="00F8184E" w:rsidP="00F8184E" w:rsidRDefault="00F8184E" w14:paraId="71C70118" w14:textId="3377AA9D">
            <w:r>
              <w:t>Voorgesteld 22 mei 2025</w:t>
            </w:r>
          </w:p>
        </w:tc>
      </w:tr>
      <w:tr w:rsidR="00997775" w:rsidTr="00F8184E" w14:paraId="13CB0D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B34846" w14:textId="77777777"/>
        </w:tc>
        <w:tc>
          <w:tcPr>
            <w:tcW w:w="7654" w:type="dxa"/>
            <w:gridSpan w:val="2"/>
          </w:tcPr>
          <w:p w:rsidR="00997775" w:rsidRDefault="00997775" w14:paraId="4CE8A33C" w14:textId="77777777"/>
        </w:tc>
      </w:tr>
      <w:tr w:rsidR="00997775" w:rsidTr="00F8184E" w14:paraId="660CCA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D7F691" w14:textId="77777777"/>
        </w:tc>
        <w:tc>
          <w:tcPr>
            <w:tcW w:w="7654" w:type="dxa"/>
            <w:gridSpan w:val="2"/>
          </w:tcPr>
          <w:p w:rsidR="00997775" w:rsidRDefault="00997775" w14:paraId="4B1B0146" w14:textId="77777777">
            <w:r>
              <w:t>De Kamer,</w:t>
            </w:r>
          </w:p>
        </w:tc>
      </w:tr>
      <w:tr w:rsidR="00997775" w:rsidTr="00F8184E" w14:paraId="552D24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B3E6FA" w14:textId="77777777"/>
        </w:tc>
        <w:tc>
          <w:tcPr>
            <w:tcW w:w="7654" w:type="dxa"/>
            <w:gridSpan w:val="2"/>
          </w:tcPr>
          <w:p w:rsidR="00997775" w:rsidRDefault="00997775" w14:paraId="77B0D01F" w14:textId="77777777"/>
        </w:tc>
      </w:tr>
      <w:tr w:rsidR="00997775" w:rsidTr="00F8184E" w14:paraId="7D0CE0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D0E5C7" w14:textId="77777777"/>
        </w:tc>
        <w:tc>
          <w:tcPr>
            <w:tcW w:w="7654" w:type="dxa"/>
            <w:gridSpan w:val="2"/>
          </w:tcPr>
          <w:p w:rsidR="00997775" w:rsidRDefault="00997775" w14:paraId="4C0BD590" w14:textId="77777777">
            <w:r>
              <w:t>gehoord de beraadslaging,</w:t>
            </w:r>
          </w:p>
        </w:tc>
      </w:tr>
      <w:tr w:rsidR="00997775" w:rsidTr="00F8184E" w14:paraId="43C78D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FD7F9C" w14:textId="77777777"/>
        </w:tc>
        <w:tc>
          <w:tcPr>
            <w:tcW w:w="7654" w:type="dxa"/>
            <w:gridSpan w:val="2"/>
          </w:tcPr>
          <w:p w:rsidR="00997775" w:rsidRDefault="00997775" w14:paraId="251578C9" w14:textId="77777777"/>
        </w:tc>
      </w:tr>
      <w:tr w:rsidR="00997775" w:rsidTr="00F8184E" w14:paraId="2943E6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831FCD" w14:textId="77777777"/>
        </w:tc>
        <w:tc>
          <w:tcPr>
            <w:tcW w:w="7654" w:type="dxa"/>
            <w:gridSpan w:val="2"/>
          </w:tcPr>
          <w:p w:rsidRPr="00F8184E" w:rsidR="00F8184E" w:rsidP="00F8184E" w:rsidRDefault="00F8184E" w14:paraId="7ADAD98F" w14:textId="77777777">
            <w:r w:rsidRPr="00F8184E">
              <w:t xml:space="preserve">overwegende dat goede arbeidsvoorwaarden </w:t>
            </w:r>
            <w:proofErr w:type="spellStart"/>
            <w:r w:rsidRPr="00F8184E">
              <w:t>randvoorwaardelijk</w:t>
            </w:r>
            <w:proofErr w:type="spellEnd"/>
            <w:r w:rsidRPr="00F8184E">
              <w:t xml:space="preserve"> zijn voor goed onderwijs, zoals ook de staatssecretaris heeft erkend tijdens het commissiedebat over sturing;</w:t>
            </w:r>
          </w:p>
          <w:p w:rsidR="00F8184E" w:rsidP="00F8184E" w:rsidRDefault="00F8184E" w14:paraId="7E9D8A4E" w14:textId="77777777"/>
          <w:p w:rsidRPr="00F8184E" w:rsidR="00F8184E" w:rsidP="00F8184E" w:rsidRDefault="00F8184E" w14:paraId="38D930A5" w14:textId="53BC6C8F">
            <w:r w:rsidRPr="00F8184E">
              <w:t>constaterende dat de staatssecretaris (mede)stelselverantwoordelijk is voor de arbeidsvoorwaarden in de OCW-sectoren;</w:t>
            </w:r>
          </w:p>
          <w:p w:rsidR="00F8184E" w:rsidP="00F8184E" w:rsidRDefault="00F8184E" w14:paraId="4971250A" w14:textId="77777777"/>
          <w:p w:rsidRPr="00F8184E" w:rsidR="00F8184E" w:rsidP="00F8184E" w:rsidRDefault="00F8184E" w14:paraId="7F2C00C8" w14:textId="7CCFC2CD">
            <w:r w:rsidRPr="00F8184E">
              <w:t>overwegende dat deze politieke verantwoordelijkheid gepaard moet gaan met een corresponderende politieke bevoegdheid;</w:t>
            </w:r>
          </w:p>
          <w:p w:rsidR="00F8184E" w:rsidP="00F8184E" w:rsidRDefault="00F8184E" w14:paraId="5C25A779" w14:textId="77777777"/>
          <w:p w:rsidRPr="00F8184E" w:rsidR="00F8184E" w:rsidP="00F8184E" w:rsidRDefault="00F8184E" w14:paraId="5626E680" w14:textId="14A6C022">
            <w:r w:rsidRPr="00F8184E">
              <w:t>constaterende dat het de staatssecretaris nu ontbreekt aan deze bevoegdheid daar zij niet deelneemt aan de cao-onderhandelingen en dus geen directe invloed heeft op de uitkomst;</w:t>
            </w:r>
          </w:p>
          <w:p w:rsidR="00F8184E" w:rsidP="00F8184E" w:rsidRDefault="00F8184E" w14:paraId="52357BFB" w14:textId="77777777"/>
          <w:p w:rsidRPr="00F8184E" w:rsidR="00F8184E" w:rsidP="00F8184E" w:rsidRDefault="00F8184E" w14:paraId="2D65A16E" w14:textId="2B96C5F8">
            <w:r w:rsidRPr="00F8184E">
              <w:t>verzoekt de staatssecretaris om voortaan, net als haar ambtsgenoten al doen bij de cao-onderhandelingen van de kabinetssectoren, als derde partij deel te nemen aan de cao-onderhandelingen voor het funderend onderwijs,</w:t>
            </w:r>
          </w:p>
          <w:p w:rsidR="00F8184E" w:rsidP="00F8184E" w:rsidRDefault="00F8184E" w14:paraId="489431EF" w14:textId="77777777"/>
          <w:p w:rsidRPr="00F8184E" w:rsidR="00F8184E" w:rsidP="00F8184E" w:rsidRDefault="00F8184E" w14:paraId="2EEEC623" w14:textId="68E2318F">
            <w:r w:rsidRPr="00F8184E">
              <w:t>en gaat over tot de orde van de dag.</w:t>
            </w:r>
          </w:p>
          <w:p w:rsidR="00F8184E" w:rsidP="00F8184E" w:rsidRDefault="00F8184E" w14:paraId="2B26E8F2" w14:textId="77777777"/>
          <w:p w:rsidR="00F8184E" w:rsidP="00F8184E" w:rsidRDefault="00F8184E" w14:paraId="392C6686" w14:textId="77777777">
            <w:r w:rsidRPr="00F8184E">
              <w:t xml:space="preserve">Soepboer </w:t>
            </w:r>
          </w:p>
          <w:p w:rsidR="00997775" w:rsidP="00F8184E" w:rsidRDefault="00F8184E" w14:paraId="1667DADC" w14:textId="1CD2004B">
            <w:proofErr w:type="spellStart"/>
            <w:r w:rsidRPr="00F8184E">
              <w:t>Rooderkerk</w:t>
            </w:r>
            <w:proofErr w:type="spellEnd"/>
          </w:p>
        </w:tc>
      </w:tr>
    </w:tbl>
    <w:p w:rsidR="00997775" w:rsidRDefault="00997775" w14:paraId="2CE1B49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DD8C8" w14:textId="77777777" w:rsidR="00F8184E" w:rsidRDefault="00F8184E">
      <w:pPr>
        <w:spacing w:line="20" w:lineRule="exact"/>
      </w:pPr>
    </w:p>
  </w:endnote>
  <w:endnote w:type="continuationSeparator" w:id="0">
    <w:p w14:paraId="490C731A" w14:textId="77777777" w:rsidR="00F8184E" w:rsidRDefault="00F8184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8116F37" w14:textId="77777777" w:rsidR="00F8184E" w:rsidRDefault="00F8184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AE650" w14:textId="77777777" w:rsidR="00F8184E" w:rsidRDefault="00F8184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D7687C" w14:textId="77777777" w:rsidR="00F8184E" w:rsidRDefault="00F81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4E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8184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4D7EE"/>
  <w15:docId w15:val="{3B9FF16A-EC9B-461C-8CF5-F9EC54EF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953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2025-05-23T09:10:00.0000000Z</dcterms:created>
  <dcterms:modified xsi:type="dcterms:W3CDTF">2025-05-23T09:17:00.0000000Z</dcterms:modified>
  <dc:description>------------------------</dc:description>
  <dc:subject/>
  <keywords/>
  <version/>
  <category/>
</coreProperties>
</file>