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077DF8" w14:paraId="5A0024D3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0569F322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CA1106E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077DF8" w14:paraId="373A3341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52919CD3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077DF8" w14:paraId="2B9DB644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ECD0DF8" w14:textId="77777777"/>
        </w:tc>
      </w:tr>
      <w:tr w:rsidR="00997775" w:rsidTr="00077DF8" w14:paraId="54008742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5C661A01" w14:textId="77777777"/>
        </w:tc>
      </w:tr>
      <w:tr w:rsidR="00997775" w:rsidTr="00077DF8" w14:paraId="03081F9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351C239" w14:textId="77777777"/>
        </w:tc>
        <w:tc>
          <w:tcPr>
            <w:tcW w:w="7654" w:type="dxa"/>
            <w:gridSpan w:val="2"/>
          </w:tcPr>
          <w:p w:rsidR="00997775" w:rsidRDefault="00997775" w14:paraId="6294D6FA" w14:textId="77777777"/>
        </w:tc>
      </w:tr>
      <w:tr w:rsidR="00077DF8" w:rsidTr="00077DF8" w14:paraId="1B7371B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77DF8" w:rsidP="00077DF8" w:rsidRDefault="00077DF8" w14:paraId="69B0DDD6" w14:textId="59DA49E8">
            <w:pPr>
              <w:rPr>
                <w:b/>
              </w:rPr>
            </w:pPr>
            <w:r>
              <w:rPr>
                <w:b/>
              </w:rPr>
              <w:t>31 293</w:t>
            </w:r>
          </w:p>
        </w:tc>
        <w:tc>
          <w:tcPr>
            <w:tcW w:w="7654" w:type="dxa"/>
            <w:gridSpan w:val="2"/>
          </w:tcPr>
          <w:p w:rsidR="00077DF8" w:rsidP="00077DF8" w:rsidRDefault="00077DF8" w14:paraId="413B4FDC" w14:textId="3728B8CC">
            <w:pPr>
              <w:rPr>
                <w:b/>
              </w:rPr>
            </w:pPr>
            <w:r w:rsidRPr="001C670B">
              <w:rPr>
                <w:b/>
                <w:bCs/>
              </w:rPr>
              <w:t>Primair Onderwijs</w:t>
            </w:r>
          </w:p>
        </w:tc>
      </w:tr>
      <w:tr w:rsidR="00077DF8" w:rsidTr="00077DF8" w14:paraId="6A2897E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77DF8" w:rsidP="00077DF8" w:rsidRDefault="00077DF8" w14:paraId="36DEDF5D" w14:textId="77777777"/>
        </w:tc>
        <w:tc>
          <w:tcPr>
            <w:tcW w:w="7654" w:type="dxa"/>
            <w:gridSpan w:val="2"/>
          </w:tcPr>
          <w:p w:rsidR="00077DF8" w:rsidP="00077DF8" w:rsidRDefault="00077DF8" w14:paraId="1F2BB0C1" w14:textId="77777777"/>
        </w:tc>
      </w:tr>
      <w:tr w:rsidR="00077DF8" w:rsidTr="00077DF8" w14:paraId="74B1C80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77DF8" w:rsidP="00077DF8" w:rsidRDefault="00077DF8" w14:paraId="3258772C" w14:textId="77777777"/>
        </w:tc>
        <w:tc>
          <w:tcPr>
            <w:tcW w:w="7654" w:type="dxa"/>
            <w:gridSpan w:val="2"/>
          </w:tcPr>
          <w:p w:rsidR="00077DF8" w:rsidP="00077DF8" w:rsidRDefault="00077DF8" w14:paraId="06E0AF4D" w14:textId="77777777"/>
        </w:tc>
      </w:tr>
      <w:tr w:rsidR="00077DF8" w:rsidTr="00077DF8" w14:paraId="49EBCEE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77DF8" w:rsidP="00077DF8" w:rsidRDefault="00077DF8" w14:paraId="6354ABEF" w14:textId="7B06557C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808</w:t>
            </w:r>
          </w:p>
        </w:tc>
        <w:tc>
          <w:tcPr>
            <w:tcW w:w="7654" w:type="dxa"/>
            <w:gridSpan w:val="2"/>
          </w:tcPr>
          <w:p w:rsidR="00077DF8" w:rsidP="00077DF8" w:rsidRDefault="00077DF8" w14:paraId="4254CA90" w14:textId="4735D448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ROODERKERK</w:t>
            </w:r>
          </w:p>
        </w:tc>
      </w:tr>
      <w:tr w:rsidR="00077DF8" w:rsidTr="00077DF8" w14:paraId="2E7A70E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77DF8" w:rsidP="00077DF8" w:rsidRDefault="00077DF8" w14:paraId="766C5C09" w14:textId="77777777"/>
        </w:tc>
        <w:tc>
          <w:tcPr>
            <w:tcW w:w="7654" w:type="dxa"/>
            <w:gridSpan w:val="2"/>
          </w:tcPr>
          <w:p w:rsidR="00077DF8" w:rsidP="00077DF8" w:rsidRDefault="00077DF8" w14:paraId="3613BE5B" w14:textId="3CDEE269">
            <w:r>
              <w:t>Voorgesteld 22 mei 2025</w:t>
            </w:r>
          </w:p>
        </w:tc>
      </w:tr>
      <w:tr w:rsidR="00997775" w:rsidTr="00077DF8" w14:paraId="08DC496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A4AA244" w14:textId="77777777"/>
        </w:tc>
        <w:tc>
          <w:tcPr>
            <w:tcW w:w="7654" w:type="dxa"/>
            <w:gridSpan w:val="2"/>
          </w:tcPr>
          <w:p w:rsidR="00997775" w:rsidRDefault="00997775" w14:paraId="0C3FDBB4" w14:textId="77777777"/>
        </w:tc>
      </w:tr>
      <w:tr w:rsidR="00997775" w:rsidTr="00077DF8" w14:paraId="262E8BA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5F9CDEB" w14:textId="77777777"/>
        </w:tc>
        <w:tc>
          <w:tcPr>
            <w:tcW w:w="7654" w:type="dxa"/>
            <w:gridSpan w:val="2"/>
          </w:tcPr>
          <w:p w:rsidR="00997775" w:rsidRDefault="00997775" w14:paraId="5B5D5263" w14:textId="77777777">
            <w:r>
              <w:t>De Kamer,</w:t>
            </w:r>
          </w:p>
        </w:tc>
      </w:tr>
      <w:tr w:rsidR="00997775" w:rsidTr="00077DF8" w14:paraId="01FB1CE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2AFC6BA" w14:textId="77777777"/>
        </w:tc>
        <w:tc>
          <w:tcPr>
            <w:tcW w:w="7654" w:type="dxa"/>
            <w:gridSpan w:val="2"/>
          </w:tcPr>
          <w:p w:rsidR="00997775" w:rsidRDefault="00997775" w14:paraId="0C67B799" w14:textId="77777777"/>
        </w:tc>
      </w:tr>
      <w:tr w:rsidR="00997775" w:rsidTr="00077DF8" w14:paraId="06A5092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98FDBB3" w14:textId="77777777"/>
        </w:tc>
        <w:tc>
          <w:tcPr>
            <w:tcW w:w="7654" w:type="dxa"/>
            <w:gridSpan w:val="2"/>
          </w:tcPr>
          <w:p w:rsidR="00997775" w:rsidRDefault="00997775" w14:paraId="3EEC3474" w14:textId="77777777">
            <w:r>
              <w:t>gehoord de beraadslaging,</w:t>
            </w:r>
          </w:p>
        </w:tc>
      </w:tr>
      <w:tr w:rsidR="00997775" w:rsidTr="00077DF8" w14:paraId="2A5865A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45BF94E" w14:textId="77777777"/>
        </w:tc>
        <w:tc>
          <w:tcPr>
            <w:tcW w:w="7654" w:type="dxa"/>
            <w:gridSpan w:val="2"/>
          </w:tcPr>
          <w:p w:rsidR="00997775" w:rsidRDefault="00997775" w14:paraId="5777CF4B" w14:textId="77777777"/>
        </w:tc>
      </w:tr>
      <w:tr w:rsidR="00997775" w:rsidTr="00077DF8" w14:paraId="799D28A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C40D013" w14:textId="77777777"/>
        </w:tc>
        <w:tc>
          <w:tcPr>
            <w:tcW w:w="7654" w:type="dxa"/>
            <w:gridSpan w:val="2"/>
          </w:tcPr>
          <w:p w:rsidRPr="00077DF8" w:rsidR="00077DF8" w:rsidP="00077DF8" w:rsidRDefault="00077DF8" w14:paraId="47D2ADE1" w14:textId="77777777">
            <w:r w:rsidRPr="00077DF8">
              <w:t>constaterende dat er meerdere mislukte pogingen zijn gedaan om de beroepsgroep van leraren beter te organiseren;</w:t>
            </w:r>
          </w:p>
          <w:p w:rsidR="00077DF8" w:rsidP="00077DF8" w:rsidRDefault="00077DF8" w14:paraId="480A9013" w14:textId="77777777"/>
          <w:p w:rsidRPr="00077DF8" w:rsidR="00077DF8" w:rsidP="00077DF8" w:rsidRDefault="00077DF8" w14:paraId="78656601" w14:textId="771DA9DE">
            <w:r w:rsidRPr="00077DF8">
              <w:t>constaterende dat de beroepsgroep leraren relatief slecht vertegenwoordigd is op sectorniveau, vergeleken met de positie van schoolbesturen en andere beroepsgroepen, zoals de zorg en de advocatuur;</w:t>
            </w:r>
          </w:p>
          <w:p w:rsidR="00077DF8" w:rsidP="00077DF8" w:rsidRDefault="00077DF8" w14:paraId="12A47086" w14:textId="77777777"/>
          <w:p w:rsidR="00077DF8" w:rsidP="00077DF8" w:rsidRDefault="00077DF8" w14:paraId="6ECA98F1" w14:textId="77777777">
            <w:r w:rsidRPr="00077DF8">
              <w:t xml:space="preserve">constaterende dat de Onderwijsraad stelt dat er geen nieuwe beroepsgroepsorganisatie moet worden gevormd, maar de huidige </w:t>
            </w:r>
          </w:p>
          <w:p w:rsidRPr="00077DF8" w:rsidR="00077DF8" w:rsidP="00077DF8" w:rsidRDefault="00077DF8" w14:paraId="65072953" w14:textId="497D80FF">
            <w:r w:rsidRPr="00077DF8">
              <w:t>organisaties versterkt dienen te worden;</w:t>
            </w:r>
          </w:p>
          <w:p w:rsidR="00077DF8" w:rsidP="00077DF8" w:rsidRDefault="00077DF8" w14:paraId="39A4CC62" w14:textId="77777777"/>
          <w:p w:rsidRPr="00077DF8" w:rsidR="00077DF8" w:rsidP="00077DF8" w:rsidRDefault="00077DF8" w14:paraId="5EC943D2" w14:textId="6D5A3B60">
            <w:r w:rsidRPr="00077DF8">
              <w:t>overwegende dat schoolbesturen hun lidmaatschap van vertegenwoordigende organisaties voor een aanzienlijk deel financieren vanuit de overheidsbekostiging via lumpsum;</w:t>
            </w:r>
          </w:p>
          <w:p w:rsidR="00077DF8" w:rsidP="00077DF8" w:rsidRDefault="00077DF8" w14:paraId="38765430" w14:textId="77777777"/>
          <w:p w:rsidR="00077DF8" w:rsidP="00077DF8" w:rsidRDefault="00077DF8" w14:paraId="2B5DB2C2" w14:textId="449F9079">
            <w:r w:rsidRPr="00077DF8">
              <w:t xml:space="preserve">van mening dat goed onderwijs valt of staat met de leraar en de organisatie </w:t>
            </w:r>
          </w:p>
          <w:p w:rsidRPr="00077DF8" w:rsidR="00077DF8" w:rsidP="00077DF8" w:rsidRDefault="00077DF8" w14:paraId="6A3BB3FE" w14:textId="0241A4D8">
            <w:r w:rsidRPr="00077DF8">
              <w:t>van de beroepsgroep;</w:t>
            </w:r>
          </w:p>
          <w:p w:rsidR="00077DF8" w:rsidP="00077DF8" w:rsidRDefault="00077DF8" w14:paraId="48ADFFCD" w14:textId="77777777"/>
          <w:p w:rsidRPr="00077DF8" w:rsidR="00077DF8" w:rsidP="00077DF8" w:rsidRDefault="00077DF8" w14:paraId="0F74F5E9" w14:textId="2E88944C">
            <w:r w:rsidRPr="00077DF8">
              <w:t>verzoekt de regering te onderzoeken of een deel van de lumpsum aangewend kan worden voor de beroepsgroepvorming, bijvoorbeeld door lidmaatschappen van leraren te vergoeden door scholen,</w:t>
            </w:r>
          </w:p>
          <w:p w:rsidR="00077DF8" w:rsidP="00077DF8" w:rsidRDefault="00077DF8" w14:paraId="37457D93" w14:textId="77777777"/>
          <w:p w:rsidRPr="00077DF8" w:rsidR="00077DF8" w:rsidP="00077DF8" w:rsidRDefault="00077DF8" w14:paraId="150AAEEF" w14:textId="563B2D4B">
            <w:r w:rsidRPr="00077DF8">
              <w:t>en gaat over tot de orde van de dag.</w:t>
            </w:r>
          </w:p>
          <w:p w:rsidR="00077DF8" w:rsidP="00077DF8" w:rsidRDefault="00077DF8" w14:paraId="17064078" w14:textId="77777777"/>
          <w:p w:rsidR="00997775" w:rsidP="00077DF8" w:rsidRDefault="00077DF8" w14:paraId="7D7B2DE8" w14:textId="76F7F8F2">
            <w:proofErr w:type="spellStart"/>
            <w:r w:rsidRPr="00077DF8">
              <w:t>Rooderkerk</w:t>
            </w:r>
            <w:proofErr w:type="spellEnd"/>
          </w:p>
        </w:tc>
      </w:tr>
    </w:tbl>
    <w:p w:rsidR="00997775" w:rsidRDefault="00997775" w14:paraId="1D2D3C74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54AF32" w14:textId="77777777" w:rsidR="00077DF8" w:rsidRDefault="00077DF8">
      <w:pPr>
        <w:spacing w:line="20" w:lineRule="exact"/>
      </w:pPr>
    </w:p>
  </w:endnote>
  <w:endnote w:type="continuationSeparator" w:id="0">
    <w:p w14:paraId="1ED52FAA" w14:textId="77777777" w:rsidR="00077DF8" w:rsidRDefault="00077DF8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1B0762D" w14:textId="77777777" w:rsidR="00077DF8" w:rsidRDefault="00077DF8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E93D1A" w14:textId="77777777" w:rsidR="00077DF8" w:rsidRDefault="00077DF8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29651E2" w14:textId="77777777" w:rsidR="00077DF8" w:rsidRDefault="00077D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DF8"/>
    <w:rsid w:val="00077DF8"/>
    <w:rsid w:val="0012423C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F7944E"/>
  <w15:docId w15:val="{377DBABA-FFA5-4765-B692-D73380E6A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161</ap:Words>
  <ap:Characters>1035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1194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2025-05-23T09:10:00.0000000Z</dcterms:created>
  <dcterms:modified xsi:type="dcterms:W3CDTF">2025-05-23T09:17:00.0000000Z</dcterms:modified>
  <dc:description>------------------------</dc:description>
  <dc:subject/>
  <keywords/>
  <version/>
  <category/>
</coreProperties>
</file>