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90B8B" w14:paraId="3081D4F2" w14:textId="77777777">
        <w:tc>
          <w:tcPr>
            <w:tcW w:w="6733" w:type="dxa"/>
            <w:gridSpan w:val="2"/>
            <w:tcBorders>
              <w:top w:val="nil"/>
              <w:left w:val="nil"/>
              <w:bottom w:val="nil"/>
              <w:right w:val="nil"/>
            </w:tcBorders>
            <w:vAlign w:val="center"/>
          </w:tcPr>
          <w:p w:rsidR="00997775" w:rsidP="00710A7A" w:rsidRDefault="00997775" w14:paraId="529D208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0F635F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90B8B" w14:paraId="6133014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FD31E01" w14:textId="77777777">
            <w:r w:rsidRPr="008B0CC5">
              <w:t xml:space="preserve">Vergaderjaar </w:t>
            </w:r>
            <w:r w:rsidR="00AC6B87">
              <w:t>2024-2025</w:t>
            </w:r>
          </w:p>
        </w:tc>
      </w:tr>
      <w:tr w:rsidR="00997775" w:rsidTr="00790B8B" w14:paraId="00D7023C" w14:textId="77777777">
        <w:trPr>
          <w:cantSplit/>
        </w:trPr>
        <w:tc>
          <w:tcPr>
            <w:tcW w:w="10985" w:type="dxa"/>
            <w:gridSpan w:val="3"/>
            <w:tcBorders>
              <w:top w:val="nil"/>
              <w:left w:val="nil"/>
              <w:bottom w:val="nil"/>
              <w:right w:val="nil"/>
            </w:tcBorders>
          </w:tcPr>
          <w:p w:rsidR="00997775" w:rsidRDefault="00997775" w14:paraId="7CC3DBDF" w14:textId="77777777"/>
        </w:tc>
      </w:tr>
      <w:tr w:rsidR="00997775" w:rsidTr="00790B8B" w14:paraId="0ED69F1B" w14:textId="77777777">
        <w:trPr>
          <w:cantSplit/>
        </w:trPr>
        <w:tc>
          <w:tcPr>
            <w:tcW w:w="10985" w:type="dxa"/>
            <w:gridSpan w:val="3"/>
            <w:tcBorders>
              <w:top w:val="nil"/>
              <w:left w:val="nil"/>
              <w:bottom w:val="single" w:color="auto" w:sz="4" w:space="0"/>
              <w:right w:val="nil"/>
            </w:tcBorders>
          </w:tcPr>
          <w:p w:rsidR="00997775" w:rsidRDefault="00997775" w14:paraId="537D73F7" w14:textId="77777777"/>
        </w:tc>
      </w:tr>
      <w:tr w:rsidR="00997775" w:rsidTr="00790B8B" w14:paraId="4498EC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A27B9D" w14:textId="77777777"/>
        </w:tc>
        <w:tc>
          <w:tcPr>
            <w:tcW w:w="7654" w:type="dxa"/>
            <w:gridSpan w:val="2"/>
          </w:tcPr>
          <w:p w:rsidR="00997775" w:rsidRDefault="00997775" w14:paraId="266D27B4" w14:textId="77777777"/>
        </w:tc>
      </w:tr>
      <w:tr w:rsidR="00790B8B" w:rsidTr="00790B8B" w14:paraId="088CEB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0B8B" w:rsidP="00790B8B" w:rsidRDefault="00790B8B" w14:paraId="39C5ECFB" w14:textId="026E9F1D">
            <w:pPr>
              <w:rPr>
                <w:b/>
              </w:rPr>
            </w:pPr>
            <w:r>
              <w:rPr>
                <w:b/>
              </w:rPr>
              <w:t>31 293</w:t>
            </w:r>
          </w:p>
        </w:tc>
        <w:tc>
          <w:tcPr>
            <w:tcW w:w="7654" w:type="dxa"/>
            <w:gridSpan w:val="2"/>
          </w:tcPr>
          <w:p w:rsidR="00790B8B" w:rsidP="00790B8B" w:rsidRDefault="00790B8B" w14:paraId="79212B74" w14:textId="2DBD3255">
            <w:pPr>
              <w:rPr>
                <w:b/>
              </w:rPr>
            </w:pPr>
            <w:r w:rsidRPr="001C670B">
              <w:rPr>
                <w:b/>
                <w:bCs/>
              </w:rPr>
              <w:t>Primair Onderwijs</w:t>
            </w:r>
          </w:p>
        </w:tc>
      </w:tr>
      <w:tr w:rsidR="00790B8B" w:rsidTr="00790B8B" w14:paraId="2487D2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0B8B" w:rsidP="00790B8B" w:rsidRDefault="00790B8B" w14:paraId="214343B4" w14:textId="77777777"/>
        </w:tc>
        <w:tc>
          <w:tcPr>
            <w:tcW w:w="7654" w:type="dxa"/>
            <w:gridSpan w:val="2"/>
          </w:tcPr>
          <w:p w:rsidR="00790B8B" w:rsidP="00790B8B" w:rsidRDefault="00790B8B" w14:paraId="2C89261C" w14:textId="77777777"/>
        </w:tc>
      </w:tr>
      <w:tr w:rsidR="00790B8B" w:rsidTr="00790B8B" w14:paraId="2C9F40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0B8B" w:rsidP="00790B8B" w:rsidRDefault="00790B8B" w14:paraId="09988437" w14:textId="77777777"/>
        </w:tc>
        <w:tc>
          <w:tcPr>
            <w:tcW w:w="7654" w:type="dxa"/>
            <w:gridSpan w:val="2"/>
          </w:tcPr>
          <w:p w:rsidR="00790B8B" w:rsidP="00790B8B" w:rsidRDefault="00790B8B" w14:paraId="3B14EB9A" w14:textId="77777777"/>
        </w:tc>
      </w:tr>
      <w:tr w:rsidR="00790B8B" w:rsidTr="00790B8B" w14:paraId="455AB2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0B8B" w:rsidP="00790B8B" w:rsidRDefault="00790B8B" w14:paraId="747D01C5" w14:textId="2EE2769C">
            <w:pPr>
              <w:rPr>
                <w:b/>
              </w:rPr>
            </w:pPr>
            <w:r>
              <w:rPr>
                <w:b/>
              </w:rPr>
              <w:t xml:space="preserve">Nr. </w:t>
            </w:r>
            <w:r>
              <w:rPr>
                <w:b/>
              </w:rPr>
              <w:t>809</w:t>
            </w:r>
          </w:p>
        </w:tc>
        <w:tc>
          <w:tcPr>
            <w:tcW w:w="7654" w:type="dxa"/>
            <w:gridSpan w:val="2"/>
          </w:tcPr>
          <w:p w:rsidR="00790B8B" w:rsidP="00790B8B" w:rsidRDefault="00790B8B" w14:paraId="7AB9CF82" w14:textId="64150BD6">
            <w:pPr>
              <w:rPr>
                <w:b/>
              </w:rPr>
            </w:pPr>
            <w:r>
              <w:rPr>
                <w:b/>
              </w:rPr>
              <w:t xml:space="preserve">MOTIE VAN </w:t>
            </w:r>
            <w:r>
              <w:rPr>
                <w:b/>
              </w:rPr>
              <w:t>DE LEDEN KRUL EN STOFFER</w:t>
            </w:r>
          </w:p>
        </w:tc>
      </w:tr>
      <w:tr w:rsidR="00790B8B" w:rsidTr="00790B8B" w14:paraId="1CDA88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0B8B" w:rsidP="00790B8B" w:rsidRDefault="00790B8B" w14:paraId="43837C77" w14:textId="77777777"/>
        </w:tc>
        <w:tc>
          <w:tcPr>
            <w:tcW w:w="7654" w:type="dxa"/>
            <w:gridSpan w:val="2"/>
          </w:tcPr>
          <w:p w:rsidR="00790B8B" w:rsidP="00790B8B" w:rsidRDefault="00790B8B" w14:paraId="264AC0FE" w14:textId="1979B0DA">
            <w:r>
              <w:t>Voorgesteld 22 mei 2025</w:t>
            </w:r>
          </w:p>
        </w:tc>
      </w:tr>
      <w:tr w:rsidR="00997775" w:rsidTr="00790B8B" w14:paraId="1B7DBC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C6655F" w14:textId="77777777"/>
        </w:tc>
        <w:tc>
          <w:tcPr>
            <w:tcW w:w="7654" w:type="dxa"/>
            <w:gridSpan w:val="2"/>
          </w:tcPr>
          <w:p w:rsidR="00997775" w:rsidRDefault="00997775" w14:paraId="042BB2F9" w14:textId="77777777"/>
        </w:tc>
      </w:tr>
      <w:tr w:rsidR="00997775" w:rsidTr="00790B8B" w14:paraId="22A270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B70247" w14:textId="77777777"/>
        </w:tc>
        <w:tc>
          <w:tcPr>
            <w:tcW w:w="7654" w:type="dxa"/>
            <w:gridSpan w:val="2"/>
          </w:tcPr>
          <w:p w:rsidR="00997775" w:rsidRDefault="00997775" w14:paraId="24DF3935" w14:textId="77777777">
            <w:r>
              <w:t>De Kamer,</w:t>
            </w:r>
          </w:p>
        </w:tc>
      </w:tr>
      <w:tr w:rsidR="00997775" w:rsidTr="00790B8B" w14:paraId="0A6492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CE84C6" w14:textId="77777777"/>
        </w:tc>
        <w:tc>
          <w:tcPr>
            <w:tcW w:w="7654" w:type="dxa"/>
            <w:gridSpan w:val="2"/>
          </w:tcPr>
          <w:p w:rsidR="00997775" w:rsidRDefault="00997775" w14:paraId="29C87606" w14:textId="77777777"/>
        </w:tc>
      </w:tr>
      <w:tr w:rsidR="00997775" w:rsidTr="00790B8B" w14:paraId="2DB3EB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5CEB04" w14:textId="77777777"/>
        </w:tc>
        <w:tc>
          <w:tcPr>
            <w:tcW w:w="7654" w:type="dxa"/>
            <w:gridSpan w:val="2"/>
          </w:tcPr>
          <w:p w:rsidR="00997775" w:rsidRDefault="00997775" w14:paraId="3AB0DA4F" w14:textId="77777777">
            <w:r>
              <w:t>gehoord de beraadslaging,</w:t>
            </w:r>
          </w:p>
        </w:tc>
      </w:tr>
      <w:tr w:rsidR="00997775" w:rsidTr="00790B8B" w14:paraId="6B662F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4E4B0F" w14:textId="77777777"/>
        </w:tc>
        <w:tc>
          <w:tcPr>
            <w:tcW w:w="7654" w:type="dxa"/>
            <w:gridSpan w:val="2"/>
          </w:tcPr>
          <w:p w:rsidR="00997775" w:rsidRDefault="00997775" w14:paraId="58A274C3" w14:textId="77777777"/>
        </w:tc>
      </w:tr>
      <w:tr w:rsidR="00997775" w:rsidTr="00790B8B" w14:paraId="4366B9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35AF6D" w14:textId="77777777"/>
        </w:tc>
        <w:tc>
          <w:tcPr>
            <w:tcW w:w="7654" w:type="dxa"/>
            <w:gridSpan w:val="2"/>
          </w:tcPr>
          <w:p w:rsidRPr="00790B8B" w:rsidR="00790B8B" w:rsidP="00790B8B" w:rsidRDefault="00790B8B" w14:paraId="0BF103A1" w14:textId="77777777">
            <w:r w:rsidRPr="00790B8B">
              <w:t>constaterende dat in 1989 het Schevenings Beraad heeft plaatsgevonden waar tussen bestuurders uit het onderwijs, landelijke overheden (Rijk) en lokale overheden (VNG) afspraken zijn gemaakt over nieuwe bestuurlijke verhoudingen in het onderwijs;</w:t>
            </w:r>
          </w:p>
          <w:p w:rsidR="00790B8B" w:rsidP="00790B8B" w:rsidRDefault="00790B8B" w14:paraId="7D4ACAA0" w14:textId="77777777"/>
          <w:p w:rsidRPr="00790B8B" w:rsidR="00790B8B" w:rsidP="00790B8B" w:rsidRDefault="00790B8B" w14:paraId="3824F24F" w14:textId="16740E06">
            <w:r w:rsidRPr="00790B8B">
              <w:t>constaterende dat hier onder andere afspraken zijn gemaakt over stapsgewijze overgang naar lumpsumbekostiging en meer bestuurlijke en organisatorische autonomie voor schoolbesturen;</w:t>
            </w:r>
          </w:p>
          <w:p w:rsidR="00790B8B" w:rsidP="00790B8B" w:rsidRDefault="00790B8B" w14:paraId="42846892" w14:textId="77777777"/>
          <w:p w:rsidRPr="00790B8B" w:rsidR="00790B8B" w:rsidP="00790B8B" w:rsidRDefault="00790B8B" w14:paraId="7C708ABA" w14:textId="394C6326">
            <w:r w:rsidRPr="00790B8B">
              <w:t>overwegende dat de Onderwijsraad stelt dat bestuurlijke verhoudingen verstoord zijn aangezien er de afgelopen decennia veel nieuw beleid, nieuwe verplichtingen, tijdelijke subsidies en veranderd toezicht op het onderwijs zijn ingevoerd;</w:t>
            </w:r>
          </w:p>
          <w:p w:rsidR="00790B8B" w:rsidP="00790B8B" w:rsidRDefault="00790B8B" w14:paraId="2EB5FF7A" w14:textId="77777777"/>
          <w:p w:rsidRPr="00790B8B" w:rsidR="00790B8B" w:rsidP="00790B8B" w:rsidRDefault="00790B8B" w14:paraId="0486ED19" w14:textId="6CAC729E">
            <w:r w:rsidRPr="00790B8B">
              <w:t>overwegende dat het funderend onderwijs, het Rijk, lokale overheden, profielorganisaties en onderwijsbonden allen gebaat zijn bij duidelijke bestuurlijke verhoudingen en heldere afspraken;</w:t>
            </w:r>
          </w:p>
          <w:p w:rsidR="00790B8B" w:rsidP="00790B8B" w:rsidRDefault="00790B8B" w14:paraId="5B9175DD" w14:textId="77777777"/>
          <w:p w:rsidRPr="00790B8B" w:rsidR="00790B8B" w:rsidP="00790B8B" w:rsidRDefault="00790B8B" w14:paraId="47427E5F" w14:textId="1716AA56">
            <w:r w:rsidRPr="00790B8B">
              <w:t>verzoekt de regering een nieuw Schevenings Beraad te organiseren waar tussen het Rijk, partners binnen het funderend onderwijs en lokale overheden heldere afspraken gemaakt worden met duidelijke bestuurlijke verhoudingen, en de Kamer over de uitkomsten hiervan te informeren,</w:t>
            </w:r>
          </w:p>
          <w:p w:rsidR="00790B8B" w:rsidP="00790B8B" w:rsidRDefault="00790B8B" w14:paraId="63B9F4CF" w14:textId="77777777"/>
          <w:p w:rsidRPr="00790B8B" w:rsidR="00790B8B" w:rsidP="00790B8B" w:rsidRDefault="00790B8B" w14:paraId="5CF6D562" w14:textId="76638A34">
            <w:r w:rsidRPr="00790B8B">
              <w:t>en gaat over tot de orde van de dag.</w:t>
            </w:r>
          </w:p>
          <w:p w:rsidR="00790B8B" w:rsidP="00790B8B" w:rsidRDefault="00790B8B" w14:paraId="221CC733" w14:textId="77777777"/>
          <w:p w:rsidR="00790B8B" w:rsidP="00790B8B" w:rsidRDefault="00790B8B" w14:paraId="3DEFDF3F" w14:textId="77777777">
            <w:r w:rsidRPr="00790B8B">
              <w:t xml:space="preserve">Krul </w:t>
            </w:r>
          </w:p>
          <w:p w:rsidR="00997775" w:rsidP="00790B8B" w:rsidRDefault="00790B8B" w14:paraId="0897D22D" w14:textId="5854027B">
            <w:r w:rsidRPr="00790B8B">
              <w:t>Stoffer</w:t>
            </w:r>
          </w:p>
        </w:tc>
      </w:tr>
    </w:tbl>
    <w:p w:rsidR="00997775" w:rsidRDefault="00997775" w14:paraId="56DBC3D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F0E69" w14:textId="77777777" w:rsidR="00790B8B" w:rsidRDefault="00790B8B">
      <w:pPr>
        <w:spacing w:line="20" w:lineRule="exact"/>
      </w:pPr>
    </w:p>
  </w:endnote>
  <w:endnote w:type="continuationSeparator" w:id="0">
    <w:p w14:paraId="1B115E11" w14:textId="77777777" w:rsidR="00790B8B" w:rsidRDefault="00790B8B">
      <w:pPr>
        <w:pStyle w:val="Amendement"/>
      </w:pPr>
      <w:r>
        <w:rPr>
          <w:b w:val="0"/>
        </w:rPr>
        <w:t xml:space="preserve"> </w:t>
      </w:r>
    </w:p>
  </w:endnote>
  <w:endnote w:type="continuationNotice" w:id="1">
    <w:p w14:paraId="69F293BD" w14:textId="77777777" w:rsidR="00790B8B" w:rsidRDefault="00790B8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5C7A0" w14:textId="77777777" w:rsidR="00790B8B" w:rsidRDefault="00790B8B">
      <w:pPr>
        <w:pStyle w:val="Amendement"/>
      </w:pPr>
      <w:r>
        <w:rPr>
          <w:b w:val="0"/>
        </w:rPr>
        <w:separator/>
      </w:r>
    </w:p>
  </w:footnote>
  <w:footnote w:type="continuationSeparator" w:id="0">
    <w:p w14:paraId="0BD5A59F" w14:textId="77777777" w:rsidR="00790B8B" w:rsidRDefault="00790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8B"/>
    <w:rsid w:val="0012423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0B8B"/>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259FD"/>
  <w15:docId w15:val="{A2921CAD-169E-4D73-A52A-6BA77418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183</ap:Words>
  <ap:Characters>1225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2025-05-23T09:10:00.0000000Z</dcterms:created>
  <dcterms:modified xsi:type="dcterms:W3CDTF">2025-05-23T09:16:00.0000000Z</dcterms:modified>
  <dc:description>------------------------</dc:description>
  <dc:subject/>
  <keywords/>
  <version/>
  <category/>
</coreProperties>
</file>