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68CB08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62F570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29AAD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A675DF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5D3FD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BAF739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8DC445" w14:textId="77777777"/>
        </w:tc>
      </w:tr>
      <w:tr w:rsidR="00997775" w14:paraId="0F0B21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4F2509A" w14:textId="77777777"/>
        </w:tc>
      </w:tr>
      <w:tr w:rsidR="00997775" w14:paraId="671863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14DBF3" w14:textId="77777777"/>
        </w:tc>
        <w:tc>
          <w:tcPr>
            <w:tcW w:w="7654" w:type="dxa"/>
            <w:gridSpan w:val="2"/>
          </w:tcPr>
          <w:p w:rsidR="00997775" w:rsidRDefault="00997775" w14:paraId="7046CC4C" w14:textId="77777777"/>
        </w:tc>
      </w:tr>
      <w:tr w:rsidR="00997775" w14:paraId="1EF197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C670B" w14:paraId="2DA7D174" w14:textId="7FD286FA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Pr="001C670B" w:rsidR="00997775" w:rsidP="00A07C71" w:rsidRDefault="001C670B" w14:paraId="1A1B289C" w14:textId="56FD8B7D">
            <w:pPr>
              <w:rPr>
                <w:b/>
                <w:bCs/>
              </w:rPr>
            </w:pPr>
            <w:r w:rsidRPr="001C670B">
              <w:rPr>
                <w:b/>
                <w:bCs/>
              </w:rPr>
              <w:t>Primair Onderwijs</w:t>
            </w:r>
          </w:p>
        </w:tc>
      </w:tr>
      <w:tr w:rsidR="00997775" w14:paraId="61B98B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4DF77F" w14:textId="77777777"/>
        </w:tc>
        <w:tc>
          <w:tcPr>
            <w:tcW w:w="7654" w:type="dxa"/>
            <w:gridSpan w:val="2"/>
          </w:tcPr>
          <w:p w:rsidR="00997775" w:rsidRDefault="00997775" w14:paraId="0B1C8F7E" w14:textId="77777777"/>
        </w:tc>
      </w:tr>
      <w:tr w:rsidR="00997775" w14:paraId="19019E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33EAD8" w14:textId="77777777"/>
        </w:tc>
        <w:tc>
          <w:tcPr>
            <w:tcW w:w="7654" w:type="dxa"/>
            <w:gridSpan w:val="2"/>
          </w:tcPr>
          <w:p w:rsidR="00997775" w:rsidRDefault="00997775" w14:paraId="30C537FC" w14:textId="77777777"/>
        </w:tc>
      </w:tr>
      <w:tr w:rsidR="00997775" w14:paraId="57B49D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25D54A" w14:textId="1DC9E38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C670B">
              <w:rPr>
                <w:b/>
              </w:rPr>
              <w:t>812</w:t>
            </w:r>
          </w:p>
        </w:tc>
        <w:tc>
          <w:tcPr>
            <w:tcW w:w="7654" w:type="dxa"/>
            <w:gridSpan w:val="2"/>
          </w:tcPr>
          <w:p w:rsidR="00997775" w:rsidRDefault="00997775" w14:paraId="3C7460DC" w14:textId="1A8A942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C670B">
              <w:rPr>
                <w:b/>
              </w:rPr>
              <w:t>HET LID UPPE</w:t>
            </w:r>
            <w:r w:rsidR="00571DB9">
              <w:rPr>
                <w:b/>
              </w:rPr>
              <w:t>LS</w:t>
            </w:r>
            <w:r w:rsidR="001C670B">
              <w:rPr>
                <w:b/>
              </w:rPr>
              <w:t>CHOTEN</w:t>
            </w:r>
          </w:p>
        </w:tc>
      </w:tr>
      <w:tr w:rsidR="00997775" w14:paraId="7202B6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17B9EA" w14:textId="77777777"/>
        </w:tc>
        <w:tc>
          <w:tcPr>
            <w:tcW w:w="7654" w:type="dxa"/>
            <w:gridSpan w:val="2"/>
          </w:tcPr>
          <w:p w:rsidR="00997775" w:rsidP="00280D6A" w:rsidRDefault="00997775" w14:paraId="74440F0F" w14:textId="0E1F9AA2">
            <w:r>
              <w:t>Voorgesteld</w:t>
            </w:r>
            <w:r w:rsidR="00280D6A">
              <w:t xml:space="preserve"> </w:t>
            </w:r>
            <w:r w:rsidR="001C670B">
              <w:t>22 mei 2025</w:t>
            </w:r>
          </w:p>
        </w:tc>
      </w:tr>
      <w:tr w:rsidR="00997775" w14:paraId="4435DE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1F1BE4" w14:textId="77777777"/>
        </w:tc>
        <w:tc>
          <w:tcPr>
            <w:tcW w:w="7654" w:type="dxa"/>
            <w:gridSpan w:val="2"/>
          </w:tcPr>
          <w:p w:rsidR="00997775" w:rsidRDefault="00997775" w14:paraId="5D7DF53C" w14:textId="77777777"/>
        </w:tc>
      </w:tr>
      <w:tr w:rsidR="00997775" w14:paraId="03DD1F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B62C06" w14:textId="77777777"/>
        </w:tc>
        <w:tc>
          <w:tcPr>
            <w:tcW w:w="7654" w:type="dxa"/>
            <w:gridSpan w:val="2"/>
          </w:tcPr>
          <w:p w:rsidR="00997775" w:rsidRDefault="00997775" w14:paraId="24C3BAAC" w14:textId="77777777">
            <w:r>
              <w:t>De Kamer,</w:t>
            </w:r>
          </w:p>
        </w:tc>
      </w:tr>
      <w:tr w:rsidR="00997775" w14:paraId="6897AD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1A6BC4" w14:textId="77777777"/>
        </w:tc>
        <w:tc>
          <w:tcPr>
            <w:tcW w:w="7654" w:type="dxa"/>
            <w:gridSpan w:val="2"/>
          </w:tcPr>
          <w:p w:rsidR="00997775" w:rsidRDefault="00997775" w14:paraId="71A52C0C" w14:textId="77777777"/>
        </w:tc>
      </w:tr>
      <w:tr w:rsidR="00997775" w14:paraId="3BB066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D9FD65" w14:textId="77777777"/>
        </w:tc>
        <w:tc>
          <w:tcPr>
            <w:tcW w:w="7654" w:type="dxa"/>
            <w:gridSpan w:val="2"/>
          </w:tcPr>
          <w:p w:rsidR="00997775" w:rsidRDefault="00997775" w14:paraId="4EDAD1D3" w14:textId="77777777">
            <w:r>
              <w:t>gehoord de beraadslaging,</w:t>
            </w:r>
          </w:p>
        </w:tc>
      </w:tr>
      <w:tr w:rsidR="00997775" w14:paraId="792628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496368" w14:textId="77777777"/>
        </w:tc>
        <w:tc>
          <w:tcPr>
            <w:tcW w:w="7654" w:type="dxa"/>
            <w:gridSpan w:val="2"/>
          </w:tcPr>
          <w:p w:rsidR="00997775" w:rsidRDefault="00997775" w14:paraId="0F7791EF" w14:textId="77777777"/>
        </w:tc>
      </w:tr>
      <w:tr w:rsidR="00997775" w14:paraId="50EBA2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F67763" w14:textId="77777777"/>
        </w:tc>
        <w:tc>
          <w:tcPr>
            <w:tcW w:w="7654" w:type="dxa"/>
            <w:gridSpan w:val="2"/>
          </w:tcPr>
          <w:p w:rsidRPr="001C670B" w:rsidR="001C670B" w:rsidP="001C670B" w:rsidRDefault="001C670B" w14:paraId="422901DF" w14:textId="77777777">
            <w:r w:rsidRPr="001C670B">
              <w:t>constaterende dat een op de drie 15-jarigen functioneel analfabeet is en Nederland internationaal achteruitgaat op het gebied van basisvaardigheden;</w:t>
            </w:r>
          </w:p>
          <w:p w:rsidR="001C670B" w:rsidP="001C670B" w:rsidRDefault="001C670B" w14:paraId="68D1AB36" w14:textId="77777777"/>
          <w:p w:rsidRPr="001C670B" w:rsidR="001C670B" w:rsidP="001C670B" w:rsidRDefault="001C670B" w14:paraId="3A39B2A3" w14:textId="0DED6F40">
            <w:r w:rsidRPr="001C670B">
              <w:t>constaterende dat meetbare onderwijskwaliteit leidend moet zijn en dat er een einde moet worden gemaakt aan vrijblijvendheid in het onderwijsbeleid;</w:t>
            </w:r>
          </w:p>
          <w:p w:rsidR="001C670B" w:rsidP="001C670B" w:rsidRDefault="001C670B" w14:paraId="3D242A3C" w14:textId="77777777"/>
          <w:p w:rsidRPr="001C670B" w:rsidR="001C670B" w:rsidP="001C670B" w:rsidRDefault="001C670B" w14:paraId="5286DCE6" w14:textId="4EA222F7">
            <w:r w:rsidRPr="001C670B">
              <w:t>verzoekt de regering vooruitlopend op de herijking van de sturing met schoolbesturen prestatieafspraken te maken gericht op het fors verlagen van het percentage laaggeletterde leerlingen in het eerstvolgende PISA-onderzoek;</w:t>
            </w:r>
          </w:p>
          <w:p w:rsidR="001C670B" w:rsidP="001C670B" w:rsidRDefault="001C670B" w14:paraId="374357F8" w14:textId="77777777"/>
          <w:p w:rsidRPr="001C670B" w:rsidR="001C670B" w:rsidP="001C670B" w:rsidRDefault="001C670B" w14:paraId="1AD53A8D" w14:textId="2F7504BB">
            <w:r w:rsidRPr="001C670B">
              <w:t>verzoekt de regering rekenschap te eisen van scholen en besturen over de behaalde resultaten en consequenties te verbinden aan onvoldoende verbetering,</w:t>
            </w:r>
          </w:p>
          <w:p w:rsidR="001C670B" w:rsidP="001C670B" w:rsidRDefault="001C670B" w14:paraId="33EF7A03" w14:textId="77777777"/>
          <w:p w:rsidRPr="001C670B" w:rsidR="001C670B" w:rsidP="001C670B" w:rsidRDefault="001C670B" w14:paraId="0133E248" w14:textId="10D419D3">
            <w:r w:rsidRPr="001C670B">
              <w:t>en gaat over tot de orde van de dag.</w:t>
            </w:r>
          </w:p>
          <w:p w:rsidR="001C670B" w:rsidP="001C670B" w:rsidRDefault="001C670B" w14:paraId="6CABAB36" w14:textId="77777777"/>
          <w:p w:rsidR="00997775" w:rsidP="001C670B" w:rsidRDefault="001C670B" w14:paraId="554EF3CB" w14:textId="7FDF1F3A">
            <w:proofErr w:type="spellStart"/>
            <w:r w:rsidRPr="001C670B">
              <w:t>Uppelschoten</w:t>
            </w:r>
            <w:proofErr w:type="spellEnd"/>
          </w:p>
        </w:tc>
      </w:tr>
    </w:tbl>
    <w:p w:rsidR="00997775" w:rsidRDefault="00997775" w14:paraId="7AD8A17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3F7B8" w14:textId="77777777" w:rsidR="001C670B" w:rsidRDefault="001C670B">
      <w:pPr>
        <w:spacing w:line="20" w:lineRule="exact"/>
      </w:pPr>
    </w:p>
  </w:endnote>
  <w:endnote w:type="continuationSeparator" w:id="0">
    <w:p w14:paraId="4F44DC11" w14:textId="77777777" w:rsidR="001C670B" w:rsidRDefault="001C670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40A0E4" w14:textId="77777777" w:rsidR="001C670B" w:rsidRDefault="001C670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FD728" w14:textId="77777777" w:rsidR="001C670B" w:rsidRDefault="001C670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0F68E5" w14:textId="77777777" w:rsidR="001C670B" w:rsidRDefault="001C6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0B"/>
    <w:rsid w:val="0012423C"/>
    <w:rsid w:val="00133FCE"/>
    <w:rsid w:val="001C670B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1DB9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CDE01"/>
  <w15:docId w15:val="{78D1F988-EF4D-4634-AF24-2DB574D8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820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2025-05-23T12:28:00.0000000Z</dcterms:created>
  <dcterms:modified xsi:type="dcterms:W3CDTF">2025-05-23T12:28:00.0000000Z</dcterms:modified>
  <dc:description>------------------------</dc:description>
  <dc:subject/>
  <keywords/>
  <version/>
  <category/>
</coreProperties>
</file>