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E5A21" w14:paraId="5640722A" w14:textId="77777777">
        <w:tc>
          <w:tcPr>
            <w:tcW w:w="6733" w:type="dxa"/>
            <w:gridSpan w:val="2"/>
            <w:tcBorders>
              <w:top w:val="nil"/>
              <w:left w:val="nil"/>
              <w:bottom w:val="nil"/>
              <w:right w:val="nil"/>
            </w:tcBorders>
            <w:vAlign w:val="center"/>
          </w:tcPr>
          <w:p w:rsidR="00997775" w:rsidP="00710A7A" w:rsidRDefault="00997775" w14:paraId="45E286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44F38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E5A21" w14:paraId="2593C9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689E76" w14:textId="77777777">
            <w:r w:rsidRPr="008B0CC5">
              <w:t xml:space="preserve">Vergaderjaar </w:t>
            </w:r>
            <w:r w:rsidR="00AC6B87">
              <w:t>2024-2025</w:t>
            </w:r>
          </w:p>
        </w:tc>
      </w:tr>
      <w:tr w:rsidR="00997775" w:rsidTr="00CE5A21" w14:paraId="4EBAD428" w14:textId="77777777">
        <w:trPr>
          <w:cantSplit/>
        </w:trPr>
        <w:tc>
          <w:tcPr>
            <w:tcW w:w="10985" w:type="dxa"/>
            <w:gridSpan w:val="3"/>
            <w:tcBorders>
              <w:top w:val="nil"/>
              <w:left w:val="nil"/>
              <w:bottom w:val="nil"/>
              <w:right w:val="nil"/>
            </w:tcBorders>
          </w:tcPr>
          <w:p w:rsidR="00997775" w:rsidRDefault="00997775" w14:paraId="319C2817" w14:textId="77777777"/>
        </w:tc>
      </w:tr>
      <w:tr w:rsidR="00997775" w:rsidTr="00CE5A21" w14:paraId="2958DD27" w14:textId="77777777">
        <w:trPr>
          <w:cantSplit/>
        </w:trPr>
        <w:tc>
          <w:tcPr>
            <w:tcW w:w="10985" w:type="dxa"/>
            <w:gridSpan w:val="3"/>
            <w:tcBorders>
              <w:top w:val="nil"/>
              <w:left w:val="nil"/>
              <w:bottom w:val="single" w:color="auto" w:sz="4" w:space="0"/>
              <w:right w:val="nil"/>
            </w:tcBorders>
          </w:tcPr>
          <w:p w:rsidR="00997775" w:rsidRDefault="00997775" w14:paraId="7069E3E6" w14:textId="77777777"/>
        </w:tc>
      </w:tr>
      <w:tr w:rsidR="00997775" w:rsidTr="00CE5A21" w14:paraId="7A49D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28D88A" w14:textId="77777777"/>
        </w:tc>
        <w:tc>
          <w:tcPr>
            <w:tcW w:w="7654" w:type="dxa"/>
            <w:gridSpan w:val="2"/>
          </w:tcPr>
          <w:p w:rsidR="00997775" w:rsidRDefault="00997775" w14:paraId="270808E4" w14:textId="77777777"/>
        </w:tc>
      </w:tr>
      <w:tr w:rsidR="00CE5A21" w:rsidTr="00CE5A21" w14:paraId="1E3D94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5A21" w:rsidP="00CE5A21" w:rsidRDefault="00CE5A21" w14:paraId="7D99955D" w14:textId="2729623A">
            <w:pPr>
              <w:rPr>
                <w:b/>
              </w:rPr>
            </w:pPr>
            <w:r>
              <w:rPr>
                <w:b/>
              </w:rPr>
              <w:t>31 293</w:t>
            </w:r>
          </w:p>
        </w:tc>
        <w:tc>
          <w:tcPr>
            <w:tcW w:w="7654" w:type="dxa"/>
            <w:gridSpan w:val="2"/>
          </w:tcPr>
          <w:p w:rsidR="00CE5A21" w:rsidP="00CE5A21" w:rsidRDefault="00CE5A21" w14:paraId="08040B99" w14:textId="0BD038EE">
            <w:pPr>
              <w:rPr>
                <w:b/>
              </w:rPr>
            </w:pPr>
            <w:r w:rsidRPr="003D35AB">
              <w:rPr>
                <w:b/>
                <w:bCs/>
              </w:rPr>
              <w:t>Primair Onderwijs</w:t>
            </w:r>
          </w:p>
        </w:tc>
      </w:tr>
      <w:tr w:rsidR="00CE5A21" w:rsidTr="00CE5A21" w14:paraId="4AABB5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5A21" w:rsidP="00CE5A21" w:rsidRDefault="00CE5A21" w14:paraId="3B88C443" w14:textId="77777777"/>
        </w:tc>
        <w:tc>
          <w:tcPr>
            <w:tcW w:w="7654" w:type="dxa"/>
            <w:gridSpan w:val="2"/>
          </w:tcPr>
          <w:p w:rsidR="00CE5A21" w:rsidP="00CE5A21" w:rsidRDefault="00CE5A21" w14:paraId="08DE13D6" w14:textId="77777777"/>
        </w:tc>
      </w:tr>
      <w:tr w:rsidR="00CE5A21" w:rsidTr="00CE5A21" w14:paraId="25AFC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5A21" w:rsidP="00CE5A21" w:rsidRDefault="00CE5A21" w14:paraId="386D8155" w14:textId="77777777"/>
        </w:tc>
        <w:tc>
          <w:tcPr>
            <w:tcW w:w="7654" w:type="dxa"/>
            <w:gridSpan w:val="2"/>
          </w:tcPr>
          <w:p w:rsidR="00CE5A21" w:rsidP="00CE5A21" w:rsidRDefault="00CE5A21" w14:paraId="5C0778BD" w14:textId="77777777"/>
        </w:tc>
      </w:tr>
      <w:tr w:rsidR="00CE5A21" w:rsidTr="00CE5A21" w14:paraId="11112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5A21" w:rsidP="00CE5A21" w:rsidRDefault="00CE5A21" w14:paraId="62D2F704" w14:textId="713E701F">
            <w:pPr>
              <w:rPr>
                <w:b/>
              </w:rPr>
            </w:pPr>
            <w:r>
              <w:rPr>
                <w:b/>
              </w:rPr>
              <w:t xml:space="preserve">Nr. </w:t>
            </w:r>
            <w:r>
              <w:rPr>
                <w:b/>
              </w:rPr>
              <w:t>813</w:t>
            </w:r>
          </w:p>
        </w:tc>
        <w:tc>
          <w:tcPr>
            <w:tcW w:w="7654" w:type="dxa"/>
            <w:gridSpan w:val="2"/>
          </w:tcPr>
          <w:p w:rsidR="00CE5A21" w:rsidP="00CE5A21" w:rsidRDefault="00CE5A21" w14:paraId="525B3BC7" w14:textId="5480777B">
            <w:pPr>
              <w:rPr>
                <w:b/>
              </w:rPr>
            </w:pPr>
            <w:r>
              <w:rPr>
                <w:b/>
              </w:rPr>
              <w:t xml:space="preserve">MOTIE VAN </w:t>
            </w:r>
            <w:r>
              <w:rPr>
                <w:b/>
              </w:rPr>
              <w:t>HET LID SOEPBOER</w:t>
            </w:r>
          </w:p>
        </w:tc>
      </w:tr>
      <w:tr w:rsidR="00CE5A21" w:rsidTr="00CE5A21" w14:paraId="2C5CB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E5A21" w:rsidP="00CE5A21" w:rsidRDefault="00CE5A21" w14:paraId="5B10B914" w14:textId="77777777"/>
        </w:tc>
        <w:tc>
          <w:tcPr>
            <w:tcW w:w="7654" w:type="dxa"/>
            <w:gridSpan w:val="2"/>
          </w:tcPr>
          <w:p w:rsidR="00CE5A21" w:rsidP="00CE5A21" w:rsidRDefault="00CE5A21" w14:paraId="2B991F91" w14:textId="78D56B8D">
            <w:r>
              <w:t>Voorgesteld 22 mei 2025</w:t>
            </w:r>
          </w:p>
        </w:tc>
      </w:tr>
      <w:tr w:rsidR="00997775" w:rsidTr="00CE5A21" w14:paraId="2E39B4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A5EF98" w14:textId="77777777"/>
        </w:tc>
        <w:tc>
          <w:tcPr>
            <w:tcW w:w="7654" w:type="dxa"/>
            <w:gridSpan w:val="2"/>
          </w:tcPr>
          <w:p w:rsidR="00997775" w:rsidRDefault="00997775" w14:paraId="27E59960" w14:textId="77777777"/>
        </w:tc>
      </w:tr>
      <w:tr w:rsidR="00997775" w:rsidTr="00CE5A21" w14:paraId="5DE95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99D12" w14:textId="77777777"/>
        </w:tc>
        <w:tc>
          <w:tcPr>
            <w:tcW w:w="7654" w:type="dxa"/>
            <w:gridSpan w:val="2"/>
          </w:tcPr>
          <w:p w:rsidR="00997775" w:rsidRDefault="00997775" w14:paraId="156BA6C4" w14:textId="77777777">
            <w:r>
              <w:t>De Kamer,</w:t>
            </w:r>
          </w:p>
        </w:tc>
      </w:tr>
      <w:tr w:rsidR="00997775" w:rsidTr="00CE5A21" w14:paraId="5FF2C7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C74989" w14:textId="77777777"/>
        </w:tc>
        <w:tc>
          <w:tcPr>
            <w:tcW w:w="7654" w:type="dxa"/>
            <w:gridSpan w:val="2"/>
          </w:tcPr>
          <w:p w:rsidR="00997775" w:rsidRDefault="00997775" w14:paraId="645D076D" w14:textId="77777777"/>
        </w:tc>
      </w:tr>
      <w:tr w:rsidR="00997775" w:rsidTr="00CE5A21" w14:paraId="09A5D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E3F577" w14:textId="77777777"/>
        </w:tc>
        <w:tc>
          <w:tcPr>
            <w:tcW w:w="7654" w:type="dxa"/>
            <w:gridSpan w:val="2"/>
          </w:tcPr>
          <w:p w:rsidR="00997775" w:rsidRDefault="00997775" w14:paraId="674CD575" w14:textId="77777777">
            <w:r>
              <w:t>gehoord de beraadslaging,</w:t>
            </w:r>
          </w:p>
        </w:tc>
      </w:tr>
      <w:tr w:rsidR="00997775" w:rsidTr="00CE5A21" w14:paraId="7E23B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C3C31" w14:textId="77777777"/>
        </w:tc>
        <w:tc>
          <w:tcPr>
            <w:tcW w:w="7654" w:type="dxa"/>
            <w:gridSpan w:val="2"/>
          </w:tcPr>
          <w:p w:rsidR="00997775" w:rsidRDefault="00997775" w14:paraId="055DE4EB" w14:textId="77777777"/>
        </w:tc>
      </w:tr>
      <w:tr w:rsidR="00997775" w:rsidTr="00CE5A21" w14:paraId="2E4A9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7A46B9" w14:textId="77777777"/>
        </w:tc>
        <w:tc>
          <w:tcPr>
            <w:tcW w:w="7654" w:type="dxa"/>
            <w:gridSpan w:val="2"/>
          </w:tcPr>
          <w:p w:rsidRPr="00CE5A21" w:rsidR="00CE5A21" w:rsidP="00CE5A21" w:rsidRDefault="00CE5A21" w14:paraId="6A5333D8" w14:textId="77777777">
            <w:r w:rsidRPr="00CE5A21">
              <w:t>constaterende dat de staatssecretaris periodiek overleg voert met wethouders uit de G5 in het kader van lerarentekorten en onderwijsachterstanden;</w:t>
            </w:r>
          </w:p>
          <w:p w:rsidR="00CE5A21" w:rsidP="00CE5A21" w:rsidRDefault="00CE5A21" w14:paraId="14EEF175" w14:textId="77777777"/>
          <w:p w:rsidRPr="00CE5A21" w:rsidR="00CE5A21" w:rsidP="00CE5A21" w:rsidRDefault="00CE5A21" w14:paraId="14F8CCDF" w14:textId="5F748A6A">
            <w:r w:rsidRPr="00CE5A21">
              <w:t>overwegende dat ook in andere delen van het land sprake is van substantiële problematiek op het gebied van onderwijs en personeelstekorten, die mogelijk een andere aard of dynamiek kent dan die in de grote steden;</w:t>
            </w:r>
          </w:p>
          <w:p w:rsidR="00CE5A21" w:rsidP="00CE5A21" w:rsidRDefault="00CE5A21" w14:paraId="19134FE0" w14:textId="77777777"/>
          <w:p w:rsidRPr="00CE5A21" w:rsidR="00CE5A21" w:rsidP="00CE5A21" w:rsidRDefault="00CE5A21" w14:paraId="27D853F7" w14:textId="2DB1CD07">
            <w:r w:rsidRPr="00CE5A21">
              <w:t>van mening dat het van belang is dat het ministerie structureel zicht houdt op de situatie in zowel stedelijke als niet-stedelijke gebieden;</w:t>
            </w:r>
          </w:p>
          <w:p w:rsidR="00CE5A21" w:rsidP="00CE5A21" w:rsidRDefault="00CE5A21" w14:paraId="3CA42B74" w14:textId="77777777"/>
          <w:p w:rsidRPr="00CE5A21" w:rsidR="00CE5A21" w:rsidP="00CE5A21" w:rsidRDefault="00CE5A21" w14:paraId="3119F31D" w14:textId="14EBFF0C">
            <w:r w:rsidRPr="00CE5A21">
              <w:t>verzoekt de regering om periodiek overleg te organiseren met wethouders uit niet-G5-gemeenten, verspreid over verschillende regio's, en uit deze gemeenten bij toerbeurt wethouders uit te nodigen voor overleg met het ministerie,</w:t>
            </w:r>
          </w:p>
          <w:p w:rsidR="00CE5A21" w:rsidP="00CE5A21" w:rsidRDefault="00CE5A21" w14:paraId="55B77653" w14:textId="77777777"/>
          <w:p w:rsidRPr="00CE5A21" w:rsidR="00CE5A21" w:rsidP="00CE5A21" w:rsidRDefault="00CE5A21" w14:paraId="4B9064D8" w14:textId="0123CE8C">
            <w:r w:rsidRPr="00CE5A21">
              <w:t>en gaat over tot de orde van de dag.</w:t>
            </w:r>
          </w:p>
          <w:p w:rsidR="00CE5A21" w:rsidP="00CE5A21" w:rsidRDefault="00CE5A21" w14:paraId="7C59A44E" w14:textId="77777777"/>
          <w:p w:rsidR="00997775" w:rsidP="00CE5A21" w:rsidRDefault="00CE5A21" w14:paraId="5CF7ECF7" w14:textId="47C0CA20">
            <w:r w:rsidRPr="00CE5A21">
              <w:t>Soepboer</w:t>
            </w:r>
          </w:p>
        </w:tc>
      </w:tr>
    </w:tbl>
    <w:p w:rsidR="00997775" w:rsidRDefault="00997775" w14:paraId="7F90609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FB27" w14:textId="77777777" w:rsidR="00CE5A21" w:rsidRDefault="00CE5A21">
      <w:pPr>
        <w:spacing w:line="20" w:lineRule="exact"/>
      </w:pPr>
    </w:p>
  </w:endnote>
  <w:endnote w:type="continuationSeparator" w:id="0">
    <w:p w14:paraId="142B677D" w14:textId="77777777" w:rsidR="00CE5A21" w:rsidRDefault="00CE5A21">
      <w:pPr>
        <w:pStyle w:val="Amendement"/>
      </w:pPr>
      <w:r>
        <w:rPr>
          <w:b w:val="0"/>
        </w:rPr>
        <w:t xml:space="preserve"> </w:t>
      </w:r>
    </w:p>
  </w:endnote>
  <w:endnote w:type="continuationNotice" w:id="1">
    <w:p w14:paraId="59F88C0A" w14:textId="77777777" w:rsidR="00CE5A21" w:rsidRDefault="00CE5A2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869B" w14:textId="77777777" w:rsidR="00CE5A21" w:rsidRDefault="00CE5A21">
      <w:pPr>
        <w:pStyle w:val="Amendement"/>
      </w:pPr>
      <w:r>
        <w:rPr>
          <w:b w:val="0"/>
        </w:rPr>
        <w:separator/>
      </w:r>
    </w:p>
  </w:footnote>
  <w:footnote w:type="continuationSeparator" w:id="0">
    <w:p w14:paraId="0267B907" w14:textId="77777777" w:rsidR="00CE5A21" w:rsidRDefault="00CE5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21"/>
    <w:rsid w:val="00074775"/>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5A21"/>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F8BD0"/>
  <w15:docId w15:val="{BBC32A59-7257-4F31-860D-A2CA1D06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850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2025-05-23T09:30:00.0000000Z</dcterms:created>
  <dcterms:modified xsi:type="dcterms:W3CDTF">2025-05-23T10:25:00.0000000Z</dcterms:modified>
  <dc:description>------------------------</dc:description>
  <dc:subject/>
  <keywords/>
  <version/>
  <category/>
</coreProperties>
</file>