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3F1D" w14:paraId="1B2D0E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8A6D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9159C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3F1D" w14:paraId="6D2EAB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A3E9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3F1D" w14:paraId="09F8E0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8741ED" w14:textId="77777777"/>
        </w:tc>
      </w:tr>
      <w:tr w:rsidR="00997775" w:rsidTr="00103F1D" w14:paraId="7CECD1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D747DE" w14:textId="77777777"/>
        </w:tc>
      </w:tr>
      <w:tr w:rsidR="00997775" w:rsidTr="00103F1D" w14:paraId="05419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289BBA" w14:textId="77777777"/>
        </w:tc>
        <w:tc>
          <w:tcPr>
            <w:tcW w:w="7654" w:type="dxa"/>
            <w:gridSpan w:val="2"/>
          </w:tcPr>
          <w:p w:rsidR="00997775" w:rsidRDefault="00997775" w14:paraId="44EAF83A" w14:textId="77777777"/>
        </w:tc>
      </w:tr>
      <w:tr w:rsidR="00103F1D" w:rsidTr="00103F1D" w14:paraId="7682B3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F1D" w:rsidP="00103F1D" w:rsidRDefault="00103F1D" w14:paraId="3F8153EF" w14:textId="0B3CB429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103F1D" w:rsidP="00103F1D" w:rsidRDefault="00103F1D" w14:paraId="5F7DC1DA" w14:textId="2FE973A5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103F1D" w:rsidTr="00103F1D" w14:paraId="391C1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F1D" w:rsidP="00103F1D" w:rsidRDefault="00103F1D" w14:paraId="0F35666C" w14:textId="77777777"/>
        </w:tc>
        <w:tc>
          <w:tcPr>
            <w:tcW w:w="7654" w:type="dxa"/>
            <w:gridSpan w:val="2"/>
          </w:tcPr>
          <w:p w:rsidR="00103F1D" w:rsidP="00103F1D" w:rsidRDefault="00103F1D" w14:paraId="0EA7094A" w14:textId="77777777"/>
        </w:tc>
      </w:tr>
      <w:tr w:rsidR="00103F1D" w:rsidTr="00103F1D" w14:paraId="414BF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F1D" w:rsidP="00103F1D" w:rsidRDefault="00103F1D" w14:paraId="069F95EA" w14:textId="77777777"/>
        </w:tc>
        <w:tc>
          <w:tcPr>
            <w:tcW w:w="7654" w:type="dxa"/>
            <w:gridSpan w:val="2"/>
          </w:tcPr>
          <w:p w:rsidR="00103F1D" w:rsidP="00103F1D" w:rsidRDefault="00103F1D" w14:paraId="3346E1AA" w14:textId="77777777"/>
        </w:tc>
      </w:tr>
      <w:tr w:rsidR="00103F1D" w:rsidTr="00103F1D" w14:paraId="3EFFA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F1D" w:rsidP="00103F1D" w:rsidRDefault="00103F1D" w14:paraId="1B682ED0" w14:textId="21A774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816</w:t>
            </w:r>
          </w:p>
        </w:tc>
        <w:tc>
          <w:tcPr>
            <w:tcW w:w="7654" w:type="dxa"/>
            <w:gridSpan w:val="2"/>
          </w:tcPr>
          <w:p w:rsidR="00103F1D" w:rsidP="00103F1D" w:rsidRDefault="00103F1D" w14:paraId="06D89CAF" w14:textId="6F5ECD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 C.S.</w:t>
            </w:r>
          </w:p>
        </w:tc>
      </w:tr>
      <w:tr w:rsidR="00103F1D" w:rsidTr="00103F1D" w14:paraId="1572D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F1D" w:rsidP="00103F1D" w:rsidRDefault="00103F1D" w14:paraId="706E2492" w14:textId="77777777"/>
        </w:tc>
        <w:tc>
          <w:tcPr>
            <w:tcW w:w="7654" w:type="dxa"/>
            <w:gridSpan w:val="2"/>
          </w:tcPr>
          <w:p w:rsidR="00103F1D" w:rsidP="00103F1D" w:rsidRDefault="00103F1D" w14:paraId="4C7DE97A" w14:textId="070DBD4A">
            <w:r>
              <w:t>Voorgesteld 22 mei 2025</w:t>
            </w:r>
          </w:p>
        </w:tc>
      </w:tr>
      <w:tr w:rsidR="00997775" w:rsidTr="00103F1D" w14:paraId="4D8A0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E1AF75" w14:textId="77777777"/>
        </w:tc>
        <w:tc>
          <w:tcPr>
            <w:tcW w:w="7654" w:type="dxa"/>
            <w:gridSpan w:val="2"/>
          </w:tcPr>
          <w:p w:rsidR="00997775" w:rsidRDefault="00997775" w14:paraId="1D1519C3" w14:textId="77777777"/>
        </w:tc>
      </w:tr>
      <w:tr w:rsidR="00997775" w:rsidTr="00103F1D" w14:paraId="7CCC3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C30DB3" w14:textId="77777777"/>
        </w:tc>
        <w:tc>
          <w:tcPr>
            <w:tcW w:w="7654" w:type="dxa"/>
            <w:gridSpan w:val="2"/>
          </w:tcPr>
          <w:p w:rsidR="00997775" w:rsidRDefault="00997775" w14:paraId="4FF172C1" w14:textId="77777777">
            <w:r>
              <w:t>De Kamer,</w:t>
            </w:r>
          </w:p>
        </w:tc>
      </w:tr>
      <w:tr w:rsidR="00997775" w:rsidTr="00103F1D" w14:paraId="73385E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3935F" w14:textId="77777777"/>
        </w:tc>
        <w:tc>
          <w:tcPr>
            <w:tcW w:w="7654" w:type="dxa"/>
            <w:gridSpan w:val="2"/>
          </w:tcPr>
          <w:p w:rsidR="00997775" w:rsidRDefault="00997775" w14:paraId="12B98BE4" w14:textId="77777777"/>
        </w:tc>
      </w:tr>
      <w:tr w:rsidR="00997775" w:rsidTr="00103F1D" w14:paraId="5958F0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85A953" w14:textId="77777777"/>
        </w:tc>
        <w:tc>
          <w:tcPr>
            <w:tcW w:w="7654" w:type="dxa"/>
            <w:gridSpan w:val="2"/>
          </w:tcPr>
          <w:p w:rsidR="00997775" w:rsidRDefault="00997775" w14:paraId="26BDC5C5" w14:textId="77777777">
            <w:r>
              <w:t>gehoord de beraadslaging,</w:t>
            </w:r>
          </w:p>
        </w:tc>
      </w:tr>
      <w:tr w:rsidR="00997775" w:rsidTr="00103F1D" w14:paraId="20581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43711" w14:textId="77777777"/>
        </w:tc>
        <w:tc>
          <w:tcPr>
            <w:tcW w:w="7654" w:type="dxa"/>
            <w:gridSpan w:val="2"/>
          </w:tcPr>
          <w:p w:rsidR="00997775" w:rsidRDefault="00997775" w14:paraId="56915433" w14:textId="77777777"/>
        </w:tc>
      </w:tr>
      <w:tr w:rsidR="00997775" w:rsidTr="00103F1D" w14:paraId="601D4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8CF1B5" w14:textId="77777777"/>
        </w:tc>
        <w:tc>
          <w:tcPr>
            <w:tcW w:w="7654" w:type="dxa"/>
            <w:gridSpan w:val="2"/>
          </w:tcPr>
          <w:p w:rsidRPr="00103F1D" w:rsidR="00103F1D" w:rsidP="00103F1D" w:rsidRDefault="00103F1D" w14:paraId="77DF1E68" w14:textId="77777777">
            <w:r w:rsidRPr="00103F1D">
              <w:t>constaterende dat er diep in de nacht tot een bezuiniging is besloten op 455.000 van de meest kwetsbare leerlingen, zonder dat coalitieleiders wisten wat de effecten waren;</w:t>
            </w:r>
          </w:p>
          <w:p w:rsidR="00103F1D" w:rsidP="00103F1D" w:rsidRDefault="00103F1D" w14:paraId="30CD62D2" w14:textId="77777777"/>
          <w:p w:rsidRPr="00103F1D" w:rsidR="00103F1D" w:rsidP="00103F1D" w:rsidRDefault="00103F1D" w14:paraId="459E6BB9" w14:textId="22FF2223">
            <w:r w:rsidRPr="00103F1D">
              <w:t>constaterende dat nu blijkt dat scholen soms wel 8% van hun leraren moeten ontslaan, dat landelijk gaat over een aantal van tot wel 1.700 fulltime leraren op voornamelijk vmbo-scholen en praktijkscholen;</w:t>
            </w:r>
          </w:p>
          <w:p w:rsidR="00103F1D" w:rsidP="00103F1D" w:rsidRDefault="00103F1D" w14:paraId="1CE57754" w14:textId="77777777"/>
          <w:p w:rsidRPr="00103F1D" w:rsidR="00103F1D" w:rsidP="00103F1D" w:rsidRDefault="00103F1D" w14:paraId="6997806E" w14:textId="5254DE6A">
            <w:r w:rsidRPr="00103F1D">
              <w:t>constaterende dat de onderwijsinspectie stelt dat de onderwijskwaliteit het meeste onder druk staat op vmbo-scholen;</w:t>
            </w:r>
          </w:p>
          <w:p w:rsidR="00103F1D" w:rsidP="00103F1D" w:rsidRDefault="00103F1D" w14:paraId="11B6F7AE" w14:textId="77777777"/>
          <w:p w:rsidRPr="00103F1D" w:rsidR="00103F1D" w:rsidP="00103F1D" w:rsidRDefault="00103F1D" w14:paraId="7426EF33" w14:textId="7250681C">
            <w:r w:rsidRPr="00103F1D">
              <w:t>overwegende dat er grote arbeidsmarkttekorten zijn voor praktische beroepen en ambachten;</w:t>
            </w:r>
          </w:p>
          <w:p w:rsidR="00103F1D" w:rsidP="00103F1D" w:rsidRDefault="00103F1D" w14:paraId="19F54B24" w14:textId="77777777"/>
          <w:p w:rsidRPr="00103F1D" w:rsidR="00103F1D" w:rsidP="00103F1D" w:rsidRDefault="00103F1D" w14:paraId="14B35F4E" w14:textId="2A1F9DCB">
            <w:r w:rsidRPr="00103F1D">
              <w:t>van mening dat het daarom een bijzonder slecht idee is om te bezuinigen op vmbo- en pro-leerlingen;</w:t>
            </w:r>
          </w:p>
          <w:p w:rsidR="00103F1D" w:rsidP="00103F1D" w:rsidRDefault="00103F1D" w14:paraId="0113FE0F" w14:textId="77777777"/>
          <w:p w:rsidRPr="00103F1D" w:rsidR="00103F1D" w:rsidP="00103F1D" w:rsidRDefault="00103F1D" w14:paraId="405BFCD7" w14:textId="33488B47">
            <w:r w:rsidRPr="00103F1D">
              <w:t>verzoekt de regering deze bezuiniging op de armste kinderen terug te draaien, bijvoorbeeld door het eigen risico ongeveer met €7 minder te verlagen,</w:t>
            </w:r>
          </w:p>
          <w:p w:rsidR="00103F1D" w:rsidP="00103F1D" w:rsidRDefault="00103F1D" w14:paraId="46215DFE" w14:textId="77777777"/>
          <w:p w:rsidRPr="00103F1D" w:rsidR="00103F1D" w:rsidP="00103F1D" w:rsidRDefault="00103F1D" w14:paraId="23FFA537" w14:textId="77064210">
            <w:r w:rsidRPr="00103F1D">
              <w:t>en gaat over tot de orde van de dag.</w:t>
            </w:r>
          </w:p>
          <w:p w:rsidR="00103F1D" w:rsidP="00103F1D" w:rsidRDefault="00103F1D" w14:paraId="7AA6D639" w14:textId="77777777"/>
          <w:p w:rsidR="00103F1D" w:rsidP="00103F1D" w:rsidRDefault="00103F1D" w14:paraId="15DEFCC1" w14:textId="77777777">
            <w:proofErr w:type="spellStart"/>
            <w:r w:rsidRPr="00103F1D">
              <w:t>Rooderkerk</w:t>
            </w:r>
            <w:proofErr w:type="spellEnd"/>
          </w:p>
          <w:p w:rsidR="00103F1D" w:rsidP="00103F1D" w:rsidRDefault="00103F1D" w14:paraId="41316FA2" w14:textId="77777777">
            <w:r w:rsidRPr="00103F1D">
              <w:t>Eerdmans</w:t>
            </w:r>
          </w:p>
          <w:p w:rsidR="00103F1D" w:rsidP="00103F1D" w:rsidRDefault="00103F1D" w14:paraId="551631CC" w14:textId="77777777">
            <w:r w:rsidRPr="00103F1D">
              <w:t>Krul</w:t>
            </w:r>
          </w:p>
          <w:p w:rsidR="00103F1D" w:rsidP="00103F1D" w:rsidRDefault="00103F1D" w14:paraId="709F241E" w14:textId="77777777">
            <w:r w:rsidRPr="00103F1D">
              <w:t>Ceder</w:t>
            </w:r>
          </w:p>
          <w:p w:rsidR="00997775" w:rsidP="00103F1D" w:rsidRDefault="00103F1D" w14:paraId="0D21AE02" w14:textId="2439744F">
            <w:r w:rsidRPr="00103F1D">
              <w:t>Stoffer</w:t>
            </w:r>
          </w:p>
        </w:tc>
      </w:tr>
    </w:tbl>
    <w:p w:rsidR="00997775" w:rsidRDefault="00997775" w14:paraId="5D9DE4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8F10" w14:textId="77777777" w:rsidR="00103F1D" w:rsidRDefault="00103F1D">
      <w:pPr>
        <w:spacing w:line="20" w:lineRule="exact"/>
      </w:pPr>
    </w:p>
  </w:endnote>
  <w:endnote w:type="continuationSeparator" w:id="0">
    <w:p w14:paraId="76D849C8" w14:textId="77777777" w:rsidR="00103F1D" w:rsidRDefault="00103F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E32304" w14:textId="77777777" w:rsidR="00103F1D" w:rsidRDefault="00103F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2D16" w14:textId="77777777" w:rsidR="00103F1D" w:rsidRDefault="00103F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75C13D" w14:textId="77777777" w:rsidR="00103F1D" w:rsidRDefault="00103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1D"/>
    <w:rsid w:val="00103F1D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4B9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1D88E"/>
  <w15:docId w15:val="{7EEA69A2-4D38-42F5-B2D8-F8C85748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970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2025-05-23T09:30:00.0000000Z</dcterms:created>
  <dcterms:modified xsi:type="dcterms:W3CDTF">2025-05-23T10:25:00.0000000Z</dcterms:modified>
  <dc:description>------------------------</dc:description>
  <dc:subject/>
  <keywords/>
  <version/>
  <category/>
</coreProperties>
</file>