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D53D9" w14:paraId="5374B71D" w14:textId="77777777">
        <w:tc>
          <w:tcPr>
            <w:tcW w:w="6733" w:type="dxa"/>
            <w:gridSpan w:val="2"/>
            <w:tcBorders>
              <w:top w:val="nil"/>
              <w:left w:val="nil"/>
              <w:bottom w:val="nil"/>
              <w:right w:val="nil"/>
            </w:tcBorders>
            <w:vAlign w:val="center"/>
          </w:tcPr>
          <w:p w:rsidR="00997775" w:rsidP="00710A7A" w:rsidRDefault="00997775" w14:paraId="0855510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C116C4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D53D9" w14:paraId="3A1D3B2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FA1B804" w14:textId="77777777">
            <w:r w:rsidRPr="008B0CC5">
              <w:t xml:space="preserve">Vergaderjaar </w:t>
            </w:r>
            <w:r w:rsidR="00AC6B87">
              <w:t>2024-2025</w:t>
            </w:r>
          </w:p>
        </w:tc>
      </w:tr>
      <w:tr w:rsidR="00997775" w:rsidTr="00AD53D9" w14:paraId="1E3D1B45" w14:textId="77777777">
        <w:trPr>
          <w:cantSplit/>
        </w:trPr>
        <w:tc>
          <w:tcPr>
            <w:tcW w:w="10985" w:type="dxa"/>
            <w:gridSpan w:val="3"/>
            <w:tcBorders>
              <w:top w:val="nil"/>
              <w:left w:val="nil"/>
              <w:bottom w:val="nil"/>
              <w:right w:val="nil"/>
            </w:tcBorders>
          </w:tcPr>
          <w:p w:rsidR="00997775" w:rsidRDefault="00997775" w14:paraId="0E7449BA" w14:textId="77777777"/>
        </w:tc>
      </w:tr>
      <w:tr w:rsidR="00997775" w:rsidTr="00AD53D9" w14:paraId="61551398" w14:textId="77777777">
        <w:trPr>
          <w:cantSplit/>
        </w:trPr>
        <w:tc>
          <w:tcPr>
            <w:tcW w:w="10985" w:type="dxa"/>
            <w:gridSpan w:val="3"/>
            <w:tcBorders>
              <w:top w:val="nil"/>
              <w:left w:val="nil"/>
              <w:bottom w:val="single" w:color="auto" w:sz="4" w:space="0"/>
              <w:right w:val="nil"/>
            </w:tcBorders>
          </w:tcPr>
          <w:p w:rsidR="00997775" w:rsidRDefault="00997775" w14:paraId="294BF079" w14:textId="77777777"/>
        </w:tc>
      </w:tr>
      <w:tr w:rsidR="00997775" w:rsidTr="00AD53D9" w14:paraId="46E945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DD8C8E" w14:textId="77777777"/>
        </w:tc>
        <w:tc>
          <w:tcPr>
            <w:tcW w:w="7654" w:type="dxa"/>
            <w:gridSpan w:val="2"/>
          </w:tcPr>
          <w:p w:rsidR="00997775" w:rsidRDefault="00997775" w14:paraId="2965F15D" w14:textId="77777777"/>
        </w:tc>
      </w:tr>
      <w:tr w:rsidR="00AD53D9" w:rsidTr="00AD53D9" w14:paraId="66879D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53D9" w:rsidP="00AD53D9" w:rsidRDefault="00AD53D9" w14:paraId="7E0C680E" w14:textId="66FF7FD7">
            <w:pPr>
              <w:rPr>
                <w:b/>
              </w:rPr>
            </w:pPr>
            <w:r>
              <w:rPr>
                <w:b/>
              </w:rPr>
              <w:t>31 293</w:t>
            </w:r>
          </w:p>
        </w:tc>
        <w:tc>
          <w:tcPr>
            <w:tcW w:w="7654" w:type="dxa"/>
            <w:gridSpan w:val="2"/>
          </w:tcPr>
          <w:p w:rsidR="00AD53D9" w:rsidP="00AD53D9" w:rsidRDefault="00AD53D9" w14:paraId="3D00E616" w14:textId="7039A29F">
            <w:pPr>
              <w:rPr>
                <w:b/>
              </w:rPr>
            </w:pPr>
            <w:r w:rsidRPr="003D35AB">
              <w:rPr>
                <w:b/>
                <w:bCs/>
              </w:rPr>
              <w:t>Primair Onderwijs</w:t>
            </w:r>
          </w:p>
        </w:tc>
      </w:tr>
      <w:tr w:rsidR="00AD53D9" w:rsidTr="00AD53D9" w14:paraId="32732A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53D9" w:rsidP="00AD53D9" w:rsidRDefault="00AD53D9" w14:paraId="7BAC6AD8" w14:textId="77777777"/>
        </w:tc>
        <w:tc>
          <w:tcPr>
            <w:tcW w:w="7654" w:type="dxa"/>
            <w:gridSpan w:val="2"/>
          </w:tcPr>
          <w:p w:rsidR="00AD53D9" w:rsidP="00AD53D9" w:rsidRDefault="00AD53D9" w14:paraId="208BE8EA" w14:textId="77777777"/>
        </w:tc>
      </w:tr>
      <w:tr w:rsidR="00AD53D9" w:rsidTr="00AD53D9" w14:paraId="61D4C9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53D9" w:rsidP="00AD53D9" w:rsidRDefault="00AD53D9" w14:paraId="071F4FC5" w14:textId="77777777"/>
        </w:tc>
        <w:tc>
          <w:tcPr>
            <w:tcW w:w="7654" w:type="dxa"/>
            <w:gridSpan w:val="2"/>
          </w:tcPr>
          <w:p w:rsidR="00AD53D9" w:rsidP="00AD53D9" w:rsidRDefault="00AD53D9" w14:paraId="5743DF27" w14:textId="77777777"/>
        </w:tc>
      </w:tr>
      <w:tr w:rsidR="00AD53D9" w:rsidTr="00AD53D9" w14:paraId="4D8FBD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53D9" w:rsidP="00AD53D9" w:rsidRDefault="00AD53D9" w14:paraId="3B52DB51" w14:textId="3122A7C6">
            <w:pPr>
              <w:rPr>
                <w:b/>
              </w:rPr>
            </w:pPr>
            <w:r>
              <w:rPr>
                <w:b/>
              </w:rPr>
              <w:t xml:space="preserve">Nr. </w:t>
            </w:r>
            <w:r>
              <w:rPr>
                <w:b/>
              </w:rPr>
              <w:t>817</w:t>
            </w:r>
          </w:p>
        </w:tc>
        <w:tc>
          <w:tcPr>
            <w:tcW w:w="7654" w:type="dxa"/>
            <w:gridSpan w:val="2"/>
          </w:tcPr>
          <w:p w:rsidR="00AD53D9" w:rsidP="00AD53D9" w:rsidRDefault="00AD53D9" w14:paraId="74B48CF0" w14:textId="3478E2EF">
            <w:pPr>
              <w:rPr>
                <w:b/>
              </w:rPr>
            </w:pPr>
            <w:r>
              <w:rPr>
                <w:b/>
              </w:rPr>
              <w:t xml:space="preserve">MOTIE VAN </w:t>
            </w:r>
            <w:r>
              <w:rPr>
                <w:b/>
              </w:rPr>
              <w:t>HET LID ROODERKERK</w:t>
            </w:r>
          </w:p>
        </w:tc>
      </w:tr>
      <w:tr w:rsidR="00AD53D9" w:rsidTr="00AD53D9" w14:paraId="40982A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53D9" w:rsidP="00AD53D9" w:rsidRDefault="00AD53D9" w14:paraId="1E5A9B5C" w14:textId="77777777"/>
        </w:tc>
        <w:tc>
          <w:tcPr>
            <w:tcW w:w="7654" w:type="dxa"/>
            <w:gridSpan w:val="2"/>
          </w:tcPr>
          <w:p w:rsidR="00AD53D9" w:rsidP="00AD53D9" w:rsidRDefault="00AD53D9" w14:paraId="1506CAA0" w14:textId="16A31BF3">
            <w:r>
              <w:t>Voorgesteld 22 mei 2025</w:t>
            </w:r>
          </w:p>
        </w:tc>
      </w:tr>
      <w:tr w:rsidR="00997775" w:rsidTr="00AD53D9" w14:paraId="15FC02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A06A52" w14:textId="77777777"/>
        </w:tc>
        <w:tc>
          <w:tcPr>
            <w:tcW w:w="7654" w:type="dxa"/>
            <w:gridSpan w:val="2"/>
          </w:tcPr>
          <w:p w:rsidR="00997775" w:rsidRDefault="00997775" w14:paraId="2D1B93A6" w14:textId="77777777"/>
        </w:tc>
      </w:tr>
      <w:tr w:rsidR="00997775" w:rsidTr="00AD53D9" w14:paraId="796065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ED2F85" w14:textId="77777777"/>
        </w:tc>
        <w:tc>
          <w:tcPr>
            <w:tcW w:w="7654" w:type="dxa"/>
            <w:gridSpan w:val="2"/>
          </w:tcPr>
          <w:p w:rsidR="00997775" w:rsidRDefault="00997775" w14:paraId="49450F15" w14:textId="77777777">
            <w:r>
              <w:t>De Kamer,</w:t>
            </w:r>
          </w:p>
        </w:tc>
      </w:tr>
      <w:tr w:rsidR="00997775" w:rsidTr="00AD53D9" w14:paraId="502514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225CD84" w14:textId="77777777"/>
        </w:tc>
        <w:tc>
          <w:tcPr>
            <w:tcW w:w="7654" w:type="dxa"/>
            <w:gridSpan w:val="2"/>
          </w:tcPr>
          <w:p w:rsidR="00997775" w:rsidRDefault="00997775" w14:paraId="7F49E00B" w14:textId="77777777"/>
        </w:tc>
      </w:tr>
      <w:tr w:rsidR="00997775" w:rsidTr="00AD53D9" w14:paraId="039FB0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9C420F" w14:textId="77777777"/>
        </w:tc>
        <w:tc>
          <w:tcPr>
            <w:tcW w:w="7654" w:type="dxa"/>
            <w:gridSpan w:val="2"/>
          </w:tcPr>
          <w:p w:rsidR="00997775" w:rsidRDefault="00997775" w14:paraId="3A9F12C4" w14:textId="77777777">
            <w:r>
              <w:t>gehoord de beraadslaging,</w:t>
            </w:r>
          </w:p>
        </w:tc>
      </w:tr>
      <w:tr w:rsidR="00997775" w:rsidTr="00AD53D9" w14:paraId="4CCFF0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416EBE" w14:textId="77777777"/>
        </w:tc>
        <w:tc>
          <w:tcPr>
            <w:tcW w:w="7654" w:type="dxa"/>
            <w:gridSpan w:val="2"/>
          </w:tcPr>
          <w:p w:rsidR="00997775" w:rsidRDefault="00997775" w14:paraId="09423AA1" w14:textId="77777777"/>
        </w:tc>
      </w:tr>
      <w:tr w:rsidR="00997775" w:rsidTr="00AD53D9" w14:paraId="3182DE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4B542A" w14:textId="77777777"/>
        </w:tc>
        <w:tc>
          <w:tcPr>
            <w:tcW w:w="7654" w:type="dxa"/>
            <w:gridSpan w:val="2"/>
          </w:tcPr>
          <w:p w:rsidRPr="00AD53D9" w:rsidR="00AD53D9" w:rsidP="00AD53D9" w:rsidRDefault="00AD53D9" w14:paraId="7CDBE4D9" w14:textId="77777777">
            <w:r w:rsidRPr="00AD53D9">
              <w:t>constaterende dat de legitimiteit van de doorstroomtoets onder druk staat;</w:t>
            </w:r>
          </w:p>
          <w:p w:rsidR="00AD53D9" w:rsidP="00AD53D9" w:rsidRDefault="00AD53D9" w14:paraId="448E8289" w14:textId="77777777"/>
          <w:p w:rsidRPr="00AD53D9" w:rsidR="00AD53D9" w:rsidP="00AD53D9" w:rsidRDefault="00AD53D9" w14:paraId="1AE74F12" w14:textId="1CA6C2DE">
            <w:r w:rsidRPr="00AD53D9">
              <w:t>overwegende dat experts en wetenschappers kritiek hebben op de smalle onderwijsniveaus in Nederland;</w:t>
            </w:r>
          </w:p>
          <w:p w:rsidR="00AD53D9" w:rsidP="00AD53D9" w:rsidRDefault="00AD53D9" w14:paraId="700A5E0D" w14:textId="77777777"/>
          <w:p w:rsidRPr="00AD53D9" w:rsidR="00AD53D9" w:rsidP="00AD53D9" w:rsidRDefault="00AD53D9" w14:paraId="36D1314B" w14:textId="2A328AFA">
            <w:r w:rsidRPr="00AD53D9">
              <w:t>overwegende dat er veel behoefte is aan praktisch geschoold talent, bijvoorbeeld in de woningbouw of de zorg;</w:t>
            </w:r>
          </w:p>
          <w:p w:rsidR="00AD53D9" w:rsidP="00AD53D9" w:rsidRDefault="00AD53D9" w14:paraId="682298B5" w14:textId="77777777"/>
          <w:p w:rsidRPr="00AD53D9" w:rsidR="00AD53D9" w:rsidP="00AD53D9" w:rsidRDefault="00AD53D9" w14:paraId="125CD63A" w14:textId="58C712A1">
            <w:r w:rsidRPr="00AD53D9">
              <w:t>verzoekt de regering te verkennen hoe kinderen een breder schooladvies kunnen krijgen aan het einde van de basisschool, dat bijvoorbeeld gericht is op praktijkonderwijs, toegepast onderwijs en theoretisch onderwijs, en zij dan later in de middelbareschooltijd de keuze kunnen maken voor een definitieve, zo nodig smallere, richting,</w:t>
            </w:r>
          </w:p>
          <w:p w:rsidR="00AD53D9" w:rsidP="00AD53D9" w:rsidRDefault="00AD53D9" w14:paraId="1E1CF917" w14:textId="77777777"/>
          <w:p w:rsidRPr="00AD53D9" w:rsidR="00AD53D9" w:rsidP="00AD53D9" w:rsidRDefault="00AD53D9" w14:paraId="0E932998" w14:textId="12493904">
            <w:r w:rsidRPr="00AD53D9">
              <w:t>en gaat over tot de orde van de dag.</w:t>
            </w:r>
          </w:p>
          <w:p w:rsidR="00AD53D9" w:rsidP="00AD53D9" w:rsidRDefault="00AD53D9" w14:paraId="2724F7A5" w14:textId="77777777"/>
          <w:p w:rsidR="00997775" w:rsidP="00AD53D9" w:rsidRDefault="00AD53D9" w14:paraId="44E8C964" w14:textId="58665E76">
            <w:proofErr w:type="spellStart"/>
            <w:r w:rsidRPr="00AD53D9">
              <w:t>Rooderkerk</w:t>
            </w:r>
            <w:proofErr w:type="spellEnd"/>
          </w:p>
        </w:tc>
      </w:tr>
    </w:tbl>
    <w:p w:rsidR="00997775" w:rsidRDefault="00997775" w14:paraId="048C0D6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21815" w14:textId="77777777" w:rsidR="00AD53D9" w:rsidRDefault="00AD53D9">
      <w:pPr>
        <w:spacing w:line="20" w:lineRule="exact"/>
      </w:pPr>
    </w:p>
  </w:endnote>
  <w:endnote w:type="continuationSeparator" w:id="0">
    <w:p w14:paraId="2C24A4A1" w14:textId="77777777" w:rsidR="00AD53D9" w:rsidRDefault="00AD53D9">
      <w:pPr>
        <w:pStyle w:val="Amendement"/>
      </w:pPr>
      <w:r>
        <w:rPr>
          <w:b w:val="0"/>
        </w:rPr>
        <w:t xml:space="preserve"> </w:t>
      </w:r>
    </w:p>
  </w:endnote>
  <w:endnote w:type="continuationNotice" w:id="1">
    <w:p w14:paraId="05634ADE" w14:textId="77777777" w:rsidR="00AD53D9" w:rsidRDefault="00AD53D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A0326" w14:textId="77777777" w:rsidR="00AD53D9" w:rsidRDefault="00AD53D9">
      <w:pPr>
        <w:pStyle w:val="Amendement"/>
      </w:pPr>
      <w:r>
        <w:rPr>
          <w:b w:val="0"/>
        </w:rPr>
        <w:separator/>
      </w:r>
    </w:p>
  </w:footnote>
  <w:footnote w:type="continuationSeparator" w:id="0">
    <w:p w14:paraId="6DDC5E41" w14:textId="77777777" w:rsidR="00AD53D9" w:rsidRDefault="00AD53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3D9"/>
    <w:rsid w:val="0012423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B62E5"/>
    <w:rsid w:val="009E7F14"/>
    <w:rsid w:val="00A079BF"/>
    <w:rsid w:val="00A07C71"/>
    <w:rsid w:val="00A4034A"/>
    <w:rsid w:val="00A60256"/>
    <w:rsid w:val="00A95259"/>
    <w:rsid w:val="00AA558D"/>
    <w:rsid w:val="00AB75BE"/>
    <w:rsid w:val="00AC6B87"/>
    <w:rsid w:val="00AD53D9"/>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3CBF1"/>
  <w15:docId w15:val="{7130859D-022A-4D5E-94EC-8B1E7AC6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124</ap:Words>
  <ap:Characters>763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2025-05-23T09:30:00.0000000Z</dcterms:created>
  <dcterms:modified xsi:type="dcterms:W3CDTF">2025-05-23T10:25:00.0000000Z</dcterms:modified>
  <dc:description>------------------------</dc:description>
  <dc:subject/>
  <keywords/>
  <version/>
  <category/>
</coreProperties>
</file>