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A20F9" w14:paraId="1202EF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645F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B3C1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A20F9" w14:paraId="7C70CC0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BC86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A20F9" w14:paraId="3F1F1B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507181" w14:textId="77777777"/>
        </w:tc>
      </w:tr>
      <w:tr w:rsidR="00997775" w:rsidTr="006A20F9" w14:paraId="260148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73F16A" w14:textId="77777777"/>
        </w:tc>
      </w:tr>
      <w:tr w:rsidR="00997775" w:rsidTr="006A20F9" w14:paraId="7A7E8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33EF56" w14:textId="77777777"/>
        </w:tc>
        <w:tc>
          <w:tcPr>
            <w:tcW w:w="7654" w:type="dxa"/>
            <w:gridSpan w:val="2"/>
          </w:tcPr>
          <w:p w:rsidR="00997775" w:rsidRDefault="00997775" w14:paraId="557166B8" w14:textId="77777777"/>
        </w:tc>
      </w:tr>
      <w:tr w:rsidR="006A20F9" w:rsidTr="006A20F9" w14:paraId="4D55DF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20F9" w:rsidP="006A20F9" w:rsidRDefault="006A20F9" w14:paraId="6434DAB7" w14:textId="58466F94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6A20F9" w:rsidP="006A20F9" w:rsidRDefault="006A20F9" w14:paraId="5AB78428" w14:textId="4E328F6C">
            <w:pPr>
              <w:rPr>
                <w:b/>
              </w:rPr>
            </w:pPr>
            <w:r w:rsidRPr="003D35AB">
              <w:rPr>
                <w:b/>
                <w:bCs/>
              </w:rPr>
              <w:t>Primair Onderwijs</w:t>
            </w:r>
          </w:p>
        </w:tc>
      </w:tr>
      <w:tr w:rsidR="006A20F9" w:rsidTr="006A20F9" w14:paraId="7C0B74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20F9" w:rsidP="006A20F9" w:rsidRDefault="006A20F9" w14:paraId="7259E9FB" w14:textId="77777777"/>
        </w:tc>
        <w:tc>
          <w:tcPr>
            <w:tcW w:w="7654" w:type="dxa"/>
            <w:gridSpan w:val="2"/>
          </w:tcPr>
          <w:p w:rsidR="006A20F9" w:rsidP="006A20F9" w:rsidRDefault="006A20F9" w14:paraId="7E72253C" w14:textId="77777777"/>
        </w:tc>
      </w:tr>
      <w:tr w:rsidR="006A20F9" w:rsidTr="006A20F9" w14:paraId="7CACF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20F9" w:rsidP="006A20F9" w:rsidRDefault="006A20F9" w14:paraId="5E719BF3" w14:textId="77777777"/>
        </w:tc>
        <w:tc>
          <w:tcPr>
            <w:tcW w:w="7654" w:type="dxa"/>
            <w:gridSpan w:val="2"/>
          </w:tcPr>
          <w:p w:rsidR="006A20F9" w:rsidP="006A20F9" w:rsidRDefault="006A20F9" w14:paraId="4778B462" w14:textId="77777777"/>
        </w:tc>
      </w:tr>
      <w:tr w:rsidR="006A20F9" w:rsidTr="006A20F9" w14:paraId="3EADE3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20F9" w:rsidP="006A20F9" w:rsidRDefault="006A20F9" w14:paraId="139EDCE3" w14:textId="41B013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818</w:t>
            </w:r>
          </w:p>
        </w:tc>
        <w:tc>
          <w:tcPr>
            <w:tcW w:w="7654" w:type="dxa"/>
            <w:gridSpan w:val="2"/>
          </w:tcPr>
          <w:p w:rsidR="006A20F9" w:rsidP="006A20F9" w:rsidRDefault="006A20F9" w14:paraId="508CA54A" w14:textId="730BF9D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HAAGE</w:t>
            </w:r>
          </w:p>
        </w:tc>
      </w:tr>
      <w:tr w:rsidR="006A20F9" w:rsidTr="006A20F9" w14:paraId="7F0B42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20F9" w:rsidP="006A20F9" w:rsidRDefault="006A20F9" w14:paraId="300CA421" w14:textId="77777777"/>
        </w:tc>
        <w:tc>
          <w:tcPr>
            <w:tcW w:w="7654" w:type="dxa"/>
            <w:gridSpan w:val="2"/>
          </w:tcPr>
          <w:p w:rsidR="006A20F9" w:rsidP="006A20F9" w:rsidRDefault="006A20F9" w14:paraId="70015AF4" w14:textId="1AA79D71">
            <w:r>
              <w:t>Voorgesteld 22 mei 2025</w:t>
            </w:r>
          </w:p>
        </w:tc>
      </w:tr>
      <w:tr w:rsidR="00997775" w:rsidTr="006A20F9" w14:paraId="22F47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F36B82" w14:textId="77777777"/>
        </w:tc>
        <w:tc>
          <w:tcPr>
            <w:tcW w:w="7654" w:type="dxa"/>
            <w:gridSpan w:val="2"/>
          </w:tcPr>
          <w:p w:rsidR="00997775" w:rsidRDefault="00997775" w14:paraId="2E703D82" w14:textId="77777777"/>
        </w:tc>
      </w:tr>
      <w:tr w:rsidR="00997775" w:rsidTr="006A20F9" w14:paraId="17F7F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B7F952" w14:textId="77777777"/>
        </w:tc>
        <w:tc>
          <w:tcPr>
            <w:tcW w:w="7654" w:type="dxa"/>
            <w:gridSpan w:val="2"/>
          </w:tcPr>
          <w:p w:rsidR="00997775" w:rsidRDefault="00997775" w14:paraId="2AE46B5F" w14:textId="77777777">
            <w:r>
              <w:t>De Kamer,</w:t>
            </w:r>
          </w:p>
        </w:tc>
      </w:tr>
      <w:tr w:rsidR="00997775" w:rsidTr="006A20F9" w14:paraId="77818E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FC6A53" w14:textId="77777777"/>
        </w:tc>
        <w:tc>
          <w:tcPr>
            <w:tcW w:w="7654" w:type="dxa"/>
            <w:gridSpan w:val="2"/>
          </w:tcPr>
          <w:p w:rsidR="00997775" w:rsidRDefault="00997775" w14:paraId="5487C446" w14:textId="77777777"/>
        </w:tc>
      </w:tr>
      <w:tr w:rsidR="00997775" w:rsidTr="006A20F9" w14:paraId="6A5423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3BA291" w14:textId="77777777"/>
        </w:tc>
        <w:tc>
          <w:tcPr>
            <w:tcW w:w="7654" w:type="dxa"/>
            <w:gridSpan w:val="2"/>
          </w:tcPr>
          <w:p w:rsidR="00997775" w:rsidRDefault="00997775" w14:paraId="4AD862D3" w14:textId="77777777">
            <w:r>
              <w:t>gehoord de beraadslaging,</w:t>
            </w:r>
          </w:p>
        </w:tc>
      </w:tr>
      <w:tr w:rsidR="00997775" w:rsidTr="006A20F9" w14:paraId="37FA66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EE3F92" w14:textId="77777777"/>
        </w:tc>
        <w:tc>
          <w:tcPr>
            <w:tcW w:w="7654" w:type="dxa"/>
            <w:gridSpan w:val="2"/>
          </w:tcPr>
          <w:p w:rsidR="00997775" w:rsidRDefault="00997775" w14:paraId="2709A48C" w14:textId="77777777"/>
        </w:tc>
      </w:tr>
      <w:tr w:rsidR="00997775" w:rsidTr="006A20F9" w14:paraId="703E9A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4A6FCE" w14:textId="77777777"/>
        </w:tc>
        <w:tc>
          <w:tcPr>
            <w:tcW w:w="7654" w:type="dxa"/>
            <w:gridSpan w:val="2"/>
          </w:tcPr>
          <w:p w:rsidRPr="006A20F9" w:rsidR="006A20F9" w:rsidP="006A20F9" w:rsidRDefault="006A20F9" w14:paraId="7E831F37" w14:textId="77777777">
            <w:r w:rsidRPr="006A20F9">
              <w:t>overwegende dat het buitenschoolse aanbod van School en Omgeving essentieel is voor de integrale aanpak van problemen in de twintig focusgebieden van het Nationaal Programma Leefbaarheid en Veiligheid (NPLV);</w:t>
            </w:r>
          </w:p>
          <w:p w:rsidR="006A20F9" w:rsidP="006A20F9" w:rsidRDefault="006A20F9" w14:paraId="46F18453" w14:textId="77777777"/>
          <w:p w:rsidRPr="006A20F9" w:rsidR="006A20F9" w:rsidP="006A20F9" w:rsidRDefault="006A20F9" w14:paraId="07516A09" w14:textId="2D7D9CB5">
            <w:r w:rsidRPr="006A20F9">
              <w:t>overwegende dat de allianties in deze gebieden samen met het Rijk werken aan een meerjarige integrale aanpak, waarin de nieuwe SPUK Kansrijke Wijk een belangrijke rol speelt;</w:t>
            </w:r>
          </w:p>
          <w:p w:rsidR="006A20F9" w:rsidP="006A20F9" w:rsidRDefault="006A20F9" w14:paraId="331921C4" w14:textId="77777777"/>
          <w:p w:rsidRPr="006A20F9" w:rsidR="006A20F9" w:rsidP="006A20F9" w:rsidRDefault="006A20F9" w14:paraId="595D81DB" w14:textId="3A6E4350">
            <w:r w:rsidRPr="006A20F9">
              <w:t>constaterende dat de nieuwe vormgeving van School en Omgeving ertoe leidt dat dit aanbod in sommige focusgebieden niet of slechts deels binnen SPUK valt, wat de integrale aanpak belemmert;</w:t>
            </w:r>
          </w:p>
          <w:p w:rsidR="006A20F9" w:rsidP="006A20F9" w:rsidRDefault="006A20F9" w14:paraId="05471FF6" w14:textId="77777777"/>
          <w:p w:rsidRPr="006A20F9" w:rsidR="006A20F9" w:rsidP="006A20F9" w:rsidRDefault="006A20F9" w14:paraId="734B9D4D" w14:textId="66311D8A">
            <w:r w:rsidRPr="006A20F9">
              <w:t>van mening dat de inzet van School en Omgeving onmisbaar blijft voor een effectieve, integrale aanpak in de NPLV-focusgebieden, en dat de nu voorgestelde bekostiging na 2028 voor alle twintig gebieden juist risico's meebrengt voor het voortzetten van deze aanpak;</w:t>
            </w:r>
          </w:p>
          <w:p w:rsidR="006A20F9" w:rsidP="006A20F9" w:rsidRDefault="006A20F9" w14:paraId="1FF26F83" w14:textId="77777777"/>
          <w:p w:rsidRPr="006A20F9" w:rsidR="006A20F9" w:rsidP="006A20F9" w:rsidRDefault="006A20F9" w14:paraId="36DE7EA5" w14:textId="14A1D844">
            <w:r w:rsidRPr="006A20F9">
              <w:t>verzoekt de regering om de integrale aanpak voor kinderen in focuswijken centraal te stellen en ook na 2028 School en Omgeving mogelijk te blijven maken binnen bijvoorbeeld een nieuwe SPUK-regeling of een alternatief,</w:t>
            </w:r>
          </w:p>
          <w:p w:rsidR="006A20F9" w:rsidP="006A20F9" w:rsidRDefault="006A20F9" w14:paraId="28759AC9" w14:textId="77777777"/>
          <w:p w:rsidRPr="006A20F9" w:rsidR="006A20F9" w:rsidP="006A20F9" w:rsidRDefault="006A20F9" w14:paraId="10AD5A88" w14:textId="32ACC105">
            <w:r w:rsidRPr="006A20F9">
              <w:t>en gaat over tot de orde van de dag.</w:t>
            </w:r>
          </w:p>
          <w:p w:rsidR="006A20F9" w:rsidP="006A20F9" w:rsidRDefault="006A20F9" w14:paraId="53211F74" w14:textId="77777777"/>
          <w:p w:rsidR="006A20F9" w:rsidP="006A20F9" w:rsidRDefault="006A20F9" w14:paraId="239A774A" w14:textId="77777777">
            <w:r w:rsidRPr="006A20F9">
              <w:t xml:space="preserve">Beckerman </w:t>
            </w:r>
          </w:p>
          <w:p w:rsidR="00997775" w:rsidP="006A20F9" w:rsidRDefault="006A20F9" w14:paraId="6EAFFB0A" w14:textId="77DF23DA">
            <w:r w:rsidRPr="006A20F9">
              <w:t>Haage</w:t>
            </w:r>
          </w:p>
        </w:tc>
      </w:tr>
    </w:tbl>
    <w:p w:rsidR="00997775" w:rsidRDefault="00997775" w14:paraId="2CAF9CF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81004" w14:textId="77777777" w:rsidR="006A20F9" w:rsidRDefault="006A20F9">
      <w:pPr>
        <w:spacing w:line="20" w:lineRule="exact"/>
      </w:pPr>
    </w:p>
  </w:endnote>
  <w:endnote w:type="continuationSeparator" w:id="0">
    <w:p w14:paraId="442DC95A" w14:textId="77777777" w:rsidR="006A20F9" w:rsidRDefault="006A20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3B4C82" w14:textId="77777777" w:rsidR="006A20F9" w:rsidRDefault="006A20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88DE4" w14:textId="77777777" w:rsidR="006A20F9" w:rsidRDefault="006A20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AF6A0E" w14:textId="77777777" w:rsidR="006A20F9" w:rsidRDefault="006A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F9"/>
    <w:rsid w:val="0012423C"/>
    <w:rsid w:val="00133FCE"/>
    <w:rsid w:val="001C51B1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20F9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9C2A1"/>
  <w15:docId w15:val="{7CFBAF4E-C4D9-40E4-B5B4-19D70DBC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1141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2025-05-23T09:31:00.0000000Z</dcterms:created>
  <dcterms:modified xsi:type="dcterms:W3CDTF">2025-05-23T10:25:00.0000000Z</dcterms:modified>
  <dc:description>------------------------</dc:description>
  <dc:subject/>
  <keywords/>
  <version/>
  <category/>
</coreProperties>
</file>