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3305" w14:paraId="007CC2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46ED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4C8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3305" w14:paraId="1CE48A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3C49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3305" w14:paraId="6C60F8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AB1568" w14:textId="77777777"/>
        </w:tc>
      </w:tr>
      <w:tr w:rsidR="00997775" w:rsidTr="00543305" w14:paraId="2F3309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327EB0" w14:textId="77777777"/>
        </w:tc>
      </w:tr>
      <w:tr w:rsidR="00997775" w:rsidTr="00543305" w14:paraId="725E0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6B5E5" w14:textId="77777777"/>
        </w:tc>
        <w:tc>
          <w:tcPr>
            <w:tcW w:w="7654" w:type="dxa"/>
            <w:gridSpan w:val="2"/>
          </w:tcPr>
          <w:p w:rsidR="00997775" w:rsidRDefault="00997775" w14:paraId="207CE4B1" w14:textId="77777777"/>
        </w:tc>
      </w:tr>
      <w:tr w:rsidR="00543305" w:rsidTr="00543305" w14:paraId="24B8A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3305" w:rsidP="00543305" w:rsidRDefault="00543305" w14:paraId="1D2F3DDF" w14:textId="2CAB730C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543305" w:rsidP="00543305" w:rsidRDefault="00543305" w14:paraId="386563F6" w14:textId="0AC6864C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543305" w:rsidTr="00543305" w14:paraId="27A6A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3305" w:rsidP="00543305" w:rsidRDefault="00543305" w14:paraId="5AE92578" w14:textId="77777777"/>
        </w:tc>
        <w:tc>
          <w:tcPr>
            <w:tcW w:w="7654" w:type="dxa"/>
            <w:gridSpan w:val="2"/>
          </w:tcPr>
          <w:p w:rsidR="00543305" w:rsidP="00543305" w:rsidRDefault="00543305" w14:paraId="3D4F5618" w14:textId="77777777"/>
        </w:tc>
      </w:tr>
      <w:tr w:rsidR="00543305" w:rsidTr="00543305" w14:paraId="6A134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3305" w:rsidP="00543305" w:rsidRDefault="00543305" w14:paraId="3F60402D" w14:textId="77777777"/>
        </w:tc>
        <w:tc>
          <w:tcPr>
            <w:tcW w:w="7654" w:type="dxa"/>
            <w:gridSpan w:val="2"/>
          </w:tcPr>
          <w:p w:rsidR="00543305" w:rsidP="00543305" w:rsidRDefault="00543305" w14:paraId="6A8ACE25" w14:textId="77777777"/>
        </w:tc>
      </w:tr>
      <w:tr w:rsidR="00543305" w:rsidTr="00543305" w14:paraId="1E796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3305" w:rsidP="00543305" w:rsidRDefault="00543305" w14:paraId="01684D37" w14:textId="62E298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819</w:t>
            </w:r>
          </w:p>
        </w:tc>
        <w:tc>
          <w:tcPr>
            <w:tcW w:w="7654" w:type="dxa"/>
            <w:gridSpan w:val="2"/>
          </w:tcPr>
          <w:p w:rsidR="00543305" w:rsidP="00543305" w:rsidRDefault="00543305" w14:paraId="1966F95F" w14:textId="7D0CAE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543305" w:rsidTr="00543305" w14:paraId="0D0EB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3305" w:rsidP="00543305" w:rsidRDefault="00543305" w14:paraId="31C25F7B" w14:textId="77777777"/>
        </w:tc>
        <w:tc>
          <w:tcPr>
            <w:tcW w:w="7654" w:type="dxa"/>
            <w:gridSpan w:val="2"/>
          </w:tcPr>
          <w:p w:rsidR="00543305" w:rsidP="00543305" w:rsidRDefault="00543305" w14:paraId="08D5CC63" w14:textId="364BBEC1">
            <w:r>
              <w:t>Voorgesteld 22 mei 2025</w:t>
            </w:r>
          </w:p>
        </w:tc>
      </w:tr>
      <w:tr w:rsidR="00997775" w:rsidTr="00543305" w14:paraId="6BBC0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708D5" w14:textId="77777777"/>
        </w:tc>
        <w:tc>
          <w:tcPr>
            <w:tcW w:w="7654" w:type="dxa"/>
            <w:gridSpan w:val="2"/>
          </w:tcPr>
          <w:p w:rsidR="00997775" w:rsidRDefault="00997775" w14:paraId="76BA7F8C" w14:textId="77777777"/>
        </w:tc>
      </w:tr>
      <w:tr w:rsidR="00997775" w:rsidTr="00543305" w14:paraId="0AE8F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BC999" w14:textId="77777777"/>
        </w:tc>
        <w:tc>
          <w:tcPr>
            <w:tcW w:w="7654" w:type="dxa"/>
            <w:gridSpan w:val="2"/>
          </w:tcPr>
          <w:p w:rsidR="00997775" w:rsidRDefault="00997775" w14:paraId="4A21B9FD" w14:textId="77777777">
            <w:r>
              <w:t>De Kamer,</w:t>
            </w:r>
          </w:p>
        </w:tc>
      </w:tr>
      <w:tr w:rsidR="00997775" w:rsidTr="00543305" w14:paraId="441CB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40892" w14:textId="77777777"/>
        </w:tc>
        <w:tc>
          <w:tcPr>
            <w:tcW w:w="7654" w:type="dxa"/>
            <w:gridSpan w:val="2"/>
          </w:tcPr>
          <w:p w:rsidR="00997775" w:rsidRDefault="00997775" w14:paraId="123987D5" w14:textId="77777777"/>
        </w:tc>
      </w:tr>
      <w:tr w:rsidR="00997775" w:rsidTr="00543305" w14:paraId="3DBB1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E93A02" w14:textId="77777777"/>
        </w:tc>
        <w:tc>
          <w:tcPr>
            <w:tcW w:w="7654" w:type="dxa"/>
            <w:gridSpan w:val="2"/>
          </w:tcPr>
          <w:p w:rsidR="00997775" w:rsidRDefault="00997775" w14:paraId="5D6318CB" w14:textId="77777777">
            <w:r>
              <w:t>gehoord de beraadslaging,</w:t>
            </w:r>
          </w:p>
        </w:tc>
      </w:tr>
      <w:tr w:rsidR="00997775" w:rsidTr="00543305" w14:paraId="42531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0EA214" w14:textId="77777777"/>
        </w:tc>
        <w:tc>
          <w:tcPr>
            <w:tcW w:w="7654" w:type="dxa"/>
            <w:gridSpan w:val="2"/>
          </w:tcPr>
          <w:p w:rsidR="00997775" w:rsidRDefault="00997775" w14:paraId="226CC876" w14:textId="77777777"/>
        </w:tc>
      </w:tr>
      <w:tr w:rsidR="00997775" w:rsidTr="00543305" w14:paraId="511228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F0FEEA" w14:textId="77777777"/>
        </w:tc>
        <w:tc>
          <w:tcPr>
            <w:tcW w:w="7654" w:type="dxa"/>
            <w:gridSpan w:val="2"/>
          </w:tcPr>
          <w:p w:rsidRPr="00543305" w:rsidR="00543305" w:rsidP="00543305" w:rsidRDefault="00543305" w14:paraId="3128889C" w14:textId="77777777">
            <w:r w:rsidRPr="00543305">
              <w:t>constaterende dat er zorgen bestaan dat het programma School en Omgeving na 2028 verdwijnt in de lumpsumbekostiging van scholen;</w:t>
            </w:r>
          </w:p>
          <w:p w:rsidR="00543305" w:rsidP="00543305" w:rsidRDefault="00543305" w14:paraId="79D3D981" w14:textId="77777777"/>
          <w:p w:rsidRPr="00543305" w:rsidR="00543305" w:rsidP="00543305" w:rsidRDefault="00543305" w14:paraId="7B0DA189" w14:textId="6A848AF5">
            <w:r w:rsidRPr="00543305">
              <w:t>overwegende dat gerichte inzet in achterstandswijken van groot belang is voor kansengelijkheid;</w:t>
            </w:r>
          </w:p>
          <w:p w:rsidR="00543305" w:rsidP="00543305" w:rsidRDefault="00543305" w14:paraId="352AE033" w14:textId="77777777"/>
          <w:p w:rsidRPr="00543305" w:rsidR="00543305" w:rsidP="00543305" w:rsidRDefault="00543305" w14:paraId="54FAEEF1" w14:textId="4F4C1768">
            <w:r w:rsidRPr="00543305">
              <w:t>verzoekt de regering de middelen voor School en Omgeving structureel geoormerkt beschikbaar te houden buiten de lumpsum, en daarbij ook de SPUK Kansrijke Wijk te blijven benutten,</w:t>
            </w:r>
          </w:p>
          <w:p w:rsidR="00543305" w:rsidP="00543305" w:rsidRDefault="00543305" w14:paraId="02DD273B" w14:textId="77777777"/>
          <w:p w:rsidRPr="00543305" w:rsidR="00543305" w:rsidP="00543305" w:rsidRDefault="00543305" w14:paraId="39AD7C3A" w14:textId="48E7E230">
            <w:r w:rsidRPr="00543305">
              <w:t>en gaat over tot de orde van de dag.</w:t>
            </w:r>
          </w:p>
          <w:p w:rsidR="00543305" w:rsidP="00543305" w:rsidRDefault="00543305" w14:paraId="401BFDC8" w14:textId="77777777"/>
          <w:p w:rsidR="00997775" w:rsidP="00543305" w:rsidRDefault="00543305" w14:paraId="7D701CEA" w14:textId="1507A68E">
            <w:r w:rsidRPr="00543305">
              <w:t>Beckerman</w:t>
            </w:r>
          </w:p>
        </w:tc>
      </w:tr>
    </w:tbl>
    <w:p w:rsidR="00997775" w:rsidRDefault="00997775" w14:paraId="40B815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1EF3" w14:textId="77777777" w:rsidR="00543305" w:rsidRDefault="00543305">
      <w:pPr>
        <w:spacing w:line="20" w:lineRule="exact"/>
      </w:pPr>
    </w:p>
  </w:endnote>
  <w:endnote w:type="continuationSeparator" w:id="0">
    <w:p w14:paraId="692F8027" w14:textId="77777777" w:rsidR="00543305" w:rsidRDefault="005433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11D13F" w14:textId="77777777" w:rsidR="00543305" w:rsidRDefault="005433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B6B5" w14:textId="77777777" w:rsidR="00543305" w:rsidRDefault="005433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A85438" w14:textId="77777777" w:rsidR="00543305" w:rsidRDefault="0054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05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1752"/>
    <w:rsid w:val="0054330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811C"/>
  <w15:docId w15:val="{4F04E310-C881-4A7E-87DA-18CAC43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2025-05-23T10:25:00.0000000Z</dcterms:modified>
  <dc:description>------------------------</dc:description>
  <dc:subject/>
  <keywords/>
  <version/>
  <category/>
</coreProperties>
</file>