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56733" w14:paraId="1FDC0F75" w14:textId="77777777">
        <w:tc>
          <w:tcPr>
            <w:tcW w:w="6733" w:type="dxa"/>
            <w:gridSpan w:val="2"/>
            <w:tcBorders>
              <w:top w:val="nil"/>
              <w:left w:val="nil"/>
              <w:bottom w:val="nil"/>
              <w:right w:val="nil"/>
            </w:tcBorders>
            <w:vAlign w:val="center"/>
          </w:tcPr>
          <w:p w:rsidR="00997775" w:rsidP="00710A7A" w:rsidRDefault="00997775" w14:paraId="09D8180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1E4F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56733" w14:paraId="1E62FE0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49B2F3" w14:textId="77777777">
            <w:r w:rsidRPr="008B0CC5">
              <w:t xml:space="preserve">Vergaderjaar </w:t>
            </w:r>
            <w:r w:rsidR="00AC6B87">
              <w:t>2024-2025</w:t>
            </w:r>
          </w:p>
        </w:tc>
      </w:tr>
      <w:tr w:rsidR="00997775" w:rsidTr="00D56733" w14:paraId="4BFF5940" w14:textId="77777777">
        <w:trPr>
          <w:cantSplit/>
        </w:trPr>
        <w:tc>
          <w:tcPr>
            <w:tcW w:w="10985" w:type="dxa"/>
            <w:gridSpan w:val="3"/>
            <w:tcBorders>
              <w:top w:val="nil"/>
              <w:left w:val="nil"/>
              <w:bottom w:val="nil"/>
              <w:right w:val="nil"/>
            </w:tcBorders>
          </w:tcPr>
          <w:p w:rsidR="00997775" w:rsidRDefault="00997775" w14:paraId="56B72B27" w14:textId="77777777"/>
        </w:tc>
      </w:tr>
      <w:tr w:rsidR="00997775" w:rsidTr="00D56733" w14:paraId="5CD9216A" w14:textId="77777777">
        <w:trPr>
          <w:cantSplit/>
        </w:trPr>
        <w:tc>
          <w:tcPr>
            <w:tcW w:w="10985" w:type="dxa"/>
            <w:gridSpan w:val="3"/>
            <w:tcBorders>
              <w:top w:val="nil"/>
              <w:left w:val="nil"/>
              <w:bottom w:val="single" w:color="auto" w:sz="4" w:space="0"/>
              <w:right w:val="nil"/>
            </w:tcBorders>
          </w:tcPr>
          <w:p w:rsidR="00997775" w:rsidRDefault="00997775" w14:paraId="1E0FBD2D" w14:textId="77777777"/>
        </w:tc>
      </w:tr>
      <w:tr w:rsidR="00997775" w:rsidTr="00D56733" w14:paraId="65842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E3D6F2" w14:textId="77777777"/>
        </w:tc>
        <w:tc>
          <w:tcPr>
            <w:tcW w:w="7654" w:type="dxa"/>
            <w:gridSpan w:val="2"/>
          </w:tcPr>
          <w:p w:rsidR="00997775" w:rsidRDefault="00997775" w14:paraId="0FB9C9EC" w14:textId="77777777"/>
        </w:tc>
      </w:tr>
      <w:tr w:rsidR="00D56733" w:rsidTr="00D56733" w14:paraId="05932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733" w:rsidP="00D56733" w:rsidRDefault="00D56733" w14:paraId="1A88226F" w14:textId="223C47F0">
            <w:pPr>
              <w:rPr>
                <w:b/>
              </w:rPr>
            </w:pPr>
            <w:r>
              <w:rPr>
                <w:b/>
              </w:rPr>
              <w:t>31 293</w:t>
            </w:r>
          </w:p>
        </w:tc>
        <w:tc>
          <w:tcPr>
            <w:tcW w:w="7654" w:type="dxa"/>
            <w:gridSpan w:val="2"/>
          </w:tcPr>
          <w:p w:rsidR="00D56733" w:rsidP="00D56733" w:rsidRDefault="00D56733" w14:paraId="739DBE1C" w14:textId="128C2CE1">
            <w:pPr>
              <w:rPr>
                <w:b/>
              </w:rPr>
            </w:pPr>
            <w:r w:rsidRPr="003D35AB">
              <w:rPr>
                <w:b/>
                <w:bCs/>
              </w:rPr>
              <w:t>Primair Onderwijs</w:t>
            </w:r>
          </w:p>
        </w:tc>
      </w:tr>
      <w:tr w:rsidR="00D56733" w:rsidTr="00D56733" w14:paraId="6E3369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733" w:rsidP="00D56733" w:rsidRDefault="00D56733" w14:paraId="78E9EF05" w14:textId="77777777"/>
        </w:tc>
        <w:tc>
          <w:tcPr>
            <w:tcW w:w="7654" w:type="dxa"/>
            <w:gridSpan w:val="2"/>
          </w:tcPr>
          <w:p w:rsidR="00D56733" w:rsidP="00D56733" w:rsidRDefault="00D56733" w14:paraId="41838934" w14:textId="77777777"/>
        </w:tc>
      </w:tr>
      <w:tr w:rsidR="00D56733" w:rsidTr="00D56733" w14:paraId="03BDE3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733" w:rsidP="00D56733" w:rsidRDefault="00D56733" w14:paraId="45607D1F" w14:textId="77777777"/>
        </w:tc>
        <w:tc>
          <w:tcPr>
            <w:tcW w:w="7654" w:type="dxa"/>
            <w:gridSpan w:val="2"/>
          </w:tcPr>
          <w:p w:rsidR="00D56733" w:rsidP="00D56733" w:rsidRDefault="00D56733" w14:paraId="21ACF84A" w14:textId="77777777"/>
        </w:tc>
      </w:tr>
      <w:tr w:rsidR="00D56733" w:rsidTr="00D56733" w14:paraId="47D5F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733" w:rsidP="00D56733" w:rsidRDefault="00D56733" w14:paraId="26C153AC" w14:textId="698EFB83">
            <w:pPr>
              <w:rPr>
                <w:b/>
              </w:rPr>
            </w:pPr>
            <w:r>
              <w:rPr>
                <w:b/>
              </w:rPr>
              <w:t xml:space="preserve">Nr. </w:t>
            </w:r>
            <w:r>
              <w:rPr>
                <w:b/>
              </w:rPr>
              <w:t>820</w:t>
            </w:r>
          </w:p>
        </w:tc>
        <w:tc>
          <w:tcPr>
            <w:tcW w:w="7654" w:type="dxa"/>
            <w:gridSpan w:val="2"/>
          </w:tcPr>
          <w:p w:rsidR="00D56733" w:rsidP="00D56733" w:rsidRDefault="00D56733" w14:paraId="61B3BFE7" w14:textId="5A6E681C">
            <w:pPr>
              <w:rPr>
                <w:b/>
              </w:rPr>
            </w:pPr>
            <w:r>
              <w:rPr>
                <w:b/>
              </w:rPr>
              <w:t xml:space="preserve">MOTIE VAN </w:t>
            </w:r>
            <w:r>
              <w:rPr>
                <w:b/>
              </w:rPr>
              <w:t>HET LID KRUL</w:t>
            </w:r>
          </w:p>
        </w:tc>
      </w:tr>
      <w:tr w:rsidR="00D56733" w:rsidTr="00D56733" w14:paraId="04F92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6733" w:rsidP="00D56733" w:rsidRDefault="00D56733" w14:paraId="76D660DD" w14:textId="77777777"/>
        </w:tc>
        <w:tc>
          <w:tcPr>
            <w:tcW w:w="7654" w:type="dxa"/>
            <w:gridSpan w:val="2"/>
          </w:tcPr>
          <w:p w:rsidR="00D56733" w:rsidP="00D56733" w:rsidRDefault="00D56733" w14:paraId="194EF426" w14:textId="5726A166">
            <w:r>
              <w:t>Voorgesteld 22 mei 2025</w:t>
            </w:r>
          </w:p>
        </w:tc>
      </w:tr>
      <w:tr w:rsidR="00997775" w:rsidTr="00D56733" w14:paraId="48EE9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D70FA" w14:textId="77777777"/>
        </w:tc>
        <w:tc>
          <w:tcPr>
            <w:tcW w:w="7654" w:type="dxa"/>
            <w:gridSpan w:val="2"/>
          </w:tcPr>
          <w:p w:rsidR="00997775" w:rsidRDefault="00997775" w14:paraId="4FB409F3" w14:textId="77777777"/>
        </w:tc>
      </w:tr>
      <w:tr w:rsidR="00997775" w:rsidTr="00D56733" w14:paraId="16152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D82103" w14:textId="77777777"/>
        </w:tc>
        <w:tc>
          <w:tcPr>
            <w:tcW w:w="7654" w:type="dxa"/>
            <w:gridSpan w:val="2"/>
          </w:tcPr>
          <w:p w:rsidR="00997775" w:rsidRDefault="00997775" w14:paraId="1577200C" w14:textId="77777777">
            <w:r>
              <w:t>De Kamer,</w:t>
            </w:r>
          </w:p>
        </w:tc>
      </w:tr>
      <w:tr w:rsidR="00997775" w:rsidTr="00D56733" w14:paraId="31002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E315DC" w14:textId="77777777"/>
        </w:tc>
        <w:tc>
          <w:tcPr>
            <w:tcW w:w="7654" w:type="dxa"/>
            <w:gridSpan w:val="2"/>
          </w:tcPr>
          <w:p w:rsidR="00997775" w:rsidRDefault="00997775" w14:paraId="56CA7BE7" w14:textId="77777777"/>
        </w:tc>
      </w:tr>
      <w:tr w:rsidR="00997775" w:rsidTr="00D56733" w14:paraId="1A4F1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8E15A3" w14:textId="77777777"/>
        </w:tc>
        <w:tc>
          <w:tcPr>
            <w:tcW w:w="7654" w:type="dxa"/>
            <w:gridSpan w:val="2"/>
          </w:tcPr>
          <w:p w:rsidR="00997775" w:rsidRDefault="00997775" w14:paraId="7EE10A25" w14:textId="77777777">
            <w:r>
              <w:t>gehoord de beraadslaging,</w:t>
            </w:r>
          </w:p>
        </w:tc>
      </w:tr>
      <w:tr w:rsidR="00997775" w:rsidTr="00D56733" w14:paraId="48CD3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5B09EF" w14:textId="77777777"/>
        </w:tc>
        <w:tc>
          <w:tcPr>
            <w:tcW w:w="7654" w:type="dxa"/>
            <w:gridSpan w:val="2"/>
          </w:tcPr>
          <w:p w:rsidR="00997775" w:rsidRDefault="00997775" w14:paraId="2A98F3C9" w14:textId="77777777"/>
        </w:tc>
      </w:tr>
      <w:tr w:rsidR="00997775" w:rsidTr="00D56733" w14:paraId="166BA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CFFB57" w14:textId="77777777"/>
        </w:tc>
        <w:tc>
          <w:tcPr>
            <w:tcW w:w="7654" w:type="dxa"/>
            <w:gridSpan w:val="2"/>
          </w:tcPr>
          <w:p w:rsidRPr="00D56733" w:rsidR="00D56733" w:rsidP="00D56733" w:rsidRDefault="00D56733" w14:paraId="746ECCAE" w14:textId="77777777">
            <w:r w:rsidRPr="00D56733">
              <w:t>constaterende dat ouders problemen ervaren bij de aanmelding op een basisschool als hun kind een handicap of ondersteuningsbehoefte heeft waardoor basisscholen proberen te voorkomen dat er een zorgplicht ontstaat;</w:t>
            </w:r>
          </w:p>
          <w:p w:rsidR="00D56733" w:rsidP="00D56733" w:rsidRDefault="00D56733" w14:paraId="1508170C" w14:textId="77777777"/>
          <w:p w:rsidRPr="00D56733" w:rsidR="00D56733" w:rsidP="00D56733" w:rsidRDefault="00D56733" w14:paraId="59AF2632" w14:textId="589CDE46">
            <w:r w:rsidRPr="00D56733">
              <w:t>constaterende dat een aanmelding schriftelijk dient te gebeuren (art. 40, lid 2 WPO en art. 8.8, lid 1 WVO 2020);</w:t>
            </w:r>
          </w:p>
          <w:p w:rsidR="00D56733" w:rsidP="00D56733" w:rsidRDefault="00D56733" w14:paraId="3D2FA370" w14:textId="77777777"/>
          <w:p w:rsidRPr="00D56733" w:rsidR="00D56733" w:rsidP="00D56733" w:rsidRDefault="00D56733" w14:paraId="2F593717" w14:textId="7268E53F">
            <w:r w:rsidRPr="00D56733">
              <w:t>constaterende dat ouders al mondeling te kennen wordt gegeven dat de school vol is;</w:t>
            </w:r>
          </w:p>
          <w:p w:rsidR="00D56733" w:rsidP="00D56733" w:rsidRDefault="00D56733" w14:paraId="2E051DD6" w14:textId="77777777"/>
          <w:p w:rsidRPr="00D56733" w:rsidR="00D56733" w:rsidP="00D56733" w:rsidRDefault="00D56733" w14:paraId="0CA3288D" w14:textId="679DDBC6">
            <w:r w:rsidRPr="00D56733">
              <w:t>constaterende dat voor die ouders niet transparant is of er voor hun kind met een handicap of ondersteuningsbehoefte een passende plaats op die school voorhanden is;</w:t>
            </w:r>
          </w:p>
          <w:p w:rsidR="00D56733" w:rsidP="00D56733" w:rsidRDefault="00D56733" w14:paraId="2F6A5952" w14:textId="77777777"/>
          <w:p w:rsidRPr="00D56733" w:rsidR="00D56733" w:rsidP="00D56733" w:rsidRDefault="00D56733" w14:paraId="6A576FBA" w14:textId="15566B98">
            <w:r w:rsidRPr="00D56733">
              <w:t>overwegende dat scholen openbaar moeten maken hoeveel plaatsen ze hebben, zodat de kansengelijkheid van elk kind toeneemt;</w:t>
            </w:r>
          </w:p>
          <w:p w:rsidR="00D56733" w:rsidP="00D56733" w:rsidRDefault="00D56733" w14:paraId="52FB522D" w14:textId="77777777"/>
          <w:p w:rsidRPr="00D56733" w:rsidR="00D56733" w:rsidP="00D56733" w:rsidRDefault="00D56733" w14:paraId="37662FDA" w14:textId="1DF173FC">
            <w:r w:rsidRPr="00D56733">
              <w:t>verzoekt de regering alle scholen hun inschrijfformulier zonder belemmering online beschikbaar te laten stellen en te onderzoeken of ook het aantal beschikbare plaatsen openbaar moet worden gemaakt door scholen, zodat de onderwijskansen voor kinderen met een handicap of een ondersteuningsbehoefte toenemen,</w:t>
            </w:r>
          </w:p>
          <w:p w:rsidR="00D56733" w:rsidP="00D56733" w:rsidRDefault="00D56733" w14:paraId="3E59F22C" w14:textId="77777777"/>
          <w:p w:rsidRPr="00D56733" w:rsidR="00D56733" w:rsidP="00D56733" w:rsidRDefault="00D56733" w14:paraId="66468CA5" w14:textId="0E8C7B11">
            <w:r w:rsidRPr="00D56733">
              <w:t>en gaat over tot de orde van de dag.</w:t>
            </w:r>
          </w:p>
          <w:p w:rsidR="00D56733" w:rsidP="00D56733" w:rsidRDefault="00D56733" w14:paraId="4028A9DB" w14:textId="77777777"/>
          <w:p w:rsidR="00997775" w:rsidP="00D56733" w:rsidRDefault="00D56733" w14:paraId="5CE9F512" w14:textId="3EACE062">
            <w:r w:rsidRPr="00D56733">
              <w:t>Krul</w:t>
            </w:r>
          </w:p>
        </w:tc>
      </w:tr>
    </w:tbl>
    <w:p w:rsidR="00997775" w:rsidRDefault="00997775" w14:paraId="3A770D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AD5F" w14:textId="77777777" w:rsidR="00D56733" w:rsidRDefault="00D56733">
      <w:pPr>
        <w:spacing w:line="20" w:lineRule="exact"/>
      </w:pPr>
    </w:p>
  </w:endnote>
  <w:endnote w:type="continuationSeparator" w:id="0">
    <w:p w14:paraId="1336C731" w14:textId="77777777" w:rsidR="00D56733" w:rsidRDefault="00D56733">
      <w:pPr>
        <w:pStyle w:val="Amendement"/>
      </w:pPr>
      <w:r>
        <w:rPr>
          <w:b w:val="0"/>
        </w:rPr>
        <w:t xml:space="preserve"> </w:t>
      </w:r>
    </w:p>
  </w:endnote>
  <w:endnote w:type="continuationNotice" w:id="1">
    <w:p w14:paraId="69E91F3B" w14:textId="77777777" w:rsidR="00D56733" w:rsidRDefault="00D567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731F" w14:textId="77777777" w:rsidR="00D56733" w:rsidRDefault="00D56733">
      <w:pPr>
        <w:pStyle w:val="Amendement"/>
      </w:pPr>
      <w:r>
        <w:rPr>
          <w:b w:val="0"/>
        </w:rPr>
        <w:separator/>
      </w:r>
    </w:p>
  </w:footnote>
  <w:footnote w:type="continuationSeparator" w:id="0">
    <w:p w14:paraId="631F38D4" w14:textId="77777777" w:rsidR="00D56733" w:rsidRDefault="00D5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33"/>
    <w:rsid w:val="0012423C"/>
    <w:rsid w:val="00133FCE"/>
    <w:rsid w:val="00192B2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673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303F"/>
  <w15:docId w15:val="{22FC9108-C94D-4585-B652-011E511E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1083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2025-05-23T09:31:00.0000000Z</dcterms:created>
  <dcterms:modified xsi:type="dcterms:W3CDTF">2025-05-23T10:26:00.0000000Z</dcterms:modified>
  <dc:description>------------------------</dc:description>
  <dc:subject/>
  <keywords/>
  <version/>
  <category/>
</coreProperties>
</file>