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F5A6D" w14:paraId="7D298D9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BD73E9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88762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F5A6D" w14:paraId="7D78DC1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E2A728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F5A6D" w14:paraId="41E5967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A054E5" w14:textId="77777777"/>
        </w:tc>
      </w:tr>
      <w:tr w:rsidR="00997775" w:rsidTr="00FF5A6D" w14:paraId="1A24360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FC9C200" w14:textId="77777777"/>
        </w:tc>
      </w:tr>
      <w:tr w:rsidR="00997775" w:rsidTr="00FF5A6D" w14:paraId="47F326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39243F" w14:textId="77777777"/>
        </w:tc>
        <w:tc>
          <w:tcPr>
            <w:tcW w:w="7654" w:type="dxa"/>
            <w:gridSpan w:val="2"/>
          </w:tcPr>
          <w:p w:rsidR="00997775" w:rsidRDefault="00997775" w14:paraId="7D307B32" w14:textId="77777777"/>
        </w:tc>
      </w:tr>
      <w:tr w:rsidR="00FF5A6D" w:rsidTr="00FF5A6D" w14:paraId="3780E4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5A6D" w:rsidP="00FF5A6D" w:rsidRDefault="00FF5A6D" w14:paraId="560C4D4F" w14:textId="15F063DF">
            <w:pPr>
              <w:rPr>
                <w:b/>
              </w:rPr>
            </w:pPr>
            <w:r>
              <w:rPr>
                <w:b/>
              </w:rPr>
              <w:t>31 293</w:t>
            </w:r>
          </w:p>
        </w:tc>
        <w:tc>
          <w:tcPr>
            <w:tcW w:w="7654" w:type="dxa"/>
            <w:gridSpan w:val="2"/>
          </w:tcPr>
          <w:p w:rsidR="00FF5A6D" w:rsidP="00FF5A6D" w:rsidRDefault="00FF5A6D" w14:paraId="30FEBC0C" w14:textId="65AA313E">
            <w:pPr>
              <w:rPr>
                <w:b/>
              </w:rPr>
            </w:pPr>
            <w:r w:rsidRPr="003D35AB">
              <w:rPr>
                <w:b/>
                <w:bCs/>
              </w:rPr>
              <w:t>Primair Onderwijs</w:t>
            </w:r>
          </w:p>
        </w:tc>
      </w:tr>
      <w:tr w:rsidR="00FF5A6D" w:rsidTr="00FF5A6D" w14:paraId="61E30A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5A6D" w:rsidP="00FF5A6D" w:rsidRDefault="00FF5A6D" w14:paraId="66D8B738" w14:textId="77777777"/>
        </w:tc>
        <w:tc>
          <w:tcPr>
            <w:tcW w:w="7654" w:type="dxa"/>
            <w:gridSpan w:val="2"/>
          </w:tcPr>
          <w:p w:rsidR="00FF5A6D" w:rsidP="00FF5A6D" w:rsidRDefault="00FF5A6D" w14:paraId="22F9BD61" w14:textId="77777777"/>
        </w:tc>
      </w:tr>
      <w:tr w:rsidR="00FF5A6D" w:rsidTr="00FF5A6D" w14:paraId="404583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5A6D" w:rsidP="00FF5A6D" w:rsidRDefault="00FF5A6D" w14:paraId="5E16CFA7" w14:textId="77777777"/>
        </w:tc>
        <w:tc>
          <w:tcPr>
            <w:tcW w:w="7654" w:type="dxa"/>
            <w:gridSpan w:val="2"/>
          </w:tcPr>
          <w:p w:rsidR="00FF5A6D" w:rsidP="00FF5A6D" w:rsidRDefault="00FF5A6D" w14:paraId="2C291CE0" w14:textId="77777777"/>
        </w:tc>
      </w:tr>
      <w:tr w:rsidR="00FF5A6D" w:rsidTr="00FF5A6D" w14:paraId="527FB2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5A6D" w:rsidP="00FF5A6D" w:rsidRDefault="00FF5A6D" w14:paraId="45DB8C47" w14:textId="6EE3DD45">
            <w:pPr>
              <w:rPr>
                <w:b/>
              </w:rPr>
            </w:pPr>
            <w:r>
              <w:rPr>
                <w:b/>
              </w:rPr>
              <w:t>Nr. 821</w:t>
            </w:r>
          </w:p>
        </w:tc>
        <w:tc>
          <w:tcPr>
            <w:tcW w:w="7654" w:type="dxa"/>
            <w:gridSpan w:val="2"/>
          </w:tcPr>
          <w:p w:rsidR="00FF5A6D" w:rsidP="00FF5A6D" w:rsidRDefault="00FF5A6D" w14:paraId="12A1567D" w14:textId="1F99C46E">
            <w:pPr>
              <w:rPr>
                <w:b/>
              </w:rPr>
            </w:pPr>
            <w:r>
              <w:rPr>
                <w:b/>
              </w:rPr>
              <w:t>MOTIE VAN HET LID OOSTE</w:t>
            </w:r>
            <w:r w:rsidR="00F15334">
              <w:rPr>
                <w:b/>
              </w:rPr>
              <w:t>N</w:t>
            </w:r>
            <w:r>
              <w:rPr>
                <w:b/>
              </w:rPr>
              <w:t>BRINK</w:t>
            </w:r>
          </w:p>
        </w:tc>
      </w:tr>
      <w:tr w:rsidR="00FF5A6D" w:rsidTr="00FF5A6D" w14:paraId="5FFB54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5A6D" w:rsidP="00FF5A6D" w:rsidRDefault="00FF5A6D" w14:paraId="080127AA" w14:textId="77777777"/>
        </w:tc>
        <w:tc>
          <w:tcPr>
            <w:tcW w:w="7654" w:type="dxa"/>
            <w:gridSpan w:val="2"/>
          </w:tcPr>
          <w:p w:rsidR="00FF5A6D" w:rsidP="00FF5A6D" w:rsidRDefault="00FF5A6D" w14:paraId="2F5B6340" w14:textId="00FF2584">
            <w:r>
              <w:t>Voorgesteld 22 mei 2025</w:t>
            </w:r>
          </w:p>
        </w:tc>
      </w:tr>
      <w:tr w:rsidR="00997775" w:rsidTr="00FF5A6D" w14:paraId="1E4326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E3EDE9" w14:textId="77777777"/>
        </w:tc>
        <w:tc>
          <w:tcPr>
            <w:tcW w:w="7654" w:type="dxa"/>
            <w:gridSpan w:val="2"/>
          </w:tcPr>
          <w:p w:rsidR="00997775" w:rsidRDefault="00997775" w14:paraId="0E2AE295" w14:textId="77777777"/>
        </w:tc>
      </w:tr>
      <w:tr w:rsidR="00997775" w:rsidTr="00FF5A6D" w14:paraId="40A93A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391FCD" w14:textId="77777777"/>
        </w:tc>
        <w:tc>
          <w:tcPr>
            <w:tcW w:w="7654" w:type="dxa"/>
            <w:gridSpan w:val="2"/>
          </w:tcPr>
          <w:p w:rsidR="00997775" w:rsidRDefault="00997775" w14:paraId="5785BCCF" w14:textId="77777777">
            <w:r>
              <w:t>De Kamer,</w:t>
            </w:r>
          </w:p>
        </w:tc>
      </w:tr>
      <w:tr w:rsidR="00997775" w:rsidTr="00FF5A6D" w14:paraId="47F78B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23D671" w14:textId="77777777"/>
        </w:tc>
        <w:tc>
          <w:tcPr>
            <w:tcW w:w="7654" w:type="dxa"/>
            <w:gridSpan w:val="2"/>
          </w:tcPr>
          <w:p w:rsidR="00997775" w:rsidRDefault="00997775" w14:paraId="74E673DB" w14:textId="77777777"/>
        </w:tc>
      </w:tr>
      <w:tr w:rsidR="00997775" w:rsidTr="00FF5A6D" w14:paraId="6BB87B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A9B9A8" w14:textId="77777777"/>
        </w:tc>
        <w:tc>
          <w:tcPr>
            <w:tcW w:w="7654" w:type="dxa"/>
            <w:gridSpan w:val="2"/>
          </w:tcPr>
          <w:p w:rsidR="00997775" w:rsidRDefault="00997775" w14:paraId="50446A8D" w14:textId="77777777">
            <w:r>
              <w:t>gehoord de beraadslaging,</w:t>
            </w:r>
          </w:p>
        </w:tc>
      </w:tr>
      <w:tr w:rsidR="00997775" w:rsidTr="00FF5A6D" w14:paraId="178A67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5DA397" w14:textId="77777777"/>
        </w:tc>
        <w:tc>
          <w:tcPr>
            <w:tcW w:w="7654" w:type="dxa"/>
            <w:gridSpan w:val="2"/>
          </w:tcPr>
          <w:p w:rsidR="00997775" w:rsidRDefault="00997775" w14:paraId="6659A135" w14:textId="77777777"/>
        </w:tc>
      </w:tr>
      <w:tr w:rsidR="00997775" w:rsidTr="00FF5A6D" w14:paraId="5313E9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BC7BB0" w14:textId="77777777"/>
        </w:tc>
        <w:tc>
          <w:tcPr>
            <w:tcW w:w="7654" w:type="dxa"/>
            <w:gridSpan w:val="2"/>
          </w:tcPr>
          <w:p w:rsidRPr="00FF5A6D" w:rsidR="00FF5A6D" w:rsidP="00FF5A6D" w:rsidRDefault="00FF5A6D" w14:paraId="0D6B14EC" w14:textId="77777777">
            <w:r w:rsidRPr="00FF5A6D">
              <w:t>constaterende dat voor een deel van de vso- en pro-leerlingen uitstroom naar een vervolgopleiding of reguliere arbeid niet haalbaar is;</w:t>
            </w:r>
          </w:p>
          <w:p w:rsidR="00FF5A6D" w:rsidP="00FF5A6D" w:rsidRDefault="00FF5A6D" w14:paraId="386F2B81" w14:textId="77777777"/>
          <w:p w:rsidRPr="00FF5A6D" w:rsidR="00FF5A6D" w:rsidP="00FF5A6D" w:rsidRDefault="00FF5A6D" w14:paraId="600E5043" w14:textId="358B34A3">
            <w:r w:rsidRPr="00FF5A6D">
              <w:t>constaterende dat in het schooljaar 2023-2024 een minimaal deel van de leerlingen uitgestroomd is naar dagbesteding;</w:t>
            </w:r>
          </w:p>
          <w:p w:rsidR="00FF5A6D" w:rsidP="00FF5A6D" w:rsidRDefault="00FF5A6D" w14:paraId="32FF2C36" w14:textId="77777777"/>
          <w:p w:rsidRPr="00FF5A6D" w:rsidR="00FF5A6D" w:rsidP="00FF5A6D" w:rsidRDefault="00FF5A6D" w14:paraId="202A12D4" w14:textId="1BE4C8FC">
            <w:r w:rsidRPr="00FF5A6D">
              <w:t>overwegende dat er niet genoeg beschutte werkplekken en plaatsen in de dagbesteding beschikbaar zijn als de jongeren uitstromen uit het onderwijs;</w:t>
            </w:r>
          </w:p>
          <w:p w:rsidR="00FF5A6D" w:rsidP="00FF5A6D" w:rsidRDefault="00FF5A6D" w14:paraId="4DEE2357" w14:textId="77777777"/>
          <w:p w:rsidRPr="00FF5A6D" w:rsidR="00FF5A6D" w:rsidP="00FF5A6D" w:rsidRDefault="00FF5A6D" w14:paraId="0921057E" w14:textId="024FE418">
            <w:r w:rsidRPr="00FF5A6D">
              <w:t xml:space="preserve">constaterende dat het ministerie van SZW verantwoordelijk is voor beschutte werkplekken en dat het ministerie van VWS via de gemeenten, die de </w:t>
            </w:r>
            <w:proofErr w:type="spellStart"/>
            <w:r w:rsidRPr="00FF5A6D">
              <w:t>Wmo</w:t>
            </w:r>
            <w:proofErr w:type="spellEnd"/>
            <w:r w:rsidRPr="00FF5A6D">
              <w:t xml:space="preserve"> en de Jeugdwet uitvoeren, verantwoordelijk is voor de dagbesteding;</w:t>
            </w:r>
          </w:p>
          <w:p w:rsidR="00FF5A6D" w:rsidP="00FF5A6D" w:rsidRDefault="00FF5A6D" w14:paraId="6A6C348A" w14:textId="77777777"/>
          <w:p w:rsidRPr="00FF5A6D" w:rsidR="00FF5A6D" w:rsidP="00FF5A6D" w:rsidRDefault="00FF5A6D" w14:paraId="52DC6845" w14:textId="43CEAA68">
            <w:r w:rsidRPr="00FF5A6D">
              <w:t>van mening dat er een oplossing moet komen voor deze groep leerlingen;</w:t>
            </w:r>
          </w:p>
          <w:p w:rsidR="00FF5A6D" w:rsidP="00FF5A6D" w:rsidRDefault="00FF5A6D" w14:paraId="32C50773" w14:textId="77777777"/>
          <w:p w:rsidRPr="00FF5A6D" w:rsidR="00FF5A6D" w:rsidP="00FF5A6D" w:rsidRDefault="00FF5A6D" w14:paraId="6C99136D" w14:textId="54288D64">
            <w:r w:rsidRPr="00FF5A6D">
              <w:t>verzoekt de regering maatregelen te nemen waardoor de uitstroom van vso- en pro-leerlingen naar beschutte werkplekken en dagbesteding kan worden verbeterd,</w:t>
            </w:r>
          </w:p>
          <w:p w:rsidR="00FF5A6D" w:rsidP="00FF5A6D" w:rsidRDefault="00FF5A6D" w14:paraId="788099E5" w14:textId="77777777"/>
          <w:p w:rsidRPr="00FF5A6D" w:rsidR="00FF5A6D" w:rsidP="00FF5A6D" w:rsidRDefault="00FF5A6D" w14:paraId="478B402C" w14:textId="4BBBA39D">
            <w:r w:rsidRPr="00FF5A6D">
              <w:t>en gaat over tot de orde van de dag.</w:t>
            </w:r>
          </w:p>
          <w:p w:rsidR="00FF5A6D" w:rsidP="00FF5A6D" w:rsidRDefault="00FF5A6D" w14:paraId="347956DF" w14:textId="77777777"/>
          <w:p w:rsidR="00997775" w:rsidP="00FF5A6D" w:rsidRDefault="00FF5A6D" w14:paraId="60E1D777" w14:textId="4BAB6D4C">
            <w:r w:rsidRPr="00FF5A6D">
              <w:t>Oostenbrink</w:t>
            </w:r>
          </w:p>
        </w:tc>
      </w:tr>
    </w:tbl>
    <w:p w:rsidR="00997775" w:rsidRDefault="00997775" w14:paraId="3DFEAF6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1B648" w14:textId="77777777" w:rsidR="00FF5A6D" w:rsidRDefault="00FF5A6D">
      <w:pPr>
        <w:spacing w:line="20" w:lineRule="exact"/>
      </w:pPr>
    </w:p>
  </w:endnote>
  <w:endnote w:type="continuationSeparator" w:id="0">
    <w:p w14:paraId="2113590B" w14:textId="77777777" w:rsidR="00FF5A6D" w:rsidRDefault="00FF5A6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BA464C6" w14:textId="77777777" w:rsidR="00FF5A6D" w:rsidRDefault="00FF5A6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913ED" w14:textId="77777777" w:rsidR="00FF5A6D" w:rsidRDefault="00FF5A6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2AE1000" w14:textId="77777777" w:rsidR="00FF5A6D" w:rsidRDefault="00FF5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6D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D7C97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5334"/>
    <w:rsid w:val="00F234E2"/>
    <w:rsid w:val="00F60341"/>
    <w:rsid w:val="00FE7D3B"/>
    <w:rsid w:val="00FF1F22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02390"/>
  <w15:docId w15:val="{2E987D9F-0DF8-4A09-B6B2-B117831B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159</ap:Words>
  <ap:Characters>955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2025-05-23T12:32:00.0000000Z</dcterms:created>
  <dcterms:modified xsi:type="dcterms:W3CDTF">2025-05-23T12:32:00.0000000Z</dcterms:modified>
  <dc:description>------------------------</dc:description>
  <dc:subject/>
  <keywords/>
  <version/>
  <category/>
</coreProperties>
</file>