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A4A5F" w14:paraId="6767D0B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AEA12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68D2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A4A5F" w14:paraId="0B58BCD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BF56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A4A5F" w14:paraId="4D7BF5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5106BA" w14:textId="77777777"/>
        </w:tc>
      </w:tr>
      <w:tr w:rsidR="00997775" w:rsidTr="006A4A5F" w14:paraId="2EA275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778127" w14:textId="77777777"/>
        </w:tc>
      </w:tr>
      <w:tr w:rsidR="00997775" w:rsidTr="006A4A5F" w14:paraId="4A7A2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7B1DC2" w14:textId="77777777"/>
        </w:tc>
        <w:tc>
          <w:tcPr>
            <w:tcW w:w="7654" w:type="dxa"/>
            <w:gridSpan w:val="2"/>
          </w:tcPr>
          <w:p w:rsidR="00997775" w:rsidRDefault="00997775" w14:paraId="73316EF2" w14:textId="77777777"/>
        </w:tc>
      </w:tr>
      <w:tr w:rsidR="006A4A5F" w:rsidTr="006A4A5F" w14:paraId="376794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A5F" w:rsidP="006A4A5F" w:rsidRDefault="006A4A5F" w14:paraId="4A544DD7" w14:textId="4D6F6EF2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6A4A5F" w:rsidP="006A4A5F" w:rsidRDefault="006A4A5F" w14:paraId="1F3B0CD2" w14:textId="6B782876">
            <w:pPr>
              <w:rPr>
                <w:b/>
              </w:rPr>
            </w:pPr>
            <w:r w:rsidRPr="003D35AB">
              <w:rPr>
                <w:b/>
                <w:bCs/>
              </w:rPr>
              <w:t>Primair Onderwijs</w:t>
            </w:r>
          </w:p>
        </w:tc>
      </w:tr>
      <w:tr w:rsidR="006A4A5F" w:rsidTr="006A4A5F" w14:paraId="0DE4A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A5F" w:rsidP="006A4A5F" w:rsidRDefault="006A4A5F" w14:paraId="1BB32627" w14:textId="77777777"/>
        </w:tc>
        <w:tc>
          <w:tcPr>
            <w:tcW w:w="7654" w:type="dxa"/>
            <w:gridSpan w:val="2"/>
          </w:tcPr>
          <w:p w:rsidR="006A4A5F" w:rsidP="006A4A5F" w:rsidRDefault="006A4A5F" w14:paraId="42CB5765" w14:textId="77777777"/>
        </w:tc>
      </w:tr>
      <w:tr w:rsidR="006A4A5F" w:rsidTr="006A4A5F" w14:paraId="31B0A4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A5F" w:rsidP="006A4A5F" w:rsidRDefault="006A4A5F" w14:paraId="178757B5" w14:textId="77777777"/>
        </w:tc>
        <w:tc>
          <w:tcPr>
            <w:tcW w:w="7654" w:type="dxa"/>
            <w:gridSpan w:val="2"/>
          </w:tcPr>
          <w:p w:rsidR="006A4A5F" w:rsidP="006A4A5F" w:rsidRDefault="006A4A5F" w14:paraId="3E3C7DBE" w14:textId="77777777"/>
        </w:tc>
      </w:tr>
      <w:tr w:rsidR="006A4A5F" w:rsidTr="006A4A5F" w14:paraId="08F22F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A5F" w:rsidP="006A4A5F" w:rsidRDefault="006A4A5F" w14:paraId="609D4790" w14:textId="750919F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822</w:t>
            </w:r>
          </w:p>
        </w:tc>
        <w:tc>
          <w:tcPr>
            <w:tcW w:w="7654" w:type="dxa"/>
            <w:gridSpan w:val="2"/>
          </w:tcPr>
          <w:p w:rsidR="006A4A5F" w:rsidP="006A4A5F" w:rsidRDefault="006A4A5F" w14:paraId="0CCF54BB" w14:textId="7DDB0EF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OOSTENBRINK</w:t>
            </w:r>
          </w:p>
        </w:tc>
      </w:tr>
      <w:tr w:rsidR="006A4A5F" w:rsidTr="006A4A5F" w14:paraId="5D1640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A5F" w:rsidP="006A4A5F" w:rsidRDefault="006A4A5F" w14:paraId="4E0B6F42" w14:textId="77777777"/>
        </w:tc>
        <w:tc>
          <w:tcPr>
            <w:tcW w:w="7654" w:type="dxa"/>
            <w:gridSpan w:val="2"/>
          </w:tcPr>
          <w:p w:rsidR="006A4A5F" w:rsidP="006A4A5F" w:rsidRDefault="006A4A5F" w14:paraId="27B81BFB" w14:textId="2486037E">
            <w:r>
              <w:t>Voorgesteld 22 mei 2025</w:t>
            </w:r>
          </w:p>
        </w:tc>
      </w:tr>
      <w:tr w:rsidR="00997775" w:rsidTr="006A4A5F" w14:paraId="129B7A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AEAFAE" w14:textId="77777777"/>
        </w:tc>
        <w:tc>
          <w:tcPr>
            <w:tcW w:w="7654" w:type="dxa"/>
            <w:gridSpan w:val="2"/>
          </w:tcPr>
          <w:p w:rsidR="00997775" w:rsidRDefault="00997775" w14:paraId="7D9685E4" w14:textId="77777777"/>
        </w:tc>
      </w:tr>
      <w:tr w:rsidR="00997775" w:rsidTr="006A4A5F" w14:paraId="7AD9B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AFF38D" w14:textId="77777777"/>
        </w:tc>
        <w:tc>
          <w:tcPr>
            <w:tcW w:w="7654" w:type="dxa"/>
            <w:gridSpan w:val="2"/>
          </w:tcPr>
          <w:p w:rsidR="00997775" w:rsidRDefault="00997775" w14:paraId="061F53AC" w14:textId="77777777">
            <w:r>
              <w:t>De Kamer,</w:t>
            </w:r>
          </w:p>
        </w:tc>
      </w:tr>
      <w:tr w:rsidR="00997775" w:rsidTr="006A4A5F" w14:paraId="19B1C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BE2F7D" w14:textId="77777777"/>
        </w:tc>
        <w:tc>
          <w:tcPr>
            <w:tcW w:w="7654" w:type="dxa"/>
            <w:gridSpan w:val="2"/>
          </w:tcPr>
          <w:p w:rsidR="00997775" w:rsidRDefault="00997775" w14:paraId="7730797E" w14:textId="77777777"/>
        </w:tc>
      </w:tr>
      <w:tr w:rsidR="00997775" w:rsidTr="006A4A5F" w14:paraId="5F3F48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5DCB80" w14:textId="77777777"/>
        </w:tc>
        <w:tc>
          <w:tcPr>
            <w:tcW w:w="7654" w:type="dxa"/>
            <w:gridSpan w:val="2"/>
          </w:tcPr>
          <w:p w:rsidR="00997775" w:rsidRDefault="00997775" w14:paraId="5054C611" w14:textId="77777777">
            <w:r>
              <w:t>gehoord de beraadslaging,</w:t>
            </w:r>
          </w:p>
        </w:tc>
      </w:tr>
      <w:tr w:rsidR="00997775" w:rsidTr="006A4A5F" w14:paraId="1F70C0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CC430B" w14:textId="77777777"/>
        </w:tc>
        <w:tc>
          <w:tcPr>
            <w:tcW w:w="7654" w:type="dxa"/>
            <w:gridSpan w:val="2"/>
          </w:tcPr>
          <w:p w:rsidR="00997775" w:rsidRDefault="00997775" w14:paraId="4C34C4DA" w14:textId="77777777"/>
        </w:tc>
      </w:tr>
      <w:tr w:rsidR="00997775" w:rsidTr="006A4A5F" w14:paraId="38DDE4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93F323" w14:textId="77777777"/>
        </w:tc>
        <w:tc>
          <w:tcPr>
            <w:tcW w:w="7654" w:type="dxa"/>
            <w:gridSpan w:val="2"/>
          </w:tcPr>
          <w:p w:rsidRPr="006A4A5F" w:rsidR="006A4A5F" w:rsidP="006A4A5F" w:rsidRDefault="006A4A5F" w14:paraId="31C1C7B3" w14:textId="77777777">
            <w:r w:rsidRPr="006A4A5F">
              <w:t>constaterende dat veel pro-scholen problemen hebben met het regelen van wenperiodes voor dagbesteding;</w:t>
            </w:r>
          </w:p>
          <w:p w:rsidR="006A4A5F" w:rsidP="006A4A5F" w:rsidRDefault="006A4A5F" w14:paraId="4E8A3BC6" w14:textId="77777777"/>
          <w:p w:rsidRPr="006A4A5F" w:rsidR="006A4A5F" w:rsidP="006A4A5F" w:rsidRDefault="006A4A5F" w14:paraId="7216ED13" w14:textId="57D9832D">
            <w:r w:rsidRPr="006A4A5F">
              <w:t>overwegende dat instellingen voor dagbesteding veelal een vergoeding vragen voor het aanbieden van een dergelijke wenperiode;</w:t>
            </w:r>
          </w:p>
          <w:p w:rsidR="006A4A5F" w:rsidP="006A4A5F" w:rsidRDefault="006A4A5F" w14:paraId="082F8732" w14:textId="77777777"/>
          <w:p w:rsidRPr="006A4A5F" w:rsidR="006A4A5F" w:rsidP="006A4A5F" w:rsidRDefault="006A4A5F" w14:paraId="7491F254" w14:textId="28240062">
            <w:r w:rsidRPr="006A4A5F">
              <w:t>overwegende dat pro-scholen hier niet voor worden bekostigd;</w:t>
            </w:r>
          </w:p>
          <w:p w:rsidR="006A4A5F" w:rsidP="006A4A5F" w:rsidRDefault="006A4A5F" w14:paraId="2FAE7AE1" w14:textId="77777777"/>
          <w:p w:rsidRPr="006A4A5F" w:rsidR="006A4A5F" w:rsidP="006A4A5F" w:rsidRDefault="006A4A5F" w14:paraId="1E0A673F" w14:textId="2262499B">
            <w:r w:rsidRPr="006A4A5F">
              <w:t>van mening dat er een oplossing moet komen voor deze groep leerlingen;</w:t>
            </w:r>
          </w:p>
          <w:p w:rsidR="006A4A5F" w:rsidP="006A4A5F" w:rsidRDefault="006A4A5F" w14:paraId="2736BDE2" w14:textId="77777777"/>
          <w:p w:rsidRPr="006A4A5F" w:rsidR="006A4A5F" w:rsidP="006A4A5F" w:rsidRDefault="006A4A5F" w14:paraId="10279091" w14:textId="53ACCCB9">
            <w:r w:rsidRPr="006A4A5F">
              <w:t>van mening dat op dit momenteel te veel betrokken leerlingen geen passende wenperiode kunnen doorlopen;</w:t>
            </w:r>
          </w:p>
          <w:p w:rsidR="006A4A5F" w:rsidP="006A4A5F" w:rsidRDefault="006A4A5F" w14:paraId="1F69BFA6" w14:textId="77777777"/>
          <w:p w:rsidRPr="006A4A5F" w:rsidR="006A4A5F" w:rsidP="006A4A5F" w:rsidRDefault="006A4A5F" w14:paraId="58E1B263" w14:textId="7A1F576C">
            <w:r w:rsidRPr="006A4A5F">
              <w:t>verzoekt de regering te onderzoeken of en hoe de mogelijkheden voor het volgen van een wenperiode voor dagbesteding voor pro-leerlingen kan worden verbeterd,</w:t>
            </w:r>
          </w:p>
          <w:p w:rsidR="006A4A5F" w:rsidP="006A4A5F" w:rsidRDefault="006A4A5F" w14:paraId="4C507E6D" w14:textId="77777777"/>
          <w:p w:rsidRPr="006A4A5F" w:rsidR="006A4A5F" w:rsidP="006A4A5F" w:rsidRDefault="006A4A5F" w14:paraId="65856424" w14:textId="36EA0F0F">
            <w:r w:rsidRPr="006A4A5F">
              <w:t>en gaat over tot de orde van de dag.</w:t>
            </w:r>
          </w:p>
          <w:p w:rsidR="006A4A5F" w:rsidP="006A4A5F" w:rsidRDefault="006A4A5F" w14:paraId="24F8CF34" w14:textId="77777777"/>
          <w:p w:rsidR="00997775" w:rsidP="006A4A5F" w:rsidRDefault="006A4A5F" w14:paraId="1DE36D1E" w14:textId="2A8CF9D9">
            <w:r w:rsidRPr="006A4A5F">
              <w:t>Oostenbrink</w:t>
            </w:r>
          </w:p>
        </w:tc>
      </w:tr>
    </w:tbl>
    <w:p w:rsidR="00997775" w:rsidRDefault="00997775" w14:paraId="33A147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2623" w14:textId="77777777" w:rsidR="006A4A5F" w:rsidRDefault="006A4A5F">
      <w:pPr>
        <w:spacing w:line="20" w:lineRule="exact"/>
      </w:pPr>
    </w:p>
  </w:endnote>
  <w:endnote w:type="continuationSeparator" w:id="0">
    <w:p w14:paraId="68373430" w14:textId="77777777" w:rsidR="006A4A5F" w:rsidRDefault="006A4A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F05819" w14:textId="77777777" w:rsidR="006A4A5F" w:rsidRDefault="006A4A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B96B" w14:textId="77777777" w:rsidR="006A4A5F" w:rsidRDefault="006A4A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1C9912" w14:textId="77777777" w:rsidR="006A4A5F" w:rsidRDefault="006A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5F"/>
    <w:rsid w:val="0012423C"/>
    <w:rsid w:val="00133FCE"/>
    <w:rsid w:val="001B0F9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4A5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5CBF"/>
  <w15:docId w15:val="{DC2F9231-722C-4F5B-A192-7D34C48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2025-05-23T09:31:00.0000000Z</dcterms:created>
  <dcterms:modified xsi:type="dcterms:W3CDTF">2025-05-23T10:26:00.0000000Z</dcterms:modified>
  <dc:description>------------------------</dc:description>
  <dc:subject/>
  <keywords/>
  <version/>
  <category/>
</coreProperties>
</file>