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164BF" w14:paraId="019C34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0BFB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B2C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164BF" w14:paraId="0D0600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969C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164BF" w14:paraId="514F95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57B1DF" w14:textId="77777777"/>
        </w:tc>
      </w:tr>
      <w:tr w:rsidR="00997775" w:rsidTr="00E164BF" w14:paraId="30C2C3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3942C0" w14:textId="77777777"/>
        </w:tc>
      </w:tr>
      <w:tr w:rsidR="00997775" w:rsidTr="00E164BF" w14:paraId="1D4673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C0A003" w14:textId="77777777"/>
        </w:tc>
        <w:tc>
          <w:tcPr>
            <w:tcW w:w="7654" w:type="dxa"/>
            <w:gridSpan w:val="2"/>
          </w:tcPr>
          <w:p w:rsidR="00997775" w:rsidRDefault="00997775" w14:paraId="0AC75CF9" w14:textId="77777777"/>
        </w:tc>
      </w:tr>
      <w:tr w:rsidR="00E164BF" w:rsidTr="00E164BF" w14:paraId="0AE4C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4BF" w:rsidP="00E164BF" w:rsidRDefault="00E164BF" w14:paraId="32D0AF08" w14:textId="2C6B49B3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E164BF" w:rsidP="00E164BF" w:rsidRDefault="00E164BF" w14:paraId="0AD79110" w14:textId="4C7FBA4A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E164BF" w:rsidTr="00E164BF" w14:paraId="67DEA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4BF" w:rsidP="00E164BF" w:rsidRDefault="00E164BF" w14:paraId="06A8EA46" w14:textId="77777777"/>
        </w:tc>
        <w:tc>
          <w:tcPr>
            <w:tcW w:w="7654" w:type="dxa"/>
            <w:gridSpan w:val="2"/>
          </w:tcPr>
          <w:p w:rsidR="00E164BF" w:rsidP="00E164BF" w:rsidRDefault="00E164BF" w14:paraId="19302A97" w14:textId="77777777"/>
        </w:tc>
      </w:tr>
      <w:tr w:rsidR="00E164BF" w:rsidTr="00E164BF" w14:paraId="466BD4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4BF" w:rsidP="00E164BF" w:rsidRDefault="00E164BF" w14:paraId="64D1E32A" w14:textId="77777777"/>
        </w:tc>
        <w:tc>
          <w:tcPr>
            <w:tcW w:w="7654" w:type="dxa"/>
            <w:gridSpan w:val="2"/>
          </w:tcPr>
          <w:p w:rsidR="00E164BF" w:rsidP="00E164BF" w:rsidRDefault="00E164BF" w14:paraId="6304B39F" w14:textId="77777777"/>
        </w:tc>
      </w:tr>
      <w:tr w:rsidR="00E164BF" w:rsidTr="00E164BF" w14:paraId="5ACDF7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4BF" w:rsidP="00E164BF" w:rsidRDefault="00E164BF" w14:paraId="31B6732C" w14:textId="40CB8E7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824</w:t>
            </w:r>
          </w:p>
        </w:tc>
        <w:tc>
          <w:tcPr>
            <w:tcW w:w="7654" w:type="dxa"/>
            <w:gridSpan w:val="2"/>
          </w:tcPr>
          <w:p w:rsidR="00E164BF" w:rsidP="00E164BF" w:rsidRDefault="00E164BF" w14:paraId="3F6D2FC2" w14:textId="1B8BD1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E164BF" w:rsidTr="00E164BF" w14:paraId="0436CC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164BF" w:rsidP="00E164BF" w:rsidRDefault="00E164BF" w14:paraId="2AAEE4C6" w14:textId="77777777"/>
        </w:tc>
        <w:tc>
          <w:tcPr>
            <w:tcW w:w="7654" w:type="dxa"/>
            <w:gridSpan w:val="2"/>
          </w:tcPr>
          <w:p w:rsidR="00E164BF" w:rsidP="00E164BF" w:rsidRDefault="00E164BF" w14:paraId="128B4731" w14:textId="1935904A">
            <w:r>
              <w:t>Voorgesteld 22 mei 2025</w:t>
            </w:r>
          </w:p>
        </w:tc>
      </w:tr>
      <w:tr w:rsidR="00997775" w:rsidTr="00E164BF" w14:paraId="7C863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48E4AA" w14:textId="77777777"/>
        </w:tc>
        <w:tc>
          <w:tcPr>
            <w:tcW w:w="7654" w:type="dxa"/>
            <w:gridSpan w:val="2"/>
          </w:tcPr>
          <w:p w:rsidR="00997775" w:rsidRDefault="00997775" w14:paraId="1879322A" w14:textId="77777777"/>
        </w:tc>
      </w:tr>
      <w:tr w:rsidR="00997775" w:rsidTr="00E164BF" w14:paraId="18689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1FEB96" w14:textId="77777777"/>
        </w:tc>
        <w:tc>
          <w:tcPr>
            <w:tcW w:w="7654" w:type="dxa"/>
            <w:gridSpan w:val="2"/>
          </w:tcPr>
          <w:p w:rsidR="00997775" w:rsidRDefault="00997775" w14:paraId="179DB655" w14:textId="77777777">
            <w:r>
              <w:t>De Kamer,</w:t>
            </w:r>
          </w:p>
        </w:tc>
      </w:tr>
      <w:tr w:rsidR="00997775" w:rsidTr="00E164BF" w14:paraId="717C9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77A73C" w14:textId="77777777"/>
        </w:tc>
        <w:tc>
          <w:tcPr>
            <w:tcW w:w="7654" w:type="dxa"/>
            <w:gridSpan w:val="2"/>
          </w:tcPr>
          <w:p w:rsidR="00997775" w:rsidRDefault="00997775" w14:paraId="4F57AC5F" w14:textId="77777777"/>
        </w:tc>
      </w:tr>
      <w:tr w:rsidR="00997775" w:rsidTr="00E164BF" w14:paraId="762FE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CDDAF4" w14:textId="77777777"/>
        </w:tc>
        <w:tc>
          <w:tcPr>
            <w:tcW w:w="7654" w:type="dxa"/>
            <w:gridSpan w:val="2"/>
          </w:tcPr>
          <w:p w:rsidR="00997775" w:rsidRDefault="00997775" w14:paraId="3E55A1E0" w14:textId="77777777">
            <w:r>
              <w:t>gehoord de beraadslaging,</w:t>
            </w:r>
          </w:p>
        </w:tc>
      </w:tr>
      <w:tr w:rsidR="00997775" w:rsidTr="00E164BF" w14:paraId="284DFE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60094" w14:textId="77777777"/>
        </w:tc>
        <w:tc>
          <w:tcPr>
            <w:tcW w:w="7654" w:type="dxa"/>
            <w:gridSpan w:val="2"/>
          </w:tcPr>
          <w:p w:rsidR="00997775" w:rsidRDefault="00997775" w14:paraId="1AF0F0AE" w14:textId="77777777"/>
        </w:tc>
      </w:tr>
      <w:tr w:rsidR="00997775" w:rsidTr="00E164BF" w14:paraId="75C97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B6207" w14:textId="77777777"/>
        </w:tc>
        <w:tc>
          <w:tcPr>
            <w:tcW w:w="7654" w:type="dxa"/>
            <w:gridSpan w:val="2"/>
          </w:tcPr>
          <w:p w:rsidRPr="00E164BF" w:rsidR="00E164BF" w:rsidP="00E164BF" w:rsidRDefault="00E164BF" w14:paraId="7D20AEBF" w14:textId="77777777">
            <w:r w:rsidRPr="00E164BF">
              <w:t>constaterende dat brede brugklassen bewezen bijdragen aan gelijke onderwijskansen;</w:t>
            </w:r>
          </w:p>
          <w:p w:rsidR="00E164BF" w:rsidP="00E164BF" w:rsidRDefault="00E164BF" w14:paraId="0A1CC113" w14:textId="77777777"/>
          <w:p w:rsidRPr="00E164BF" w:rsidR="00E164BF" w:rsidP="00E164BF" w:rsidRDefault="00E164BF" w14:paraId="69DCD7FC" w14:textId="5DFB3B3F">
            <w:r w:rsidRPr="00E164BF">
              <w:t>overwegende dat het kabinet een flinke bezuinigingsoperatie heeft ingeboekt;</w:t>
            </w:r>
          </w:p>
          <w:p w:rsidR="00E164BF" w:rsidP="00E164BF" w:rsidRDefault="00E164BF" w14:paraId="663B3B32" w14:textId="77777777"/>
          <w:p w:rsidRPr="00E164BF" w:rsidR="00E164BF" w:rsidP="00E164BF" w:rsidRDefault="00E164BF" w14:paraId="5856CF76" w14:textId="0C279992">
            <w:r w:rsidRPr="00E164BF">
              <w:t>verzoekt de regering deze bezuiniging terug te draaien en de regeling voort te zetten tot ten minste 2028,</w:t>
            </w:r>
          </w:p>
          <w:p w:rsidR="00E164BF" w:rsidP="00E164BF" w:rsidRDefault="00E164BF" w14:paraId="7E5437B5" w14:textId="77777777"/>
          <w:p w:rsidRPr="00E164BF" w:rsidR="00E164BF" w:rsidP="00E164BF" w:rsidRDefault="00E164BF" w14:paraId="1561D7CF" w14:textId="095AE01C">
            <w:r w:rsidRPr="00E164BF">
              <w:t>en gaat over tot de orde van de dag.</w:t>
            </w:r>
          </w:p>
          <w:p w:rsidR="00E164BF" w:rsidP="00E164BF" w:rsidRDefault="00E164BF" w14:paraId="531BDA8C" w14:textId="77777777"/>
          <w:p w:rsidR="00997775" w:rsidP="00E164BF" w:rsidRDefault="00E164BF" w14:paraId="425C9B95" w14:textId="720D5A75">
            <w:r w:rsidRPr="00E164BF">
              <w:t>Ergin</w:t>
            </w:r>
          </w:p>
        </w:tc>
      </w:tr>
    </w:tbl>
    <w:p w:rsidR="00997775" w:rsidRDefault="00997775" w14:paraId="4C33DA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AB13" w14:textId="77777777" w:rsidR="00E164BF" w:rsidRDefault="00E164BF">
      <w:pPr>
        <w:spacing w:line="20" w:lineRule="exact"/>
      </w:pPr>
    </w:p>
  </w:endnote>
  <w:endnote w:type="continuationSeparator" w:id="0">
    <w:p w14:paraId="513CB413" w14:textId="77777777" w:rsidR="00E164BF" w:rsidRDefault="00E164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B989FD" w14:textId="77777777" w:rsidR="00E164BF" w:rsidRDefault="00E164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EFA6" w14:textId="77777777" w:rsidR="00E164BF" w:rsidRDefault="00E164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8769A1" w14:textId="77777777" w:rsidR="00E164BF" w:rsidRDefault="00E1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F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164BF"/>
    <w:rsid w:val="00E27DF4"/>
    <w:rsid w:val="00E36B96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AEDEA"/>
  <w15:docId w15:val="{B736FC28-38A0-4085-9D33-1EC0AA39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2025-05-23T10:24:00.0000000Z</dcterms:modified>
  <dc:description>------------------------</dc:description>
  <dc:subject/>
  <keywords/>
  <version/>
  <category/>
</coreProperties>
</file>