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2A4B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03A0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2E88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61D72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9DBB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E1877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B6138A" w14:textId="77777777"/>
        </w:tc>
      </w:tr>
      <w:tr w:rsidR="00997775" w14:paraId="4FE6E8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B668FF" w14:textId="77777777"/>
        </w:tc>
      </w:tr>
      <w:tr w:rsidR="00997775" w14:paraId="0500F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59656" w14:textId="77777777"/>
        </w:tc>
        <w:tc>
          <w:tcPr>
            <w:tcW w:w="7654" w:type="dxa"/>
            <w:gridSpan w:val="2"/>
          </w:tcPr>
          <w:p w:rsidR="00997775" w:rsidRDefault="00997775" w14:paraId="021544E7" w14:textId="77777777"/>
        </w:tc>
      </w:tr>
      <w:tr w:rsidR="00997775" w14:paraId="2B4F4F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D35AB" w14:paraId="10D1A10B" w14:textId="146A3154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Pr="003D35AB" w:rsidR="00997775" w:rsidP="00A07C71" w:rsidRDefault="003D35AB" w14:paraId="551BEC91" w14:textId="2A9BD8E2">
            <w:pPr>
              <w:rPr>
                <w:b/>
                <w:bCs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997775" w14:paraId="0EC37E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A9DB56" w14:textId="77777777"/>
        </w:tc>
        <w:tc>
          <w:tcPr>
            <w:tcW w:w="7654" w:type="dxa"/>
            <w:gridSpan w:val="2"/>
          </w:tcPr>
          <w:p w:rsidR="00997775" w:rsidRDefault="00997775" w14:paraId="3B50330E" w14:textId="77777777"/>
        </w:tc>
      </w:tr>
      <w:tr w:rsidR="00997775" w14:paraId="3AC5E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8A2E1" w14:textId="77777777"/>
        </w:tc>
        <w:tc>
          <w:tcPr>
            <w:tcW w:w="7654" w:type="dxa"/>
            <w:gridSpan w:val="2"/>
          </w:tcPr>
          <w:p w:rsidR="00997775" w:rsidRDefault="00997775" w14:paraId="1DED7C4A" w14:textId="77777777"/>
        </w:tc>
      </w:tr>
      <w:tr w:rsidR="00997775" w14:paraId="7EA5E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72456F" w14:textId="7B2505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D35AB">
              <w:rPr>
                <w:b/>
              </w:rPr>
              <w:t>825</w:t>
            </w:r>
          </w:p>
        </w:tc>
        <w:tc>
          <w:tcPr>
            <w:tcW w:w="7654" w:type="dxa"/>
            <w:gridSpan w:val="2"/>
          </w:tcPr>
          <w:p w:rsidR="00997775" w:rsidRDefault="00997775" w14:paraId="3EDEA67D" w14:textId="158B4C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D35AB">
              <w:rPr>
                <w:b/>
              </w:rPr>
              <w:t>HET LID ERGIN</w:t>
            </w:r>
          </w:p>
        </w:tc>
      </w:tr>
      <w:tr w:rsidR="00997775" w14:paraId="6970AE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1733E5" w14:textId="77777777"/>
        </w:tc>
        <w:tc>
          <w:tcPr>
            <w:tcW w:w="7654" w:type="dxa"/>
            <w:gridSpan w:val="2"/>
          </w:tcPr>
          <w:p w:rsidR="00997775" w:rsidP="00280D6A" w:rsidRDefault="00997775" w14:paraId="1B2EB208" w14:textId="3D63F726">
            <w:r>
              <w:t>Voorgesteld</w:t>
            </w:r>
            <w:r w:rsidR="00280D6A">
              <w:t xml:space="preserve"> </w:t>
            </w:r>
            <w:r w:rsidR="003D35AB">
              <w:t>22 mei 2025</w:t>
            </w:r>
          </w:p>
        </w:tc>
      </w:tr>
      <w:tr w:rsidR="00997775" w14:paraId="2014DF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E63D28" w14:textId="77777777"/>
        </w:tc>
        <w:tc>
          <w:tcPr>
            <w:tcW w:w="7654" w:type="dxa"/>
            <w:gridSpan w:val="2"/>
          </w:tcPr>
          <w:p w:rsidR="00997775" w:rsidRDefault="00997775" w14:paraId="75C4F5C1" w14:textId="77777777"/>
        </w:tc>
      </w:tr>
      <w:tr w:rsidR="00997775" w14:paraId="37FBA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C4A67C" w14:textId="77777777"/>
        </w:tc>
        <w:tc>
          <w:tcPr>
            <w:tcW w:w="7654" w:type="dxa"/>
            <w:gridSpan w:val="2"/>
          </w:tcPr>
          <w:p w:rsidR="00997775" w:rsidRDefault="00997775" w14:paraId="2233CAE6" w14:textId="77777777">
            <w:r>
              <w:t>De Kamer,</w:t>
            </w:r>
          </w:p>
        </w:tc>
      </w:tr>
      <w:tr w:rsidR="00997775" w14:paraId="0AEE2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B3CBA8" w14:textId="77777777"/>
        </w:tc>
        <w:tc>
          <w:tcPr>
            <w:tcW w:w="7654" w:type="dxa"/>
            <w:gridSpan w:val="2"/>
          </w:tcPr>
          <w:p w:rsidR="00997775" w:rsidRDefault="00997775" w14:paraId="2898D9F4" w14:textId="77777777"/>
        </w:tc>
      </w:tr>
      <w:tr w:rsidR="00997775" w14:paraId="406C0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F566A9" w14:textId="77777777"/>
        </w:tc>
        <w:tc>
          <w:tcPr>
            <w:tcW w:w="7654" w:type="dxa"/>
            <w:gridSpan w:val="2"/>
          </w:tcPr>
          <w:p w:rsidR="00997775" w:rsidRDefault="00997775" w14:paraId="7A70474B" w14:textId="77777777">
            <w:r>
              <w:t>gehoord de beraadslaging,</w:t>
            </w:r>
          </w:p>
        </w:tc>
      </w:tr>
      <w:tr w:rsidR="00997775" w14:paraId="7CB7A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BAF375" w14:textId="77777777"/>
        </w:tc>
        <w:tc>
          <w:tcPr>
            <w:tcW w:w="7654" w:type="dxa"/>
            <w:gridSpan w:val="2"/>
          </w:tcPr>
          <w:p w:rsidR="00997775" w:rsidRDefault="00997775" w14:paraId="1E1A944A" w14:textId="77777777"/>
        </w:tc>
      </w:tr>
      <w:tr w:rsidR="00997775" w14:paraId="3EAE90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273FB1" w14:textId="77777777"/>
        </w:tc>
        <w:tc>
          <w:tcPr>
            <w:tcW w:w="7654" w:type="dxa"/>
            <w:gridSpan w:val="2"/>
          </w:tcPr>
          <w:p w:rsidRPr="003D35AB" w:rsidR="003D35AB" w:rsidP="003D35AB" w:rsidRDefault="003D35AB" w14:paraId="1D55D878" w14:textId="77777777">
            <w:r w:rsidRPr="003D35AB">
              <w:t>constaterende dat onderzoek uitwijst dat leerlingen met niet-Europese namen gemiddeld een lager schooladvies krijgen bij gelijke intelligentie- en vaardigheidsscores;</w:t>
            </w:r>
          </w:p>
          <w:p w:rsidR="003D35AB" w:rsidP="003D35AB" w:rsidRDefault="003D35AB" w14:paraId="7E5778C5" w14:textId="77777777"/>
          <w:p w:rsidRPr="003D35AB" w:rsidR="003D35AB" w:rsidP="003D35AB" w:rsidRDefault="003D35AB" w14:paraId="015E2F04" w14:textId="1C0EC991">
            <w:r w:rsidRPr="003D35AB">
              <w:t>overwegende dat het huidige beleid rond kansengelijkheid nauwelijks aandacht besteedt aan structurele en institutionele vormen van discriminatie in het onderwijs;</w:t>
            </w:r>
          </w:p>
          <w:p w:rsidR="003D35AB" w:rsidP="003D35AB" w:rsidRDefault="003D35AB" w14:paraId="143BC75F" w14:textId="77777777"/>
          <w:p w:rsidRPr="003D35AB" w:rsidR="003D35AB" w:rsidP="003D35AB" w:rsidRDefault="003D35AB" w14:paraId="153E6181" w14:textId="7CC10723">
            <w:r w:rsidRPr="003D35AB">
              <w:t>verzoekt de regering om discriminatie structureel te betrekken in de beleidsagenda kansengelijkheid, en hierover een aparte paragraaf op te nemen in de volgende OCW-begroting,</w:t>
            </w:r>
          </w:p>
          <w:p w:rsidR="003D35AB" w:rsidP="003D35AB" w:rsidRDefault="003D35AB" w14:paraId="74D664F9" w14:textId="77777777"/>
          <w:p w:rsidRPr="003D35AB" w:rsidR="003D35AB" w:rsidP="003D35AB" w:rsidRDefault="003D35AB" w14:paraId="152F5C6C" w14:textId="545C5284">
            <w:r w:rsidRPr="003D35AB">
              <w:t>en gaat over tot de orde van de dag.</w:t>
            </w:r>
          </w:p>
          <w:p w:rsidR="003D35AB" w:rsidP="003D35AB" w:rsidRDefault="003D35AB" w14:paraId="3479E7A5" w14:textId="77777777"/>
          <w:p w:rsidR="00997775" w:rsidP="003D35AB" w:rsidRDefault="003D35AB" w14:paraId="55C34157" w14:textId="43B87C75">
            <w:r w:rsidRPr="003D35AB">
              <w:t>Ergin</w:t>
            </w:r>
          </w:p>
        </w:tc>
      </w:tr>
    </w:tbl>
    <w:p w:rsidR="00997775" w:rsidRDefault="00997775" w14:paraId="49F7EAC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A6B2" w14:textId="77777777" w:rsidR="003D35AB" w:rsidRDefault="003D35AB">
      <w:pPr>
        <w:spacing w:line="20" w:lineRule="exact"/>
      </w:pPr>
    </w:p>
  </w:endnote>
  <w:endnote w:type="continuationSeparator" w:id="0">
    <w:p w14:paraId="5C493710" w14:textId="77777777" w:rsidR="003D35AB" w:rsidRDefault="003D35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79DAD2" w14:textId="77777777" w:rsidR="003D35AB" w:rsidRDefault="003D35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D6A3B" w14:textId="77777777" w:rsidR="003D35AB" w:rsidRDefault="003D35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33D334" w14:textId="77777777" w:rsidR="003D35AB" w:rsidRDefault="003D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AB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35A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785F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8E2CA"/>
  <w15:docId w15:val="{4D459054-7AFD-4985-B96D-CA16D7C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2025-05-23T09:31:00.0000000Z</dcterms:created>
  <dcterms:modified xsi:type="dcterms:W3CDTF">2025-05-23T10:25:00.0000000Z</dcterms:modified>
  <dc:description>------------------------</dc:description>
  <dc:subject/>
  <keywords/>
  <version/>
  <category/>
</coreProperties>
</file>