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4DDD0DE" w14:textId="77777777">
        <w:tc>
          <w:tcPr>
            <w:tcW w:w="6733" w:type="dxa"/>
            <w:gridSpan w:val="2"/>
            <w:tcBorders>
              <w:top w:val="nil"/>
              <w:left w:val="nil"/>
              <w:bottom w:val="nil"/>
              <w:right w:val="nil"/>
            </w:tcBorders>
            <w:vAlign w:val="center"/>
          </w:tcPr>
          <w:p w:rsidR="00997775" w:rsidP="00710A7A" w:rsidRDefault="00997775" w14:paraId="20F5E5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6EAC8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D4566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A2D153" w14:textId="77777777">
            <w:r w:rsidRPr="008B0CC5">
              <w:t xml:space="preserve">Vergaderjaar </w:t>
            </w:r>
            <w:r w:rsidR="00AC6B87">
              <w:t>2024-2025</w:t>
            </w:r>
          </w:p>
        </w:tc>
      </w:tr>
      <w:tr w:rsidR="00997775" w14:paraId="0853DA34" w14:textId="77777777">
        <w:trPr>
          <w:cantSplit/>
        </w:trPr>
        <w:tc>
          <w:tcPr>
            <w:tcW w:w="10985" w:type="dxa"/>
            <w:gridSpan w:val="3"/>
            <w:tcBorders>
              <w:top w:val="nil"/>
              <w:left w:val="nil"/>
              <w:bottom w:val="nil"/>
              <w:right w:val="nil"/>
            </w:tcBorders>
          </w:tcPr>
          <w:p w:rsidR="00997775" w:rsidRDefault="00997775" w14:paraId="3A8B2D41" w14:textId="77777777"/>
        </w:tc>
      </w:tr>
      <w:tr w:rsidR="00997775" w14:paraId="131D226E" w14:textId="77777777">
        <w:trPr>
          <w:cantSplit/>
        </w:trPr>
        <w:tc>
          <w:tcPr>
            <w:tcW w:w="10985" w:type="dxa"/>
            <w:gridSpan w:val="3"/>
            <w:tcBorders>
              <w:top w:val="nil"/>
              <w:left w:val="nil"/>
              <w:bottom w:val="single" w:color="auto" w:sz="4" w:space="0"/>
              <w:right w:val="nil"/>
            </w:tcBorders>
          </w:tcPr>
          <w:p w:rsidR="00997775" w:rsidRDefault="00997775" w14:paraId="13E6AA3A" w14:textId="77777777"/>
        </w:tc>
      </w:tr>
      <w:tr w:rsidR="00997775" w14:paraId="1BDB21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BE81A4" w14:textId="77777777"/>
        </w:tc>
        <w:tc>
          <w:tcPr>
            <w:tcW w:w="7654" w:type="dxa"/>
            <w:gridSpan w:val="2"/>
          </w:tcPr>
          <w:p w:rsidR="00997775" w:rsidRDefault="00997775" w14:paraId="2A806CD0" w14:textId="77777777"/>
        </w:tc>
      </w:tr>
      <w:tr w:rsidR="00997775" w14:paraId="5E4443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A5BC5" w14:paraId="4094D5B3" w14:textId="6CFEAB9A">
            <w:pPr>
              <w:rPr>
                <w:b/>
              </w:rPr>
            </w:pPr>
            <w:r>
              <w:rPr>
                <w:b/>
              </w:rPr>
              <w:t>32 034</w:t>
            </w:r>
          </w:p>
        </w:tc>
        <w:tc>
          <w:tcPr>
            <w:tcW w:w="7654" w:type="dxa"/>
            <w:gridSpan w:val="2"/>
          </w:tcPr>
          <w:p w:rsidRPr="006A5BC5" w:rsidR="00997775" w:rsidP="00A07C71" w:rsidRDefault="006A5BC5" w14:paraId="28D714C3" w14:textId="180A1BA0">
            <w:pPr>
              <w:rPr>
                <w:b/>
                <w:bCs/>
                <w:color w:val="000080"/>
                <w:szCs w:val="24"/>
              </w:rPr>
            </w:pPr>
            <w:r w:rsidRPr="006A5BC5">
              <w:rPr>
                <w:b/>
                <w:bCs/>
                <w:szCs w:val="24"/>
              </w:rPr>
              <w:t xml:space="preserve">Digitale leermiddelen </w:t>
            </w:r>
          </w:p>
        </w:tc>
      </w:tr>
      <w:tr w:rsidR="00997775" w14:paraId="5B085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DB641E" w14:textId="77777777"/>
        </w:tc>
        <w:tc>
          <w:tcPr>
            <w:tcW w:w="7654" w:type="dxa"/>
            <w:gridSpan w:val="2"/>
          </w:tcPr>
          <w:p w:rsidR="00997775" w:rsidRDefault="00997775" w14:paraId="2A9CC398" w14:textId="77777777"/>
        </w:tc>
      </w:tr>
      <w:tr w:rsidR="00997775" w14:paraId="077DF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46DEEB" w14:textId="77777777"/>
        </w:tc>
        <w:tc>
          <w:tcPr>
            <w:tcW w:w="7654" w:type="dxa"/>
            <w:gridSpan w:val="2"/>
          </w:tcPr>
          <w:p w:rsidR="00997775" w:rsidRDefault="00997775" w14:paraId="3BE2D123" w14:textId="77777777"/>
        </w:tc>
      </w:tr>
      <w:tr w:rsidR="00997775" w14:paraId="434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8E6272" w14:textId="30E711F0">
            <w:pPr>
              <w:rPr>
                <w:b/>
              </w:rPr>
            </w:pPr>
            <w:r>
              <w:rPr>
                <w:b/>
              </w:rPr>
              <w:t xml:space="preserve">Nr. </w:t>
            </w:r>
            <w:r w:rsidR="006A5BC5">
              <w:rPr>
                <w:b/>
              </w:rPr>
              <w:t>59</w:t>
            </w:r>
          </w:p>
        </w:tc>
        <w:tc>
          <w:tcPr>
            <w:tcW w:w="7654" w:type="dxa"/>
            <w:gridSpan w:val="2"/>
          </w:tcPr>
          <w:p w:rsidR="00997775" w:rsidRDefault="00997775" w14:paraId="1F6365D0" w14:textId="5A362C62">
            <w:pPr>
              <w:rPr>
                <w:b/>
              </w:rPr>
            </w:pPr>
            <w:r>
              <w:rPr>
                <w:b/>
              </w:rPr>
              <w:t xml:space="preserve">MOTIE VAN </w:t>
            </w:r>
            <w:r w:rsidR="006A5BC5">
              <w:rPr>
                <w:b/>
              </w:rPr>
              <w:t>HET LID HAAGE</w:t>
            </w:r>
          </w:p>
        </w:tc>
      </w:tr>
      <w:tr w:rsidR="00997775" w14:paraId="6E429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B5A7A0" w14:textId="77777777"/>
        </w:tc>
        <w:tc>
          <w:tcPr>
            <w:tcW w:w="7654" w:type="dxa"/>
            <w:gridSpan w:val="2"/>
          </w:tcPr>
          <w:p w:rsidR="00997775" w:rsidP="00280D6A" w:rsidRDefault="00997775" w14:paraId="4AEC81F6" w14:textId="1C68DD5D">
            <w:r>
              <w:t>Voorgesteld</w:t>
            </w:r>
            <w:r w:rsidR="00280D6A">
              <w:t xml:space="preserve"> </w:t>
            </w:r>
            <w:r w:rsidR="006A5BC5">
              <w:t>22 mei 2025</w:t>
            </w:r>
          </w:p>
        </w:tc>
      </w:tr>
      <w:tr w:rsidR="00997775" w14:paraId="7E01D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A2370" w14:textId="77777777"/>
        </w:tc>
        <w:tc>
          <w:tcPr>
            <w:tcW w:w="7654" w:type="dxa"/>
            <w:gridSpan w:val="2"/>
          </w:tcPr>
          <w:p w:rsidR="00997775" w:rsidRDefault="00997775" w14:paraId="4D7E369C" w14:textId="77777777"/>
        </w:tc>
      </w:tr>
      <w:tr w:rsidR="00997775" w14:paraId="461B8C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DC1D3" w14:textId="77777777"/>
        </w:tc>
        <w:tc>
          <w:tcPr>
            <w:tcW w:w="7654" w:type="dxa"/>
            <w:gridSpan w:val="2"/>
          </w:tcPr>
          <w:p w:rsidR="00997775" w:rsidRDefault="00997775" w14:paraId="2CF174D3" w14:textId="77777777">
            <w:r>
              <w:t>De Kamer,</w:t>
            </w:r>
          </w:p>
        </w:tc>
      </w:tr>
      <w:tr w:rsidR="00997775" w14:paraId="79863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69A7A" w14:textId="77777777"/>
        </w:tc>
        <w:tc>
          <w:tcPr>
            <w:tcW w:w="7654" w:type="dxa"/>
            <w:gridSpan w:val="2"/>
          </w:tcPr>
          <w:p w:rsidR="00997775" w:rsidRDefault="00997775" w14:paraId="7490FEA7" w14:textId="77777777"/>
        </w:tc>
      </w:tr>
      <w:tr w:rsidR="00997775" w14:paraId="1B7A1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5EF85" w14:textId="77777777"/>
        </w:tc>
        <w:tc>
          <w:tcPr>
            <w:tcW w:w="7654" w:type="dxa"/>
            <w:gridSpan w:val="2"/>
          </w:tcPr>
          <w:p w:rsidR="00997775" w:rsidRDefault="00997775" w14:paraId="4C029E27" w14:textId="77777777">
            <w:r>
              <w:t>gehoord de beraadslaging,</w:t>
            </w:r>
          </w:p>
        </w:tc>
      </w:tr>
      <w:tr w:rsidR="00997775" w14:paraId="7D03B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4572E8" w14:textId="77777777"/>
        </w:tc>
        <w:tc>
          <w:tcPr>
            <w:tcW w:w="7654" w:type="dxa"/>
            <w:gridSpan w:val="2"/>
          </w:tcPr>
          <w:p w:rsidR="00997775" w:rsidRDefault="00997775" w14:paraId="21560B7F" w14:textId="77777777"/>
        </w:tc>
      </w:tr>
      <w:tr w:rsidR="00997775" w14:paraId="1A8104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16D4C" w14:textId="77777777"/>
        </w:tc>
        <w:tc>
          <w:tcPr>
            <w:tcW w:w="7654" w:type="dxa"/>
            <w:gridSpan w:val="2"/>
          </w:tcPr>
          <w:p w:rsidRPr="006A5BC5" w:rsidR="006A5BC5" w:rsidP="006A5BC5" w:rsidRDefault="006A5BC5" w14:paraId="36BC1B1B" w14:textId="77777777">
            <w:r w:rsidRPr="006A5BC5">
              <w:t>constaterende dat 70% van de ouders in het voortgezet onderwijs kosten maakt voor een laptop of tablet, met een gemiddeld bedrag van €582;</w:t>
            </w:r>
          </w:p>
          <w:p w:rsidR="006A5BC5" w:rsidP="006A5BC5" w:rsidRDefault="006A5BC5" w14:paraId="314DF3AA" w14:textId="77777777"/>
          <w:p w:rsidRPr="006A5BC5" w:rsidR="006A5BC5" w:rsidP="006A5BC5" w:rsidRDefault="006A5BC5" w14:paraId="6968A61C" w14:textId="6B518450">
            <w:r w:rsidRPr="006A5BC5">
              <w:t>overwegende dat digitale middelen steeds vaker onmisbaar zijn in het onderwijs, terwijl niet alle gezinnen deze kosten kunnen dragen, wat leidt tot ongelijke toegang tot goed onderwijs;</w:t>
            </w:r>
          </w:p>
          <w:p w:rsidR="006A5BC5" w:rsidP="006A5BC5" w:rsidRDefault="006A5BC5" w14:paraId="35B24BA3" w14:textId="77777777"/>
          <w:p w:rsidRPr="006A5BC5" w:rsidR="006A5BC5" w:rsidP="006A5BC5" w:rsidRDefault="006A5BC5" w14:paraId="6EB96F10" w14:textId="16898B50">
            <w:r w:rsidRPr="006A5BC5">
              <w:t>overwegende dat bestaande ondersteuningsregelingen versnipperd zijn en ook sterk kunnen verschillen per gemeente;</w:t>
            </w:r>
          </w:p>
          <w:p w:rsidR="006A5BC5" w:rsidP="006A5BC5" w:rsidRDefault="006A5BC5" w14:paraId="3EEFDF39" w14:textId="77777777"/>
          <w:p w:rsidRPr="006A5BC5" w:rsidR="006A5BC5" w:rsidP="006A5BC5" w:rsidRDefault="006A5BC5" w14:paraId="5AE6B26B" w14:textId="140C824F">
            <w:r w:rsidRPr="006A5BC5">
              <w:t>verzoekt de regering om een landelijk beleid te ontwikkelen waarmee leerlingen structureel toegang krijgen tot een gratis laptop als hun ouders dat financieel niet kunnen opbrengen, ter waarborging van publiek toegankelijk en gelijkwaardig onderwijs,</w:t>
            </w:r>
          </w:p>
          <w:p w:rsidR="006A5BC5" w:rsidP="006A5BC5" w:rsidRDefault="006A5BC5" w14:paraId="03C91FBD" w14:textId="77777777"/>
          <w:p w:rsidRPr="006A5BC5" w:rsidR="006A5BC5" w:rsidP="006A5BC5" w:rsidRDefault="006A5BC5" w14:paraId="5F57AB94" w14:textId="13537556">
            <w:r w:rsidRPr="006A5BC5">
              <w:t>en gaat over tot de orde van de dag.</w:t>
            </w:r>
          </w:p>
          <w:p w:rsidR="006A5BC5" w:rsidP="006A5BC5" w:rsidRDefault="006A5BC5" w14:paraId="26F146A5" w14:textId="77777777"/>
          <w:p w:rsidR="00997775" w:rsidP="006A5BC5" w:rsidRDefault="006A5BC5" w14:paraId="6D2AB57A" w14:textId="7845B865">
            <w:r w:rsidRPr="006A5BC5">
              <w:t>Haage</w:t>
            </w:r>
          </w:p>
        </w:tc>
      </w:tr>
    </w:tbl>
    <w:p w:rsidR="00997775" w:rsidRDefault="00997775" w14:paraId="6290D4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13E2" w14:textId="77777777" w:rsidR="006A5BC5" w:rsidRDefault="006A5BC5">
      <w:pPr>
        <w:spacing w:line="20" w:lineRule="exact"/>
      </w:pPr>
    </w:p>
  </w:endnote>
  <w:endnote w:type="continuationSeparator" w:id="0">
    <w:p w14:paraId="29D18A1A" w14:textId="77777777" w:rsidR="006A5BC5" w:rsidRDefault="006A5BC5">
      <w:pPr>
        <w:pStyle w:val="Amendement"/>
      </w:pPr>
      <w:r>
        <w:rPr>
          <w:b w:val="0"/>
        </w:rPr>
        <w:t xml:space="preserve"> </w:t>
      </w:r>
    </w:p>
  </w:endnote>
  <w:endnote w:type="continuationNotice" w:id="1">
    <w:p w14:paraId="697E8FBE" w14:textId="77777777" w:rsidR="006A5BC5" w:rsidRDefault="006A5B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5102" w14:textId="77777777" w:rsidR="006A5BC5" w:rsidRDefault="006A5BC5">
      <w:pPr>
        <w:pStyle w:val="Amendement"/>
      </w:pPr>
      <w:r>
        <w:rPr>
          <w:b w:val="0"/>
        </w:rPr>
        <w:separator/>
      </w:r>
    </w:p>
  </w:footnote>
  <w:footnote w:type="continuationSeparator" w:id="0">
    <w:p w14:paraId="3295D441" w14:textId="77777777" w:rsidR="006A5BC5" w:rsidRDefault="006A5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C5"/>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BC5"/>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9AD91"/>
  <w15:docId w15:val="{27464942-06D3-4522-A371-D2787535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2025-05-23T10:29:00.0000000Z</dcterms:created>
  <dcterms:modified xsi:type="dcterms:W3CDTF">2025-05-23T10:39:00.0000000Z</dcterms:modified>
  <dc:description>------------------------</dc:description>
  <dc:subject/>
  <keywords/>
  <version/>
  <category/>
</coreProperties>
</file>