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F460C" w14:paraId="06C3A793" w14:textId="77777777">
        <w:tc>
          <w:tcPr>
            <w:tcW w:w="6733" w:type="dxa"/>
            <w:gridSpan w:val="2"/>
            <w:tcBorders>
              <w:top w:val="nil"/>
              <w:left w:val="nil"/>
              <w:bottom w:val="nil"/>
              <w:right w:val="nil"/>
            </w:tcBorders>
            <w:vAlign w:val="center"/>
          </w:tcPr>
          <w:p w:rsidR="00997775" w:rsidP="00710A7A" w:rsidRDefault="00997775" w14:paraId="1008D02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D2670D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F460C" w14:paraId="7873E45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B00601C" w14:textId="77777777">
            <w:r w:rsidRPr="008B0CC5">
              <w:t xml:space="preserve">Vergaderjaar </w:t>
            </w:r>
            <w:r w:rsidR="00AC6B87">
              <w:t>2024-2025</w:t>
            </w:r>
          </w:p>
        </w:tc>
      </w:tr>
      <w:tr w:rsidR="00997775" w:rsidTr="005F460C" w14:paraId="3345E162" w14:textId="77777777">
        <w:trPr>
          <w:cantSplit/>
        </w:trPr>
        <w:tc>
          <w:tcPr>
            <w:tcW w:w="10985" w:type="dxa"/>
            <w:gridSpan w:val="3"/>
            <w:tcBorders>
              <w:top w:val="nil"/>
              <w:left w:val="nil"/>
              <w:bottom w:val="nil"/>
              <w:right w:val="nil"/>
            </w:tcBorders>
          </w:tcPr>
          <w:p w:rsidR="00997775" w:rsidRDefault="00997775" w14:paraId="110CCDF5" w14:textId="77777777"/>
        </w:tc>
      </w:tr>
      <w:tr w:rsidR="00997775" w:rsidTr="005F460C" w14:paraId="40B76282" w14:textId="77777777">
        <w:trPr>
          <w:cantSplit/>
        </w:trPr>
        <w:tc>
          <w:tcPr>
            <w:tcW w:w="10985" w:type="dxa"/>
            <w:gridSpan w:val="3"/>
            <w:tcBorders>
              <w:top w:val="nil"/>
              <w:left w:val="nil"/>
              <w:bottom w:val="single" w:color="auto" w:sz="4" w:space="0"/>
              <w:right w:val="nil"/>
            </w:tcBorders>
          </w:tcPr>
          <w:p w:rsidR="00997775" w:rsidRDefault="00997775" w14:paraId="1AE43AFB" w14:textId="77777777"/>
        </w:tc>
      </w:tr>
      <w:tr w:rsidR="00997775" w:rsidTr="005F460C" w14:paraId="158890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4AFF53" w14:textId="77777777"/>
        </w:tc>
        <w:tc>
          <w:tcPr>
            <w:tcW w:w="7654" w:type="dxa"/>
            <w:gridSpan w:val="2"/>
          </w:tcPr>
          <w:p w:rsidR="00997775" w:rsidRDefault="00997775" w14:paraId="1631F4C9" w14:textId="77777777"/>
        </w:tc>
      </w:tr>
      <w:tr w:rsidR="005F460C" w:rsidTr="005F460C" w14:paraId="75887A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460C" w:rsidP="005F460C" w:rsidRDefault="005F460C" w14:paraId="331C2AEF" w14:textId="3A3151CA">
            <w:pPr>
              <w:rPr>
                <w:b/>
              </w:rPr>
            </w:pPr>
            <w:r>
              <w:rPr>
                <w:b/>
              </w:rPr>
              <w:t>32 034</w:t>
            </w:r>
          </w:p>
        </w:tc>
        <w:tc>
          <w:tcPr>
            <w:tcW w:w="7654" w:type="dxa"/>
            <w:gridSpan w:val="2"/>
          </w:tcPr>
          <w:p w:rsidR="005F460C" w:rsidP="005F460C" w:rsidRDefault="005F460C" w14:paraId="5AA7E1A6" w14:textId="65F3DA00">
            <w:pPr>
              <w:rPr>
                <w:b/>
              </w:rPr>
            </w:pPr>
            <w:r w:rsidRPr="006A5BC5">
              <w:rPr>
                <w:b/>
                <w:bCs/>
                <w:szCs w:val="24"/>
              </w:rPr>
              <w:t xml:space="preserve">Digitale leermiddelen </w:t>
            </w:r>
          </w:p>
        </w:tc>
      </w:tr>
      <w:tr w:rsidR="005F460C" w:rsidTr="005F460C" w14:paraId="3F8EFF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460C" w:rsidP="005F460C" w:rsidRDefault="005F460C" w14:paraId="0FCE126D" w14:textId="77777777"/>
        </w:tc>
        <w:tc>
          <w:tcPr>
            <w:tcW w:w="7654" w:type="dxa"/>
            <w:gridSpan w:val="2"/>
          </w:tcPr>
          <w:p w:rsidR="005F460C" w:rsidP="005F460C" w:rsidRDefault="005F460C" w14:paraId="6FA59D43" w14:textId="77777777"/>
        </w:tc>
      </w:tr>
      <w:tr w:rsidR="005F460C" w:rsidTr="005F460C" w14:paraId="7A8D44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460C" w:rsidP="005F460C" w:rsidRDefault="005F460C" w14:paraId="6BFF4F12" w14:textId="77777777"/>
        </w:tc>
        <w:tc>
          <w:tcPr>
            <w:tcW w:w="7654" w:type="dxa"/>
            <w:gridSpan w:val="2"/>
          </w:tcPr>
          <w:p w:rsidR="005F460C" w:rsidP="005F460C" w:rsidRDefault="005F460C" w14:paraId="3C894E4A" w14:textId="77777777"/>
        </w:tc>
      </w:tr>
      <w:tr w:rsidR="005F460C" w:rsidTr="005F460C" w14:paraId="2726DE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460C" w:rsidP="005F460C" w:rsidRDefault="005F460C" w14:paraId="1882FD05" w14:textId="7661A8CA">
            <w:pPr>
              <w:rPr>
                <w:b/>
              </w:rPr>
            </w:pPr>
            <w:r>
              <w:rPr>
                <w:b/>
              </w:rPr>
              <w:t xml:space="preserve">Nr. </w:t>
            </w:r>
            <w:r>
              <w:rPr>
                <w:b/>
              </w:rPr>
              <w:t>61</w:t>
            </w:r>
          </w:p>
        </w:tc>
        <w:tc>
          <w:tcPr>
            <w:tcW w:w="7654" w:type="dxa"/>
            <w:gridSpan w:val="2"/>
          </w:tcPr>
          <w:p w:rsidR="005F460C" w:rsidP="005F460C" w:rsidRDefault="005F460C" w14:paraId="74316CC6" w14:textId="420A629C">
            <w:pPr>
              <w:rPr>
                <w:b/>
              </w:rPr>
            </w:pPr>
            <w:r>
              <w:rPr>
                <w:b/>
              </w:rPr>
              <w:t xml:space="preserve">MOTIE VAN </w:t>
            </w:r>
            <w:r>
              <w:rPr>
                <w:b/>
              </w:rPr>
              <w:t>HET LID HAAGE</w:t>
            </w:r>
          </w:p>
        </w:tc>
      </w:tr>
      <w:tr w:rsidR="005F460C" w:rsidTr="005F460C" w14:paraId="1E68BD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460C" w:rsidP="005F460C" w:rsidRDefault="005F460C" w14:paraId="193162DC" w14:textId="77777777"/>
        </w:tc>
        <w:tc>
          <w:tcPr>
            <w:tcW w:w="7654" w:type="dxa"/>
            <w:gridSpan w:val="2"/>
          </w:tcPr>
          <w:p w:rsidR="005F460C" w:rsidP="005F460C" w:rsidRDefault="005F460C" w14:paraId="16AA4D6B" w14:textId="431264D1">
            <w:r>
              <w:t>Voorgesteld 22 mei 2025</w:t>
            </w:r>
          </w:p>
        </w:tc>
      </w:tr>
      <w:tr w:rsidR="00997775" w:rsidTr="005F460C" w14:paraId="583D05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499A43" w14:textId="77777777"/>
        </w:tc>
        <w:tc>
          <w:tcPr>
            <w:tcW w:w="7654" w:type="dxa"/>
            <w:gridSpan w:val="2"/>
          </w:tcPr>
          <w:p w:rsidR="00997775" w:rsidRDefault="00997775" w14:paraId="29AFCC4A" w14:textId="77777777"/>
        </w:tc>
      </w:tr>
      <w:tr w:rsidR="00997775" w:rsidTr="005F460C" w14:paraId="29DF9F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07136D" w14:textId="77777777"/>
        </w:tc>
        <w:tc>
          <w:tcPr>
            <w:tcW w:w="7654" w:type="dxa"/>
            <w:gridSpan w:val="2"/>
          </w:tcPr>
          <w:p w:rsidR="00997775" w:rsidRDefault="00997775" w14:paraId="0280FFBD" w14:textId="77777777">
            <w:r>
              <w:t>De Kamer,</w:t>
            </w:r>
          </w:p>
        </w:tc>
      </w:tr>
      <w:tr w:rsidR="00997775" w:rsidTr="005F460C" w14:paraId="4CD23F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F885F2" w14:textId="77777777"/>
        </w:tc>
        <w:tc>
          <w:tcPr>
            <w:tcW w:w="7654" w:type="dxa"/>
            <w:gridSpan w:val="2"/>
          </w:tcPr>
          <w:p w:rsidR="00997775" w:rsidRDefault="00997775" w14:paraId="1337555B" w14:textId="77777777"/>
        </w:tc>
      </w:tr>
      <w:tr w:rsidR="00997775" w:rsidTr="005F460C" w14:paraId="66392B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DFDD7A" w14:textId="77777777"/>
        </w:tc>
        <w:tc>
          <w:tcPr>
            <w:tcW w:w="7654" w:type="dxa"/>
            <w:gridSpan w:val="2"/>
          </w:tcPr>
          <w:p w:rsidR="00997775" w:rsidRDefault="00997775" w14:paraId="7F4070ED" w14:textId="77777777">
            <w:r>
              <w:t>gehoord de beraadslaging,</w:t>
            </w:r>
          </w:p>
        </w:tc>
      </w:tr>
      <w:tr w:rsidR="00997775" w:rsidTr="005F460C" w14:paraId="2D507B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4ACEB9" w14:textId="77777777"/>
        </w:tc>
        <w:tc>
          <w:tcPr>
            <w:tcW w:w="7654" w:type="dxa"/>
            <w:gridSpan w:val="2"/>
          </w:tcPr>
          <w:p w:rsidR="00997775" w:rsidRDefault="00997775" w14:paraId="62E95AE2" w14:textId="77777777"/>
        </w:tc>
      </w:tr>
      <w:tr w:rsidR="00997775" w:rsidTr="005F460C" w14:paraId="2CE7E4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9DB5F7" w14:textId="77777777"/>
        </w:tc>
        <w:tc>
          <w:tcPr>
            <w:tcW w:w="7654" w:type="dxa"/>
            <w:gridSpan w:val="2"/>
          </w:tcPr>
          <w:p w:rsidRPr="005F460C" w:rsidR="005F460C" w:rsidP="005F460C" w:rsidRDefault="005F460C" w14:paraId="1C6C5F71" w14:textId="77777777">
            <w:r w:rsidRPr="005F460C">
              <w:t>constaterende dat er jaarlijks in Nederland miljoenen schoolboeken worden weggegooid en dat dit aantal alleen maar groter wordt;</w:t>
            </w:r>
          </w:p>
          <w:p w:rsidR="005F460C" w:rsidP="005F460C" w:rsidRDefault="005F460C" w14:paraId="7C4F2146" w14:textId="77777777"/>
          <w:p w:rsidRPr="005F460C" w:rsidR="005F460C" w:rsidP="005F460C" w:rsidRDefault="005F460C" w14:paraId="04962754" w14:textId="2375E140">
            <w:r w:rsidRPr="005F460C">
              <w:t>overwegende dat dit leidt tot aanzienlijke milieuvervuiling door papierafval, drukprocessen en transport;</w:t>
            </w:r>
          </w:p>
          <w:p w:rsidR="005F460C" w:rsidP="005F460C" w:rsidRDefault="005F460C" w14:paraId="1226FCB5" w14:textId="77777777"/>
          <w:p w:rsidRPr="005F460C" w:rsidR="005F460C" w:rsidP="005F460C" w:rsidRDefault="005F460C" w14:paraId="0F6F7A9D" w14:textId="02BC7025">
            <w:r w:rsidRPr="005F460C">
              <w:t>overwegende dat herbruikbare schoolboeken niet alleen duurzamer zijn, maar ook kostenbesparend kunnen werken voor scholen;</w:t>
            </w:r>
          </w:p>
          <w:p w:rsidR="005F460C" w:rsidP="005F460C" w:rsidRDefault="005F460C" w14:paraId="6FBAD545" w14:textId="77777777"/>
          <w:p w:rsidRPr="005F460C" w:rsidR="005F460C" w:rsidP="005F460C" w:rsidRDefault="005F460C" w14:paraId="42BF9C3F" w14:textId="7CB9673F">
            <w:r w:rsidRPr="005F460C">
              <w:t>verzoekt de regering om in overleg te treden met educatieve uitgeverijen en te verzoeken het aantal wegwerpboeken drastisch te verminderen en duurzame alternatieven juist te stimuleren, en de Kamer hierover binnen zes maanden te informeren,</w:t>
            </w:r>
          </w:p>
          <w:p w:rsidR="005F460C" w:rsidP="005F460C" w:rsidRDefault="005F460C" w14:paraId="7929B1F4" w14:textId="77777777"/>
          <w:p w:rsidRPr="005F460C" w:rsidR="005F460C" w:rsidP="005F460C" w:rsidRDefault="005F460C" w14:paraId="4BD9F41A" w14:textId="6D949BCB">
            <w:r w:rsidRPr="005F460C">
              <w:t>en gaat over tot de orde van de dag.</w:t>
            </w:r>
          </w:p>
          <w:p w:rsidR="005F460C" w:rsidP="005F460C" w:rsidRDefault="005F460C" w14:paraId="4FEBF9BB" w14:textId="77777777"/>
          <w:p w:rsidR="00997775" w:rsidP="005F460C" w:rsidRDefault="005F460C" w14:paraId="545A7283" w14:textId="4BAB79E6">
            <w:r w:rsidRPr="005F460C">
              <w:t>Haage</w:t>
            </w:r>
          </w:p>
        </w:tc>
      </w:tr>
    </w:tbl>
    <w:p w:rsidR="00997775" w:rsidRDefault="00997775" w14:paraId="573F9FC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5DD1F" w14:textId="77777777" w:rsidR="005F460C" w:rsidRDefault="005F460C">
      <w:pPr>
        <w:spacing w:line="20" w:lineRule="exact"/>
      </w:pPr>
    </w:p>
  </w:endnote>
  <w:endnote w:type="continuationSeparator" w:id="0">
    <w:p w14:paraId="75155AFA" w14:textId="77777777" w:rsidR="005F460C" w:rsidRDefault="005F460C">
      <w:pPr>
        <w:pStyle w:val="Amendement"/>
      </w:pPr>
      <w:r>
        <w:rPr>
          <w:b w:val="0"/>
        </w:rPr>
        <w:t xml:space="preserve"> </w:t>
      </w:r>
    </w:p>
  </w:endnote>
  <w:endnote w:type="continuationNotice" w:id="1">
    <w:p w14:paraId="4EAD7AAC" w14:textId="77777777" w:rsidR="005F460C" w:rsidRDefault="005F460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DD4ED" w14:textId="77777777" w:rsidR="005F460C" w:rsidRDefault="005F460C">
      <w:pPr>
        <w:pStyle w:val="Amendement"/>
      </w:pPr>
      <w:r>
        <w:rPr>
          <w:b w:val="0"/>
        </w:rPr>
        <w:separator/>
      </w:r>
    </w:p>
  </w:footnote>
  <w:footnote w:type="continuationSeparator" w:id="0">
    <w:p w14:paraId="0FB3C9B0" w14:textId="77777777" w:rsidR="005F460C" w:rsidRDefault="005F4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60C"/>
    <w:rsid w:val="0012423C"/>
    <w:rsid w:val="00133FCE"/>
    <w:rsid w:val="001E482C"/>
    <w:rsid w:val="001E4877"/>
    <w:rsid w:val="0021105A"/>
    <w:rsid w:val="00280D6A"/>
    <w:rsid w:val="002B78E9"/>
    <w:rsid w:val="002C5406"/>
    <w:rsid w:val="00330D60"/>
    <w:rsid w:val="00345A5C"/>
    <w:rsid w:val="003F71A1"/>
    <w:rsid w:val="00476415"/>
    <w:rsid w:val="00546F8D"/>
    <w:rsid w:val="00560113"/>
    <w:rsid w:val="005F460C"/>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9F252"/>
  <w15:docId w15:val="{C0B718EC-B841-4B16-9E44-6871C7DD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117</ap:Words>
  <ap:Characters>744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2025-05-23T10:30:00.0000000Z</dcterms:created>
  <dcterms:modified xsi:type="dcterms:W3CDTF">2025-05-23T10:39:00.0000000Z</dcterms:modified>
  <dc:description>------------------------</dc:description>
  <dc:subject/>
  <keywords/>
  <version/>
  <category/>
</coreProperties>
</file>