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D6B12" w14:paraId="58764983" w14:textId="77777777">
        <w:tc>
          <w:tcPr>
            <w:tcW w:w="6733" w:type="dxa"/>
            <w:gridSpan w:val="2"/>
            <w:tcBorders>
              <w:top w:val="nil"/>
              <w:left w:val="nil"/>
              <w:bottom w:val="nil"/>
              <w:right w:val="nil"/>
            </w:tcBorders>
            <w:vAlign w:val="center"/>
          </w:tcPr>
          <w:p w:rsidR="00997775" w:rsidP="00710A7A" w:rsidRDefault="00997775" w14:paraId="2AC993D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23A0FA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D6B12" w14:paraId="07B9B01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CEEFF01" w14:textId="77777777">
            <w:r w:rsidRPr="008B0CC5">
              <w:t xml:space="preserve">Vergaderjaar </w:t>
            </w:r>
            <w:r w:rsidR="00AC6B87">
              <w:t>2024-2025</w:t>
            </w:r>
          </w:p>
        </w:tc>
      </w:tr>
      <w:tr w:rsidR="00997775" w:rsidTr="00AD6B12" w14:paraId="532E39E5" w14:textId="77777777">
        <w:trPr>
          <w:cantSplit/>
        </w:trPr>
        <w:tc>
          <w:tcPr>
            <w:tcW w:w="10985" w:type="dxa"/>
            <w:gridSpan w:val="3"/>
            <w:tcBorders>
              <w:top w:val="nil"/>
              <w:left w:val="nil"/>
              <w:bottom w:val="nil"/>
              <w:right w:val="nil"/>
            </w:tcBorders>
          </w:tcPr>
          <w:p w:rsidR="00997775" w:rsidRDefault="00997775" w14:paraId="79A53D51" w14:textId="77777777"/>
        </w:tc>
      </w:tr>
      <w:tr w:rsidR="00997775" w:rsidTr="00AD6B12" w14:paraId="74200B7C" w14:textId="77777777">
        <w:trPr>
          <w:cantSplit/>
        </w:trPr>
        <w:tc>
          <w:tcPr>
            <w:tcW w:w="10985" w:type="dxa"/>
            <w:gridSpan w:val="3"/>
            <w:tcBorders>
              <w:top w:val="nil"/>
              <w:left w:val="nil"/>
              <w:bottom w:val="single" w:color="auto" w:sz="4" w:space="0"/>
              <w:right w:val="nil"/>
            </w:tcBorders>
          </w:tcPr>
          <w:p w:rsidR="00997775" w:rsidRDefault="00997775" w14:paraId="2F6FEE91" w14:textId="77777777"/>
        </w:tc>
      </w:tr>
      <w:tr w:rsidR="00997775" w:rsidTr="00AD6B12" w14:paraId="28B382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
        </w:trPr>
        <w:tc>
          <w:tcPr>
            <w:tcW w:w="3331" w:type="dxa"/>
          </w:tcPr>
          <w:p w:rsidR="00997775" w:rsidRDefault="00997775" w14:paraId="0C6599F2" w14:textId="77777777"/>
        </w:tc>
        <w:tc>
          <w:tcPr>
            <w:tcW w:w="7654" w:type="dxa"/>
            <w:gridSpan w:val="2"/>
          </w:tcPr>
          <w:p w:rsidR="00997775" w:rsidRDefault="00997775" w14:paraId="30CFA32B" w14:textId="77777777"/>
        </w:tc>
      </w:tr>
      <w:tr w:rsidR="00AD6B12" w:rsidTr="00AD6B12" w14:paraId="78C1E8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6B12" w:rsidP="00AD6B12" w:rsidRDefault="00AD6B12" w14:paraId="09A95A28" w14:textId="623A04C7">
            <w:pPr>
              <w:rPr>
                <w:b/>
              </w:rPr>
            </w:pPr>
            <w:r>
              <w:rPr>
                <w:b/>
              </w:rPr>
              <w:t>32 034</w:t>
            </w:r>
          </w:p>
        </w:tc>
        <w:tc>
          <w:tcPr>
            <w:tcW w:w="7654" w:type="dxa"/>
            <w:gridSpan w:val="2"/>
          </w:tcPr>
          <w:p w:rsidR="00AD6B12" w:rsidP="00AD6B12" w:rsidRDefault="00AD6B12" w14:paraId="40F45732" w14:textId="42D484E8">
            <w:pPr>
              <w:rPr>
                <w:b/>
              </w:rPr>
            </w:pPr>
            <w:r w:rsidRPr="006A5BC5">
              <w:rPr>
                <w:b/>
                <w:bCs/>
                <w:szCs w:val="24"/>
              </w:rPr>
              <w:t xml:space="preserve">Digitale leermiddelen </w:t>
            </w:r>
          </w:p>
        </w:tc>
      </w:tr>
      <w:tr w:rsidR="00AD6B12" w:rsidTr="00AD6B12" w14:paraId="3FECA5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6B12" w:rsidP="00AD6B12" w:rsidRDefault="00AD6B12" w14:paraId="4201D124" w14:textId="77777777"/>
        </w:tc>
        <w:tc>
          <w:tcPr>
            <w:tcW w:w="7654" w:type="dxa"/>
            <w:gridSpan w:val="2"/>
          </w:tcPr>
          <w:p w:rsidR="00AD6B12" w:rsidP="00AD6B12" w:rsidRDefault="00AD6B12" w14:paraId="5AC12D1D" w14:textId="77777777"/>
        </w:tc>
      </w:tr>
      <w:tr w:rsidR="00AD6B12" w:rsidTr="00AD6B12" w14:paraId="55A22C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6B12" w:rsidP="00AD6B12" w:rsidRDefault="00AD6B12" w14:paraId="74A825A2" w14:textId="77777777"/>
        </w:tc>
        <w:tc>
          <w:tcPr>
            <w:tcW w:w="7654" w:type="dxa"/>
            <w:gridSpan w:val="2"/>
          </w:tcPr>
          <w:p w:rsidR="00AD6B12" w:rsidP="00AD6B12" w:rsidRDefault="00AD6B12" w14:paraId="71B8B26E" w14:textId="77777777"/>
        </w:tc>
      </w:tr>
      <w:tr w:rsidR="00AD6B12" w:rsidTr="00AD6B12" w14:paraId="201785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6B12" w:rsidP="00AD6B12" w:rsidRDefault="00AD6B12" w14:paraId="49906024" w14:textId="54700C6B">
            <w:pPr>
              <w:rPr>
                <w:b/>
              </w:rPr>
            </w:pPr>
            <w:r>
              <w:rPr>
                <w:b/>
              </w:rPr>
              <w:t xml:space="preserve">Nr. </w:t>
            </w:r>
            <w:r>
              <w:rPr>
                <w:b/>
              </w:rPr>
              <w:t>63</w:t>
            </w:r>
          </w:p>
        </w:tc>
        <w:tc>
          <w:tcPr>
            <w:tcW w:w="7654" w:type="dxa"/>
            <w:gridSpan w:val="2"/>
          </w:tcPr>
          <w:p w:rsidR="00AD6B12" w:rsidP="00AD6B12" w:rsidRDefault="00AD6B12" w14:paraId="42C52489" w14:textId="2254D430">
            <w:pPr>
              <w:rPr>
                <w:b/>
              </w:rPr>
            </w:pPr>
            <w:r>
              <w:rPr>
                <w:b/>
              </w:rPr>
              <w:t xml:space="preserve">MOTIE VAN </w:t>
            </w:r>
            <w:r>
              <w:rPr>
                <w:b/>
              </w:rPr>
              <w:t>HET LID OOSTENBRINK</w:t>
            </w:r>
          </w:p>
        </w:tc>
      </w:tr>
      <w:tr w:rsidR="00AD6B12" w:rsidTr="00AD6B12" w14:paraId="3EB232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6B12" w:rsidP="00AD6B12" w:rsidRDefault="00AD6B12" w14:paraId="4163582F" w14:textId="77777777"/>
        </w:tc>
        <w:tc>
          <w:tcPr>
            <w:tcW w:w="7654" w:type="dxa"/>
            <w:gridSpan w:val="2"/>
          </w:tcPr>
          <w:p w:rsidR="00AD6B12" w:rsidP="00AD6B12" w:rsidRDefault="00AD6B12" w14:paraId="1B3AED66" w14:textId="0A503B26">
            <w:r>
              <w:t>Voorgesteld 22 mei 2025</w:t>
            </w:r>
          </w:p>
        </w:tc>
      </w:tr>
      <w:tr w:rsidR="00997775" w:rsidTr="00AD6B12" w14:paraId="3EBDE4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3DC28C" w14:textId="77777777"/>
        </w:tc>
        <w:tc>
          <w:tcPr>
            <w:tcW w:w="7654" w:type="dxa"/>
            <w:gridSpan w:val="2"/>
          </w:tcPr>
          <w:p w:rsidR="00997775" w:rsidRDefault="00997775" w14:paraId="3D5D48C8" w14:textId="77777777"/>
        </w:tc>
      </w:tr>
      <w:tr w:rsidR="00997775" w:rsidTr="00AD6B12" w14:paraId="30691D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03D10F" w14:textId="77777777"/>
        </w:tc>
        <w:tc>
          <w:tcPr>
            <w:tcW w:w="7654" w:type="dxa"/>
            <w:gridSpan w:val="2"/>
          </w:tcPr>
          <w:p w:rsidR="00997775" w:rsidRDefault="00997775" w14:paraId="2B77DD14" w14:textId="77777777">
            <w:r>
              <w:t>De Kamer,</w:t>
            </w:r>
          </w:p>
        </w:tc>
      </w:tr>
      <w:tr w:rsidR="00997775" w:rsidTr="00AD6B12" w14:paraId="088A82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A49F1C" w14:textId="77777777"/>
        </w:tc>
        <w:tc>
          <w:tcPr>
            <w:tcW w:w="7654" w:type="dxa"/>
            <w:gridSpan w:val="2"/>
          </w:tcPr>
          <w:p w:rsidR="00997775" w:rsidRDefault="00997775" w14:paraId="0578DB87" w14:textId="77777777"/>
        </w:tc>
      </w:tr>
      <w:tr w:rsidR="00997775" w:rsidTr="00AD6B12" w14:paraId="300C03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B060F8" w14:textId="77777777"/>
        </w:tc>
        <w:tc>
          <w:tcPr>
            <w:tcW w:w="7654" w:type="dxa"/>
            <w:gridSpan w:val="2"/>
          </w:tcPr>
          <w:p w:rsidR="00997775" w:rsidRDefault="00997775" w14:paraId="3D84F085" w14:textId="77777777">
            <w:r>
              <w:t>gehoord de beraadslaging,</w:t>
            </w:r>
          </w:p>
        </w:tc>
      </w:tr>
      <w:tr w:rsidR="00997775" w:rsidTr="00AD6B12" w14:paraId="0874E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F97428" w14:textId="77777777"/>
        </w:tc>
        <w:tc>
          <w:tcPr>
            <w:tcW w:w="7654" w:type="dxa"/>
            <w:gridSpan w:val="2"/>
          </w:tcPr>
          <w:p w:rsidR="00997775" w:rsidRDefault="00997775" w14:paraId="17EA0956" w14:textId="77777777"/>
        </w:tc>
      </w:tr>
      <w:tr w:rsidR="00997775" w:rsidTr="00AD6B12" w14:paraId="68F71C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54658D" w14:textId="77777777"/>
        </w:tc>
        <w:tc>
          <w:tcPr>
            <w:tcW w:w="7654" w:type="dxa"/>
            <w:gridSpan w:val="2"/>
          </w:tcPr>
          <w:p w:rsidRPr="00AD6B12" w:rsidR="00AD6B12" w:rsidP="00AD6B12" w:rsidRDefault="00AD6B12" w14:paraId="787F29CB" w14:textId="77777777">
            <w:r w:rsidRPr="00AD6B12">
              <w:t>constaterende dat er blijvende problemen zijn die de markt voor leermiddelen uit balans brengen;</w:t>
            </w:r>
          </w:p>
          <w:p w:rsidR="00AD6B12" w:rsidP="00AD6B12" w:rsidRDefault="00AD6B12" w14:paraId="2831D5BB" w14:textId="77777777"/>
          <w:p w:rsidRPr="00AD6B12" w:rsidR="00AD6B12" w:rsidP="00AD6B12" w:rsidRDefault="00AD6B12" w14:paraId="41733C58" w14:textId="2B5CF50E">
            <w:r w:rsidRPr="00AD6B12">
              <w:t>overwegende dat de markt pas echt goed werkt als álle aanbieders, groot én klein, gelijke toegang hebben tot de infrastructuur waarlangs leermiddelen worden aangeboden;</w:t>
            </w:r>
          </w:p>
          <w:p w:rsidR="00AD6B12" w:rsidP="00AD6B12" w:rsidRDefault="00AD6B12" w14:paraId="4C1D5905" w14:textId="77777777"/>
          <w:p w:rsidRPr="00AD6B12" w:rsidR="00AD6B12" w:rsidP="00AD6B12" w:rsidRDefault="00AD6B12" w14:paraId="7CDECF83" w14:textId="1AE130E4">
            <w:r w:rsidRPr="00AD6B12">
              <w:t>verzoekt de regering te onderzoeken of er een open, eerlijk en goed werkend platform kan worden ontwikkeld, als infrastructuur, waarop zowel bestaande als nieuwe aanbieders van leermiddelen zichtbaar en toegankelijk zijn voor scholen,</w:t>
            </w:r>
          </w:p>
          <w:p w:rsidR="00AD6B12" w:rsidP="00AD6B12" w:rsidRDefault="00AD6B12" w14:paraId="472DC47B" w14:textId="77777777"/>
          <w:p w:rsidRPr="00AD6B12" w:rsidR="00AD6B12" w:rsidP="00AD6B12" w:rsidRDefault="00AD6B12" w14:paraId="0ACBC2BD" w14:textId="1CECE584">
            <w:r w:rsidRPr="00AD6B12">
              <w:t>en gaat over tot de orde van de dag.</w:t>
            </w:r>
          </w:p>
          <w:p w:rsidR="00AD6B12" w:rsidP="00AD6B12" w:rsidRDefault="00AD6B12" w14:paraId="035AEC26" w14:textId="77777777"/>
          <w:p w:rsidR="00997775" w:rsidP="00AD6B12" w:rsidRDefault="00AD6B12" w14:paraId="4BC89489" w14:textId="016C63F4">
            <w:r w:rsidRPr="00AD6B12">
              <w:t>Oostenbrink</w:t>
            </w:r>
          </w:p>
        </w:tc>
      </w:tr>
    </w:tbl>
    <w:p w:rsidR="00997775" w:rsidRDefault="00997775" w14:paraId="6AFD93C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C4CB5" w14:textId="77777777" w:rsidR="00AD6B12" w:rsidRDefault="00AD6B12">
      <w:pPr>
        <w:spacing w:line="20" w:lineRule="exact"/>
      </w:pPr>
    </w:p>
  </w:endnote>
  <w:endnote w:type="continuationSeparator" w:id="0">
    <w:p w14:paraId="67F361C7" w14:textId="77777777" w:rsidR="00AD6B12" w:rsidRDefault="00AD6B12">
      <w:pPr>
        <w:pStyle w:val="Amendement"/>
      </w:pPr>
      <w:r>
        <w:rPr>
          <w:b w:val="0"/>
        </w:rPr>
        <w:t xml:space="preserve"> </w:t>
      </w:r>
    </w:p>
  </w:endnote>
  <w:endnote w:type="continuationNotice" w:id="1">
    <w:p w14:paraId="7DEDAB11" w14:textId="77777777" w:rsidR="00AD6B12" w:rsidRDefault="00AD6B1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B0E0C" w14:textId="77777777" w:rsidR="00AD6B12" w:rsidRDefault="00AD6B12">
      <w:pPr>
        <w:pStyle w:val="Amendement"/>
      </w:pPr>
      <w:r>
        <w:rPr>
          <w:b w:val="0"/>
        </w:rPr>
        <w:separator/>
      </w:r>
    </w:p>
  </w:footnote>
  <w:footnote w:type="continuationSeparator" w:id="0">
    <w:p w14:paraId="27A1F917" w14:textId="77777777" w:rsidR="00AD6B12" w:rsidRDefault="00AD6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12"/>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D6B12"/>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9D35D"/>
  <w15:docId w15:val="{2A9788D8-1434-4C41-ACDE-D3C68F39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666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2025-05-23T10:38:00.0000000Z</lastPrinted>
  <dcterms:created xsi:type="dcterms:W3CDTF">2025-05-23T10:30:00.0000000Z</dcterms:created>
  <dcterms:modified xsi:type="dcterms:W3CDTF">2025-05-23T10:38:00.0000000Z</dcterms:modified>
  <dc:description>------------------------</dc:description>
  <dc:subject/>
  <keywords/>
  <version/>
  <category/>
</coreProperties>
</file>