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7815" w14:paraId="02796A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60BC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1EFA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7815" w14:paraId="7D90B7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FB9B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7815" w14:paraId="073825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EC319D" w14:textId="77777777"/>
        </w:tc>
      </w:tr>
      <w:tr w:rsidR="00997775" w:rsidTr="00AF7815" w14:paraId="0F3A45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0E4A04" w14:textId="77777777"/>
        </w:tc>
      </w:tr>
      <w:tr w:rsidR="00997775" w:rsidTr="00AF7815" w14:paraId="512AB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8B4B13" w14:textId="77777777"/>
        </w:tc>
        <w:tc>
          <w:tcPr>
            <w:tcW w:w="7654" w:type="dxa"/>
            <w:gridSpan w:val="2"/>
          </w:tcPr>
          <w:p w:rsidR="00997775" w:rsidRDefault="00997775" w14:paraId="7FCC06B8" w14:textId="77777777"/>
        </w:tc>
      </w:tr>
      <w:tr w:rsidR="00AF7815" w:rsidTr="00AF7815" w14:paraId="07508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7815" w:rsidP="00AF7815" w:rsidRDefault="00AF7815" w14:paraId="6E347296" w14:textId="60A9C02C">
            <w:pPr>
              <w:rPr>
                <w:b/>
              </w:rPr>
            </w:pPr>
            <w:r>
              <w:rPr>
                <w:b/>
              </w:rPr>
              <w:t>32 034</w:t>
            </w:r>
          </w:p>
        </w:tc>
        <w:tc>
          <w:tcPr>
            <w:tcW w:w="7654" w:type="dxa"/>
            <w:gridSpan w:val="2"/>
          </w:tcPr>
          <w:p w:rsidR="00AF7815" w:rsidP="00AF7815" w:rsidRDefault="00AF7815" w14:paraId="6D1CDCD3" w14:textId="4F79D5C0">
            <w:pPr>
              <w:rPr>
                <w:b/>
              </w:rPr>
            </w:pPr>
            <w:r w:rsidRPr="006A5BC5">
              <w:rPr>
                <w:b/>
                <w:bCs/>
                <w:szCs w:val="24"/>
              </w:rPr>
              <w:t xml:space="preserve">Digitale leermiddelen </w:t>
            </w:r>
          </w:p>
        </w:tc>
      </w:tr>
      <w:tr w:rsidR="00AF7815" w:rsidTr="00AF7815" w14:paraId="31155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7815" w:rsidP="00AF7815" w:rsidRDefault="00AF7815" w14:paraId="364DD7EE" w14:textId="77777777"/>
        </w:tc>
        <w:tc>
          <w:tcPr>
            <w:tcW w:w="7654" w:type="dxa"/>
            <w:gridSpan w:val="2"/>
          </w:tcPr>
          <w:p w:rsidR="00AF7815" w:rsidP="00AF7815" w:rsidRDefault="00AF7815" w14:paraId="63619170" w14:textId="77777777"/>
        </w:tc>
      </w:tr>
      <w:tr w:rsidR="00AF7815" w:rsidTr="00AF7815" w14:paraId="0803B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7815" w:rsidP="00AF7815" w:rsidRDefault="00AF7815" w14:paraId="1AA6F390" w14:textId="77777777"/>
        </w:tc>
        <w:tc>
          <w:tcPr>
            <w:tcW w:w="7654" w:type="dxa"/>
            <w:gridSpan w:val="2"/>
          </w:tcPr>
          <w:p w:rsidR="00AF7815" w:rsidP="00AF7815" w:rsidRDefault="00AF7815" w14:paraId="11DA8A98" w14:textId="77777777"/>
        </w:tc>
      </w:tr>
      <w:tr w:rsidR="00AF7815" w:rsidTr="00AF7815" w14:paraId="5E470A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7815" w:rsidP="00AF7815" w:rsidRDefault="00AF7815" w14:paraId="1128A19A" w14:textId="613017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</w:t>
            </w:r>
          </w:p>
        </w:tc>
        <w:tc>
          <w:tcPr>
            <w:tcW w:w="7654" w:type="dxa"/>
            <w:gridSpan w:val="2"/>
          </w:tcPr>
          <w:p w:rsidR="00AF7815" w:rsidP="00AF7815" w:rsidRDefault="00AF7815" w14:paraId="5ECC4A30" w14:textId="0ED6C5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ROODERKERK EN SOEPBOER</w:t>
            </w:r>
          </w:p>
        </w:tc>
      </w:tr>
      <w:tr w:rsidR="00AF7815" w:rsidTr="00AF7815" w14:paraId="16806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7815" w:rsidP="00AF7815" w:rsidRDefault="00AF7815" w14:paraId="667BDB40" w14:textId="77777777"/>
        </w:tc>
        <w:tc>
          <w:tcPr>
            <w:tcW w:w="7654" w:type="dxa"/>
            <w:gridSpan w:val="2"/>
          </w:tcPr>
          <w:p w:rsidR="00AF7815" w:rsidP="00AF7815" w:rsidRDefault="00AF7815" w14:paraId="38971153" w14:textId="32ED7D13">
            <w:r>
              <w:t>Voorgesteld 22 mei 2025</w:t>
            </w:r>
          </w:p>
        </w:tc>
      </w:tr>
      <w:tr w:rsidR="00997775" w:rsidTr="00AF7815" w14:paraId="3F862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0BCC9" w14:textId="77777777"/>
        </w:tc>
        <w:tc>
          <w:tcPr>
            <w:tcW w:w="7654" w:type="dxa"/>
            <w:gridSpan w:val="2"/>
          </w:tcPr>
          <w:p w:rsidR="00997775" w:rsidRDefault="00997775" w14:paraId="06B742B1" w14:textId="77777777"/>
        </w:tc>
      </w:tr>
      <w:tr w:rsidR="00997775" w:rsidTr="00AF7815" w14:paraId="41EFA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BA0AC8" w14:textId="77777777"/>
        </w:tc>
        <w:tc>
          <w:tcPr>
            <w:tcW w:w="7654" w:type="dxa"/>
            <w:gridSpan w:val="2"/>
          </w:tcPr>
          <w:p w:rsidR="00997775" w:rsidRDefault="00997775" w14:paraId="573C5E04" w14:textId="77777777">
            <w:r>
              <w:t>De Kamer,</w:t>
            </w:r>
          </w:p>
        </w:tc>
      </w:tr>
      <w:tr w:rsidR="00997775" w:rsidTr="00AF7815" w14:paraId="1E7220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8AB064" w14:textId="77777777"/>
        </w:tc>
        <w:tc>
          <w:tcPr>
            <w:tcW w:w="7654" w:type="dxa"/>
            <w:gridSpan w:val="2"/>
          </w:tcPr>
          <w:p w:rsidR="00997775" w:rsidRDefault="00997775" w14:paraId="609DBD40" w14:textId="77777777"/>
        </w:tc>
      </w:tr>
      <w:tr w:rsidR="00997775" w:rsidTr="00AF7815" w14:paraId="49FA4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CAAA6" w14:textId="77777777"/>
        </w:tc>
        <w:tc>
          <w:tcPr>
            <w:tcW w:w="7654" w:type="dxa"/>
            <w:gridSpan w:val="2"/>
          </w:tcPr>
          <w:p w:rsidR="00997775" w:rsidRDefault="00997775" w14:paraId="4D0B6A4F" w14:textId="77777777">
            <w:r>
              <w:t>gehoord de beraadslaging,</w:t>
            </w:r>
          </w:p>
        </w:tc>
      </w:tr>
      <w:tr w:rsidR="00997775" w:rsidTr="00AF7815" w14:paraId="0B3F5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A4E4F3" w14:textId="77777777"/>
        </w:tc>
        <w:tc>
          <w:tcPr>
            <w:tcW w:w="7654" w:type="dxa"/>
            <w:gridSpan w:val="2"/>
          </w:tcPr>
          <w:p w:rsidR="00997775" w:rsidRDefault="00997775" w14:paraId="4DF00010" w14:textId="77777777"/>
        </w:tc>
      </w:tr>
      <w:tr w:rsidR="00997775" w:rsidTr="00AF7815" w14:paraId="6E1E0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3CDB87" w14:textId="77777777"/>
        </w:tc>
        <w:tc>
          <w:tcPr>
            <w:tcW w:w="7654" w:type="dxa"/>
            <w:gridSpan w:val="2"/>
          </w:tcPr>
          <w:p w:rsidRPr="00AF7815" w:rsidR="00AF7815" w:rsidP="00AF7815" w:rsidRDefault="00AF7815" w14:paraId="18623395" w14:textId="77777777">
            <w:r w:rsidRPr="00AF7815">
              <w:t>constaterende dat scholen in de praktijk herhaaldelijk nieuwe boeken moeten aanschaffen omdat uitgevers vaak werken met verplichte contracten, niet-herbruikbare leerwerkboeken, of digitale leeromgevingen die alleen werken met de nieuwste edities;</w:t>
            </w:r>
          </w:p>
          <w:p w:rsidR="00AF7815" w:rsidP="00AF7815" w:rsidRDefault="00AF7815" w14:paraId="19D7F463" w14:textId="77777777"/>
          <w:p w:rsidRPr="00AF7815" w:rsidR="00AF7815" w:rsidP="00AF7815" w:rsidRDefault="00AF7815" w14:paraId="0A619833" w14:textId="60618FD6">
            <w:r w:rsidRPr="00AF7815">
              <w:t>constaterende dat als gevolg hiervan door scholen jaarlijks tienduizenden kilo's aan schoolboeken worden weggegooid;</w:t>
            </w:r>
          </w:p>
          <w:p w:rsidR="00AF7815" w:rsidP="00AF7815" w:rsidRDefault="00AF7815" w14:paraId="53DBAF0B" w14:textId="77777777"/>
          <w:p w:rsidRPr="00AF7815" w:rsidR="00AF7815" w:rsidP="00AF7815" w:rsidRDefault="00AF7815" w14:paraId="5D18916D" w14:textId="0CC7462C">
            <w:r w:rsidRPr="00AF7815">
              <w:t>constaterende dat de kosten voor leermiddelen bovendien blijven stijgen, terwijl er geen aantoonbare verbetering is in de onderwijskwaliteit;</w:t>
            </w:r>
          </w:p>
          <w:p w:rsidR="00AF7815" w:rsidP="00AF7815" w:rsidRDefault="00AF7815" w14:paraId="3213C9B9" w14:textId="77777777"/>
          <w:p w:rsidRPr="00AF7815" w:rsidR="00AF7815" w:rsidP="00AF7815" w:rsidRDefault="00AF7815" w14:paraId="128FE595" w14:textId="2DD72784">
            <w:r w:rsidRPr="00AF7815">
              <w:t>overwegende dat dit leidt tot structurele verspilling van zowel grondstoffen als onderwijsgeld;</w:t>
            </w:r>
          </w:p>
          <w:p w:rsidR="00AF7815" w:rsidP="00AF7815" w:rsidRDefault="00AF7815" w14:paraId="5EC041BE" w14:textId="77777777"/>
          <w:p w:rsidRPr="00AF7815" w:rsidR="00AF7815" w:rsidP="00AF7815" w:rsidRDefault="00AF7815" w14:paraId="35673695" w14:textId="3C2E7EB9">
            <w:r w:rsidRPr="00AF7815">
              <w:t>verzoekt de regering de leermiddelenmarkt zo te reguleren dat er een einde wordt gemaakt aan het businessmodel van wegwerpboeken,</w:t>
            </w:r>
          </w:p>
          <w:p w:rsidR="00AF7815" w:rsidP="00AF7815" w:rsidRDefault="00AF7815" w14:paraId="7101AF4C" w14:textId="77777777"/>
          <w:p w:rsidRPr="00AF7815" w:rsidR="00AF7815" w:rsidP="00AF7815" w:rsidRDefault="00AF7815" w14:paraId="53A5C779" w14:textId="10A6FB41">
            <w:r w:rsidRPr="00AF7815">
              <w:t>en gaat over tot de orde van de dag.</w:t>
            </w:r>
          </w:p>
          <w:p w:rsidR="00AF7815" w:rsidP="00AF7815" w:rsidRDefault="00AF7815" w14:paraId="194B31D1" w14:textId="77777777"/>
          <w:p w:rsidR="00AF7815" w:rsidP="00AF7815" w:rsidRDefault="00AF7815" w14:paraId="0E748E19" w14:textId="77777777">
            <w:proofErr w:type="spellStart"/>
            <w:r w:rsidRPr="00AF7815">
              <w:t>Rooderkerk</w:t>
            </w:r>
            <w:proofErr w:type="spellEnd"/>
            <w:r w:rsidRPr="00AF7815">
              <w:t xml:space="preserve"> </w:t>
            </w:r>
          </w:p>
          <w:p w:rsidR="00997775" w:rsidP="00AF7815" w:rsidRDefault="00AF7815" w14:paraId="14BE931A" w14:textId="3D075D97">
            <w:r w:rsidRPr="00AF7815">
              <w:t>Soepboer</w:t>
            </w:r>
          </w:p>
        </w:tc>
      </w:tr>
    </w:tbl>
    <w:p w:rsidR="00997775" w:rsidRDefault="00997775" w14:paraId="10826B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B757E" w14:textId="77777777" w:rsidR="00AF7815" w:rsidRDefault="00AF7815">
      <w:pPr>
        <w:spacing w:line="20" w:lineRule="exact"/>
      </w:pPr>
    </w:p>
  </w:endnote>
  <w:endnote w:type="continuationSeparator" w:id="0">
    <w:p w14:paraId="354E747C" w14:textId="77777777" w:rsidR="00AF7815" w:rsidRDefault="00AF78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B4D9ED" w14:textId="77777777" w:rsidR="00AF7815" w:rsidRDefault="00AF78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756D" w14:textId="77777777" w:rsidR="00AF7815" w:rsidRDefault="00AF78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26D6EC" w14:textId="77777777" w:rsidR="00AF7815" w:rsidRDefault="00AF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15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781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9A8E"/>
  <w15:docId w15:val="{E719A9A3-BC09-47D6-B4DC-4FA08FC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2025-05-23T10:30:00.0000000Z</dcterms:created>
  <dcterms:modified xsi:type="dcterms:W3CDTF">2025-05-23T10:38:00.0000000Z</dcterms:modified>
  <dc:description>------------------------</dc:description>
  <dc:subject/>
  <keywords/>
  <version/>
  <category/>
</coreProperties>
</file>