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3851" w:rsidR="005A7529" w:rsidP="00F90BD3" w:rsidRDefault="005A7529" w14:paraId="36A7AAC8" w14:textId="37E9B070">
      <w:pPr>
        <w:spacing w:line="240" w:lineRule="exact"/>
      </w:pPr>
      <w:bookmarkStart w:name="_GoBack" w:id="0"/>
      <w:bookmarkEnd w:id="0"/>
      <w:r w:rsidRPr="00FA3851">
        <w:t>Geachte voorzitter,</w:t>
      </w:r>
    </w:p>
    <w:p w:rsidRPr="00FA3851" w:rsidR="005A7529" w:rsidP="00F90BD3" w:rsidRDefault="005A7529" w14:paraId="594F97CA" w14:textId="77777777">
      <w:pPr>
        <w:spacing w:line="240" w:lineRule="exact"/>
      </w:pPr>
    </w:p>
    <w:p w:rsidRPr="00FA3851" w:rsidR="005A7529" w:rsidP="00F90BD3" w:rsidRDefault="005A7529" w14:paraId="5D7F181E" w14:textId="77777777">
      <w:pPr>
        <w:spacing w:line="240" w:lineRule="exact"/>
      </w:pPr>
    </w:p>
    <w:p w:rsidR="001C4D5B" w:rsidP="00F90BD3" w:rsidRDefault="001C4D5B" w14:paraId="33C7CA18" w14:textId="6D888492">
      <w:pPr>
        <w:spacing w:line="240" w:lineRule="exact"/>
      </w:pPr>
      <w:r>
        <w:t xml:space="preserve">Met </w:t>
      </w:r>
      <w:r w:rsidRPr="00937E59">
        <w:t xml:space="preserve">deze brief </w:t>
      </w:r>
      <w:r>
        <w:t xml:space="preserve">ontvangt </w:t>
      </w:r>
      <w:r w:rsidR="00300C53">
        <w:t>de</w:t>
      </w:r>
      <w:r>
        <w:t xml:space="preserve"> Kamer</w:t>
      </w:r>
      <w:r w:rsidRPr="00937E59">
        <w:t xml:space="preserve"> </w:t>
      </w:r>
      <w:r>
        <w:t>een nadere toelichting op de</w:t>
      </w:r>
      <w:r w:rsidRPr="00937E59">
        <w:t xml:space="preserve"> </w:t>
      </w:r>
      <w:r w:rsidR="00D41619">
        <w:t xml:space="preserve">gevolgen van de </w:t>
      </w:r>
      <w:r>
        <w:t>Voorjaars</w:t>
      </w:r>
      <w:r w:rsidRPr="00937E59">
        <w:t xml:space="preserve">besluitvorming </w:t>
      </w:r>
      <w:bookmarkStart w:name="_Hlk195607139" w:id="1"/>
      <w:r>
        <w:t xml:space="preserve">voor </w:t>
      </w:r>
      <w:bookmarkEnd w:id="1"/>
      <w:r>
        <w:t xml:space="preserve">het Mobiliteitsfonds. </w:t>
      </w:r>
      <w:r w:rsidRPr="002F3C93">
        <w:t xml:space="preserve">Conform de toezegging aan het lid </w:t>
      </w:r>
      <w:r w:rsidR="000E5440">
        <w:t>V</w:t>
      </w:r>
      <w:r w:rsidRPr="002F3C93">
        <w:t xml:space="preserve">an Dijk (NSC) </w:t>
      </w:r>
      <w:r w:rsidR="00D41619">
        <w:t xml:space="preserve">tijdens de behandeling van de begroting van IenW </w:t>
      </w:r>
      <w:r w:rsidR="005232EF">
        <w:t xml:space="preserve">in oktober vorig jaar </w:t>
      </w:r>
      <w:r w:rsidR="00953950">
        <w:t xml:space="preserve">wordt </w:t>
      </w:r>
      <w:r>
        <w:t xml:space="preserve">hierbij </w:t>
      </w:r>
      <w:r w:rsidRPr="002F3C93">
        <w:t xml:space="preserve">inzicht </w:t>
      </w:r>
      <w:r>
        <w:t>gegeven</w:t>
      </w:r>
      <w:r w:rsidRPr="002F3C93">
        <w:t xml:space="preserve"> in de toegepaste afwegingscriteria</w:t>
      </w:r>
      <w:r w:rsidR="00D41619">
        <w:t>.</w:t>
      </w:r>
      <w:r w:rsidRPr="002F3C93">
        <w:rPr>
          <w:rStyle w:val="FootnoteReference"/>
        </w:rPr>
        <w:footnoteReference w:id="2"/>
      </w:r>
      <w:r w:rsidR="00D41619">
        <w:t xml:space="preserve"> Voorts</w:t>
      </w:r>
      <w:r w:rsidR="007628ED">
        <w:t xml:space="preserve"> wordt ingegaan op</w:t>
      </w:r>
      <w:r>
        <w:t xml:space="preserve"> d</w:t>
      </w:r>
      <w:r w:rsidRPr="002F3C93">
        <w:t>e onderdelen van de motie van de leden Stoffer en Grinwis over de strategische keuzes met betrekking tot de budgetspanning en de mogelijke risico’s van budgettekorten</w:t>
      </w:r>
      <w:r w:rsidR="007628ED">
        <w:t xml:space="preserve"> voor </w:t>
      </w:r>
      <w:r w:rsidRPr="007628ED" w:rsidR="007628ED">
        <w:t>doorstroming, bereikbaarheid en veiligheid</w:t>
      </w:r>
      <w:r w:rsidRPr="002F3C93">
        <w:t>.</w:t>
      </w:r>
      <w:r w:rsidRPr="002F3C93">
        <w:rPr>
          <w:rStyle w:val="FootnoteReference"/>
        </w:rPr>
        <w:footnoteReference w:id="3"/>
      </w:r>
      <w:r w:rsidRPr="00A5454A" w:rsidR="00A5454A">
        <w:t xml:space="preserve"> </w:t>
      </w:r>
    </w:p>
    <w:p w:rsidR="001C4D5B" w:rsidP="00F90BD3" w:rsidRDefault="001C4D5B" w14:paraId="7EB37ED0" w14:textId="77777777">
      <w:pPr>
        <w:spacing w:line="240" w:lineRule="exact"/>
      </w:pPr>
    </w:p>
    <w:p w:rsidRPr="00AC6416" w:rsidR="00AC6416" w:rsidP="00F90BD3" w:rsidRDefault="00AC6416" w14:paraId="2815B827" w14:textId="5D5A9F65">
      <w:pPr>
        <w:pStyle w:val="NoSpacing"/>
        <w:spacing w:line="240" w:lineRule="exact"/>
        <w:rPr>
          <w:rFonts w:ascii="Verdana" w:hAnsi="Verdana" w:eastAsia="DejaVu Sans" w:cs="Lohit Hindi"/>
          <w:b/>
          <w:bCs/>
          <w:color w:val="000000"/>
          <w:sz w:val="18"/>
          <w:szCs w:val="18"/>
          <w:lang w:eastAsia="nl-NL"/>
        </w:rPr>
      </w:pPr>
      <w:r w:rsidRPr="00AC6416">
        <w:rPr>
          <w:rFonts w:ascii="Verdana" w:hAnsi="Verdana" w:eastAsia="DejaVu Sans" w:cs="Lohit Hindi"/>
          <w:b/>
          <w:bCs/>
          <w:color w:val="000000"/>
          <w:sz w:val="18"/>
          <w:szCs w:val="18"/>
          <w:lang w:eastAsia="nl-NL"/>
        </w:rPr>
        <w:t>G</w:t>
      </w:r>
      <w:r w:rsidR="002E0081">
        <w:rPr>
          <w:rFonts w:ascii="Verdana" w:hAnsi="Verdana" w:eastAsia="DejaVu Sans" w:cs="Lohit Hindi"/>
          <w:b/>
          <w:bCs/>
          <w:color w:val="000000"/>
          <w:sz w:val="18"/>
          <w:szCs w:val="18"/>
          <w:lang w:eastAsia="nl-NL"/>
        </w:rPr>
        <w:t>oede bereikbaarheid is essentieel</w:t>
      </w:r>
    </w:p>
    <w:p w:rsidR="002E0081" w:rsidP="002E0081" w:rsidRDefault="002E0081" w14:paraId="677C764F" w14:textId="5FD04171">
      <w:pPr>
        <w:pStyle w:val="NoSpacing"/>
        <w:spacing w:line="240" w:lineRule="exact"/>
        <w:rPr>
          <w:rFonts w:ascii="Verdana" w:hAnsi="Verdana" w:eastAsia="DejaVu Sans" w:cs="Lohit Hindi"/>
          <w:color w:val="000000"/>
          <w:sz w:val="18"/>
          <w:szCs w:val="18"/>
          <w:lang w:eastAsia="nl-NL"/>
        </w:rPr>
      </w:pPr>
      <w:r w:rsidRPr="00B822DD">
        <w:rPr>
          <w:rFonts w:ascii="Verdana" w:hAnsi="Verdana" w:eastAsia="DejaVu Sans" w:cs="Lohit Hindi"/>
          <w:color w:val="000000"/>
          <w:sz w:val="18"/>
          <w:szCs w:val="18"/>
          <w:lang w:eastAsia="nl-NL"/>
        </w:rPr>
        <w:t>Nederland heeft</w:t>
      </w:r>
      <w:r>
        <w:rPr>
          <w:rFonts w:ascii="Verdana" w:hAnsi="Verdana" w:eastAsia="DejaVu Sans" w:cs="Lohit Hindi"/>
          <w:color w:val="000000"/>
          <w:sz w:val="18"/>
          <w:szCs w:val="18"/>
          <w:lang w:eastAsia="nl-NL"/>
        </w:rPr>
        <w:t xml:space="preserve"> éé</w:t>
      </w:r>
      <w:r w:rsidRPr="00B822DD">
        <w:rPr>
          <w:rFonts w:ascii="Verdana" w:hAnsi="Verdana" w:eastAsia="DejaVu Sans" w:cs="Lohit Hindi"/>
          <w:color w:val="000000"/>
          <w:sz w:val="18"/>
          <w:szCs w:val="18"/>
          <w:lang w:eastAsia="nl-NL"/>
        </w:rPr>
        <w:t xml:space="preserve">n van de beste infrastructuurnetwerken van de wereld. We hebben een uitgebreid wegennet van goede kwaliteit, een fijnmazig openbaar vervoer netwerk, een veilig en efficiënt vaarwegennet en </w:t>
      </w:r>
      <w:r w:rsidR="00D41619">
        <w:rPr>
          <w:rFonts w:ascii="Verdana" w:hAnsi="Verdana" w:eastAsia="DejaVu Sans" w:cs="Lohit Hindi"/>
          <w:color w:val="000000"/>
          <w:sz w:val="18"/>
          <w:szCs w:val="18"/>
          <w:lang w:eastAsia="nl-NL"/>
        </w:rPr>
        <w:t xml:space="preserve">– </w:t>
      </w:r>
      <w:r w:rsidRPr="00B822DD">
        <w:rPr>
          <w:rFonts w:ascii="Verdana" w:hAnsi="Verdana" w:eastAsia="DejaVu Sans" w:cs="Lohit Hindi"/>
          <w:color w:val="000000"/>
          <w:sz w:val="18"/>
          <w:szCs w:val="18"/>
          <w:lang w:eastAsia="nl-NL"/>
        </w:rPr>
        <w:t xml:space="preserve">dankzij onze havens en luchthavens </w:t>
      </w:r>
      <w:r w:rsidR="00D41619">
        <w:rPr>
          <w:rFonts w:ascii="Verdana" w:hAnsi="Verdana" w:eastAsia="DejaVu Sans" w:cs="Lohit Hindi"/>
          <w:color w:val="000000"/>
          <w:sz w:val="18"/>
          <w:szCs w:val="18"/>
          <w:lang w:eastAsia="nl-NL"/>
        </w:rPr>
        <w:t xml:space="preserve">– </w:t>
      </w:r>
      <w:r w:rsidRPr="00B822DD">
        <w:rPr>
          <w:rFonts w:ascii="Verdana" w:hAnsi="Verdana" w:eastAsia="DejaVu Sans" w:cs="Lohit Hindi"/>
          <w:color w:val="000000"/>
          <w:sz w:val="18"/>
          <w:szCs w:val="18"/>
          <w:lang w:eastAsia="nl-NL"/>
        </w:rPr>
        <w:t>een unieke verbinding met de wereld voor mensen en goederen</w:t>
      </w:r>
      <w:r>
        <w:rPr>
          <w:rFonts w:ascii="Verdana" w:hAnsi="Verdana" w:eastAsia="DejaVu Sans" w:cs="Lohit Hindi"/>
          <w:color w:val="000000"/>
          <w:sz w:val="18"/>
          <w:szCs w:val="18"/>
          <w:lang w:eastAsia="nl-NL"/>
        </w:rPr>
        <w:t xml:space="preserve">. </w:t>
      </w:r>
    </w:p>
    <w:p w:rsidRPr="008A5389" w:rsidR="008A5389" w:rsidP="008A5389" w:rsidRDefault="008A5389" w14:paraId="0F027817" w14:textId="73824BE2">
      <w:pPr>
        <w:pStyle w:val="NoSpacing"/>
        <w:spacing w:line="240" w:lineRule="exact"/>
        <w:rPr>
          <w:rFonts w:ascii="Verdana" w:hAnsi="Verdana" w:eastAsia="DejaVu Sans" w:cs="Lohit Hindi"/>
          <w:color w:val="000000"/>
          <w:sz w:val="18"/>
          <w:szCs w:val="18"/>
          <w:lang w:eastAsia="nl-NL"/>
        </w:rPr>
      </w:pPr>
      <w:r w:rsidRPr="008A5389">
        <w:rPr>
          <w:rFonts w:ascii="Verdana" w:hAnsi="Verdana" w:eastAsia="DejaVu Sans" w:cs="Lohit Hindi"/>
          <w:color w:val="000000"/>
          <w:sz w:val="18"/>
          <w:szCs w:val="18"/>
          <w:lang w:eastAsia="nl-NL"/>
        </w:rPr>
        <w:t xml:space="preserve">Een goede bereikbaarheid is essentieel voor het functioneren van onze samenleving. Om actief deel te kunnen nemen aan de maatschappij moeten mensen bestemmingen zoals werk, zorg, onderwijs, winkels, familie en </w:t>
      </w:r>
    </w:p>
    <w:p w:rsidRPr="008A5389" w:rsidR="008A5389" w:rsidP="008A5389" w:rsidRDefault="008A5389" w14:paraId="6CC5C7B8" w14:textId="77777777">
      <w:pPr>
        <w:pStyle w:val="NoSpacing"/>
        <w:spacing w:line="240" w:lineRule="exact"/>
        <w:rPr>
          <w:rFonts w:ascii="Verdana" w:hAnsi="Verdana" w:eastAsia="DejaVu Sans" w:cs="Lohit Hindi"/>
          <w:color w:val="000000"/>
          <w:sz w:val="18"/>
          <w:szCs w:val="18"/>
          <w:lang w:eastAsia="nl-NL"/>
        </w:rPr>
      </w:pPr>
      <w:r w:rsidRPr="008A5389">
        <w:rPr>
          <w:rFonts w:ascii="Verdana" w:hAnsi="Verdana" w:eastAsia="DejaVu Sans" w:cs="Lohit Hindi"/>
          <w:color w:val="000000"/>
          <w:sz w:val="18"/>
          <w:szCs w:val="18"/>
          <w:lang w:eastAsia="nl-NL"/>
        </w:rPr>
        <w:t>vrienden kunnen bereiken. Daarnaast zijn zowel bedrijven als consumenten</w:t>
      </w:r>
    </w:p>
    <w:p w:rsidR="007E5BFE" w:rsidP="00D776D8" w:rsidRDefault="008A5389" w14:paraId="1826E521" w14:textId="77777777">
      <w:pPr>
        <w:pStyle w:val="NoSpacing"/>
        <w:spacing w:line="240" w:lineRule="exact"/>
        <w:rPr>
          <w:rFonts w:ascii="Verdana" w:hAnsi="Verdana" w:eastAsia="DejaVu Sans" w:cs="Lohit Hindi"/>
          <w:color w:val="000000"/>
          <w:sz w:val="18"/>
          <w:szCs w:val="18"/>
          <w:lang w:eastAsia="nl-NL"/>
        </w:rPr>
      </w:pPr>
      <w:r w:rsidRPr="008A5389">
        <w:rPr>
          <w:rFonts w:ascii="Verdana" w:hAnsi="Verdana" w:eastAsia="DejaVu Sans" w:cs="Lohit Hindi"/>
          <w:color w:val="000000"/>
          <w:sz w:val="18"/>
          <w:szCs w:val="18"/>
          <w:lang w:eastAsia="nl-NL"/>
        </w:rPr>
        <w:t xml:space="preserve">gebaat bij snel, betrouwbaar en betaalbaar vervoer van grondstoffen, </w:t>
      </w:r>
      <w:r>
        <w:rPr>
          <w:rFonts w:ascii="Verdana" w:hAnsi="Verdana" w:eastAsia="DejaVu Sans" w:cs="Lohit Hindi"/>
          <w:color w:val="000000"/>
          <w:sz w:val="18"/>
          <w:szCs w:val="18"/>
          <w:lang w:eastAsia="nl-NL"/>
        </w:rPr>
        <w:t>h</w:t>
      </w:r>
      <w:r w:rsidRPr="008A5389">
        <w:rPr>
          <w:rFonts w:ascii="Verdana" w:hAnsi="Verdana" w:eastAsia="DejaVu Sans" w:cs="Lohit Hindi"/>
          <w:color w:val="000000"/>
          <w:sz w:val="18"/>
          <w:szCs w:val="18"/>
          <w:lang w:eastAsia="nl-NL"/>
        </w:rPr>
        <w:t xml:space="preserve">alffabricaten en eindproducten. </w:t>
      </w:r>
    </w:p>
    <w:p w:rsidR="007E5BFE" w:rsidP="00D776D8" w:rsidRDefault="007E5BFE" w14:paraId="1849FD46" w14:textId="77777777">
      <w:pPr>
        <w:pStyle w:val="NoSpacing"/>
        <w:spacing w:line="240" w:lineRule="exact"/>
        <w:rPr>
          <w:rFonts w:ascii="Verdana" w:hAnsi="Verdana" w:eastAsia="DejaVu Sans" w:cs="Lohit Hindi"/>
          <w:color w:val="000000"/>
          <w:sz w:val="18"/>
          <w:szCs w:val="18"/>
          <w:lang w:eastAsia="nl-NL"/>
        </w:rPr>
      </w:pPr>
    </w:p>
    <w:p w:rsidR="00F436CD" w:rsidP="00D776D8" w:rsidRDefault="00324FA8" w14:paraId="4E4A2E97" w14:textId="474AD68C">
      <w:pPr>
        <w:pStyle w:val="NoSpacing"/>
        <w:spacing w:line="240" w:lineRule="exact"/>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 xml:space="preserve">Zoals bekend </w:t>
      </w:r>
      <w:r w:rsidR="005232EF">
        <w:rPr>
          <w:rFonts w:ascii="Verdana" w:hAnsi="Verdana" w:eastAsia="DejaVu Sans" w:cs="Lohit Hindi"/>
          <w:color w:val="000000"/>
          <w:sz w:val="18"/>
          <w:szCs w:val="18"/>
          <w:lang w:eastAsia="nl-NL"/>
        </w:rPr>
        <w:t>(</w:t>
      </w:r>
      <w:r>
        <w:rPr>
          <w:rFonts w:ascii="Verdana" w:hAnsi="Verdana" w:eastAsia="DejaVu Sans" w:cs="Lohit Hindi"/>
          <w:color w:val="000000"/>
          <w:sz w:val="18"/>
          <w:szCs w:val="18"/>
          <w:lang w:eastAsia="nl-NL"/>
        </w:rPr>
        <w:t xml:space="preserve">en recent met </w:t>
      </w:r>
      <w:r w:rsidR="002E26D9">
        <w:rPr>
          <w:rFonts w:ascii="Verdana" w:hAnsi="Verdana" w:eastAsia="DejaVu Sans" w:cs="Lohit Hindi"/>
          <w:color w:val="000000"/>
          <w:sz w:val="18"/>
          <w:szCs w:val="18"/>
          <w:lang w:eastAsia="nl-NL"/>
        </w:rPr>
        <w:t>de</w:t>
      </w:r>
      <w:r>
        <w:rPr>
          <w:rFonts w:ascii="Verdana" w:hAnsi="Verdana" w:eastAsia="DejaVu Sans" w:cs="Lohit Hindi"/>
          <w:color w:val="000000"/>
          <w:sz w:val="18"/>
          <w:szCs w:val="18"/>
          <w:lang w:eastAsia="nl-NL"/>
        </w:rPr>
        <w:t xml:space="preserve"> Kamer besproken in </w:t>
      </w:r>
      <w:r w:rsidRPr="00324FA8">
        <w:rPr>
          <w:rFonts w:ascii="Verdana" w:hAnsi="Verdana" w:eastAsia="DejaVu Sans" w:cs="Lohit Hindi"/>
          <w:color w:val="000000"/>
          <w:sz w:val="18"/>
          <w:szCs w:val="18"/>
          <w:lang w:eastAsia="nl-NL"/>
        </w:rPr>
        <w:t>het commissiedebat strategische keuzes</w:t>
      </w:r>
      <w:r w:rsidR="00265B4D">
        <w:rPr>
          <w:rFonts w:ascii="Verdana" w:hAnsi="Verdana" w:eastAsia="DejaVu Sans" w:cs="Lohit Hindi"/>
          <w:color w:val="000000"/>
          <w:sz w:val="18"/>
          <w:szCs w:val="18"/>
          <w:lang w:eastAsia="nl-NL"/>
        </w:rPr>
        <w:t xml:space="preserve"> bereikbaarheid</w:t>
      </w:r>
      <w:r>
        <w:rPr>
          <w:rFonts w:ascii="Verdana" w:hAnsi="Verdana" w:eastAsia="DejaVu Sans" w:cs="Lohit Hindi"/>
          <w:color w:val="000000"/>
          <w:sz w:val="18"/>
          <w:szCs w:val="18"/>
          <w:lang w:eastAsia="nl-NL"/>
        </w:rPr>
        <w:t xml:space="preserve"> van</w:t>
      </w:r>
      <w:r w:rsidR="006841E2">
        <w:rPr>
          <w:rFonts w:ascii="Verdana" w:hAnsi="Verdana" w:eastAsia="DejaVu Sans" w:cs="Lohit Hindi"/>
          <w:color w:val="000000"/>
          <w:sz w:val="18"/>
          <w:szCs w:val="18"/>
          <w:lang w:eastAsia="nl-NL"/>
        </w:rPr>
        <w:t xml:space="preserve"> </w:t>
      </w:r>
      <w:r w:rsidRPr="00324FA8">
        <w:rPr>
          <w:rFonts w:ascii="Verdana" w:hAnsi="Verdana" w:eastAsia="DejaVu Sans" w:cs="Lohit Hindi"/>
          <w:color w:val="000000"/>
          <w:sz w:val="18"/>
          <w:szCs w:val="18"/>
          <w:lang w:eastAsia="nl-NL"/>
        </w:rPr>
        <w:t xml:space="preserve">2 april </w:t>
      </w:r>
      <w:r>
        <w:rPr>
          <w:rFonts w:ascii="Verdana" w:hAnsi="Verdana" w:eastAsia="DejaVu Sans" w:cs="Lohit Hindi"/>
          <w:color w:val="000000"/>
          <w:sz w:val="18"/>
          <w:szCs w:val="18"/>
          <w:lang w:eastAsia="nl-NL"/>
        </w:rPr>
        <w:t>jl.</w:t>
      </w:r>
      <w:r w:rsidR="005232EF">
        <w:rPr>
          <w:rFonts w:ascii="Verdana" w:hAnsi="Verdana" w:eastAsia="DejaVu Sans" w:cs="Lohit Hindi"/>
          <w:color w:val="000000"/>
          <w:sz w:val="18"/>
          <w:szCs w:val="18"/>
          <w:lang w:eastAsia="nl-NL"/>
        </w:rPr>
        <w:t>)</w:t>
      </w:r>
      <w:r w:rsidRPr="002E0081" w:rsidR="002E0081">
        <w:rPr>
          <w:rFonts w:ascii="Verdana" w:hAnsi="Verdana" w:eastAsia="DejaVu Sans" w:cs="Lohit Hindi"/>
          <w:color w:val="000000"/>
          <w:sz w:val="18"/>
          <w:szCs w:val="18"/>
          <w:lang w:eastAsia="nl-NL"/>
        </w:rPr>
        <w:t xml:space="preserve"> </w:t>
      </w:r>
      <w:r w:rsidR="002E0081">
        <w:rPr>
          <w:rFonts w:ascii="Verdana" w:hAnsi="Verdana" w:eastAsia="DejaVu Sans" w:cs="Lohit Hindi"/>
          <w:color w:val="000000"/>
          <w:sz w:val="18"/>
          <w:szCs w:val="18"/>
          <w:lang w:eastAsia="nl-NL"/>
        </w:rPr>
        <w:t>doen zich echter, o</w:t>
      </w:r>
      <w:r w:rsidRPr="00230AD7" w:rsidR="002E0081">
        <w:rPr>
          <w:rFonts w:ascii="Verdana" w:hAnsi="Verdana" w:eastAsia="DejaVu Sans" w:cs="Lohit Hindi"/>
          <w:color w:val="000000"/>
          <w:sz w:val="18"/>
          <w:szCs w:val="18"/>
          <w:lang w:eastAsia="nl-NL"/>
        </w:rPr>
        <w:t xml:space="preserve">ndanks de investeringen die de afgelopen jaren </w:t>
      </w:r>
      <w:r w:rsidR="002E0081">
        <w:rPr>
          <w:rFonts w:ascii="Verdana" w:hAnsi="Verdana" w:eastAsia="DejaVu Sans" w:cs="Lohit Hindi"/>
          <w:color w:val="000000"/>
          <w:sz w:val="18"/>
          <w:szCs w:val="18"/>
          <w:lang w:eastAsia="nl-NL"/>
        </w:rPr>
        <w:t xml:space="preserve">zijn </w:t>
      </w:r>
      <w:r w:rsidRPr="00230AD7" w:rsidR="002E0081">
        <w:rPr>
          <w:rFonts w:ascii="Verdana" w:hAnsi="Verdana" w:eastAsia="DejaVu Sans" w:cs="Lohit Hindi"/>
          <w:color w:val="000000"/>
          <w:sz w:val="18"/>
          <w:szCs w:val="18"/>
          <w:lang w:eastAsia="nl-NL"/>
        </w:rPr>
        <w:t>gedaan om de Nederlandse infrastructuur en bereikbaarheid op peil te houden, ontwikkelingen voor die de prestaties van het mobiliteitssysteem</w:t>
      </w:r>
      <w:r w:rsidR="004A3834">
        <w:rPr>
          <w:rFonts w:ascii="Verdana" w:hAnsi="Verdana" w:eastAsia="DejaVu Sans" w:cs="Lohit Hindi"/>
          <w:color w:val="000000"/>
          <w:sz w:val="18"/>
          <w:szCs w:val="18"/>
          <w:lang w:eastAsia="nl-NL"/>
        </w:rPr>
        <w:t xml:space="preserve"> </w:t>
      </w:r>
      <w:r w:rsidRPr="00230AD7" w:rsidR="002E0081">
        <w:rPr>
          <w:rFonts w:ascii="Verdana" w:hAnsi="Verdana" w:eastAsia="DejaVu Sans" w:cs="Lohit Hindi"/>
          <w:color w:val="000000"/>
          <w:sz w:val="18"/>
          <w:szCs w:val="18"/>
          <w:lang w:eastAsia="nl-NL"/>
        </w:rPr>
        <w:t xml:space="preserve">onder druk zetten. De vraag naar mobiliteit neemt in de toekomst toe door een groeiende bevolking en economie. Nieuwe woningen, bedrijven en voorzieningen moeten worden ontsloten met infrastructuur, waarbij met name op de lange termijn nog een grote opgave ligt. Verder staat de </w:t>
      </w:r>
      <w:r w:rsidRPr="00230AD7" w:rsidR="002E0081">
        <w:rPr>
          <w:rFonts w:ascii="Verdana" w:hAnsi="Verdana" w:eastAsia="DejaVu Sans" w:cs="Lohit Hindi"/>
          <w:color w:val="000000"/>
          <w:sz w:val="18"/>
          <w:szCs w:val="18"/>
          <w:lang w:eastAsia="nl-NL"/>
        </w:rPr>
        <w:lastRenderedPageBreak/>
        <w:t>bereikbaarheid van voorzieningen in delen van het land onder druk, bijvoorbeeld door de clustering van zorg- en onderwijsinstellingen</w:t>
      </w:r>
      <w:r w:rsidR="002E0081">
        <w:rPr>
          <w:rFonts w:ascii="Verdana" w:hAnsi="Verdana" w:eastAsia="DejaVu Sans" w:cs="Lohit Hindi"/>
          <w:color w:val="000000"/>
          <w:sz w:val="18"/>
          <w:szCs w:val="18"/>
          <w:lang w:eastAsia="nl-NL"/>
        </w:rPr>
        <w:t>.</w:t>
      </w:r>
      <w:r w:rsidR="008025C1">
        <w:rPr>
          <w:rFonts w:ascii="Verdana" w:hAnsi="Verdana" w:eastAsia="DejaVu Sans" w:cs="Lohit Hindi"/>
          <w:color w:val="000000"/>
          <w:sz w:val="18"/>
          <w:szCs w:val="18"/>
          <w:lang w:eastAsia="nl-NL"/>
        </w:rPr>
        <w:t xml:space="preserve"> </w:t>
      </w:r>
      <w:r w:rsidRPr="008025C1" w:rsidR="008025C1">
        <w:rPr>
          <w:rFonts w:ascii="Verdana" w:hAnsi="Verdana" w:eastAsia="DejaVu Sans" w:cs="Lohit Hindi"/>
          <w:color w:val="000000"/>
          <w:sz w:val="18"/>
          <w:szCs w:val="18"/>
          <w:lang w:eastAsia="nl-NL"/>
        </w:rPr>
        <w:t>En om Nederland bereikbaar te houden</w:t>
      </w:r>
      <w:r w:rsidR="007E5BFE">
        <w:rPr>
          <w:rFonts w:ascii="Verdana" w:hAnsi="Verdana" w:eastAsia="DejaVu Sans" w:cs="Lohit Hindi"/>
          <w:color w:val="000000"/>
          <w:sz w:val="18"/>
          <w:szCs w:val="18"/>
          <w:lang w:eastAsia="nl-NL"/>
        </w:rPr>
        <w:t>,</w:t>
      </w:r>
      <w:r w:rsidRPr="008025C1" w:rsidR="008025C1">
        <w:rPr>
          <w:rFonts w:ascii="Verdana" w:hAnsi="Verdana" w:eastAsia="DejaVu Sans" w:cs="Lohit Hindi"/>
          <w:color w:val="000000"/>
          <w:sz w:val="18"/>
          <w:szCs w:val="18"/>
          <w:lang w:eastAsia="nl-NL"/>
        </w:rPr>
        <w:t xml:space="preserve"> wordt uitvoering geven aan de grote instandhoudingsopgave, wat tijdens de uitvoering de bereikbaarheid ook weer onder druk zet.</w:t>
      </w:r>
      <w:r w:rsidR="002912AC">
        <w:rPr>
          <w:rFonts w:ascii="Verdana" w:hAnsi="Verdana" w:eastAsia="DejaVu Sans" w:cs="Lohit Hindi"/>
          <w:color w:val="000000"/>
          <w:sz w:val="18"/>
          <w:szCs w:val="18"/>
          <w:lang w:eastAsia="nl-NL"/>
        </w:rPr>
        <w:t xml:space="preserve"> </w:t>
      </w:r>
      <w:r w:rsidR="000D4595">
        <w:rPr>
          <w:rFonts w:ascii="Verdana" w:hAnsi="Verdana" w:eastAsia="DejaVu Sans" w:cs="Lohit Hindi"/>
          <w:color w:val="000000"/>
          <w:sz w:val="18"/>
          <w:szCs w:val="18"/>
          <w:lang w:eastAsia="nl-NL"/>
        </w:rPr>
        <w:t>Tegelijkertijd</w:t>
      </w:r>
      <w:r w:rsidR="00853724">
        <w:rPr>
          <w:rFonts w:ascii="Verdana" w:hAnsi="Verdana" w:eastAsia="DejaVu Sans" w:cs="Lohit Hindi"/>
          <w:color w:val="000000"/>
          <w:sz w:val="18"/>
          <w:szCs w:val="18"/>
          <w:lang w:eastAsia="nl-NL"/>
        </w:rPr>
        <w:t xml:space="preserve"> </w:t>
      </w:r>
      <w:r w:rsidR="00B300FD">
        <w:rPr>
          <w:rFonts w:ascii="Verdana" w:hAnsi="Verdana" w:eastAsia="DejaVu Sans" w:cs="Lohit Hindi"/>
          <w:color w:val="000000"/>
          <w:sz w:val="18"/>
          <w:szCs w:val="18"/>
          <w:lang w:eastAsia="nl-NL"/>
        </w:rPr>
        <w:t>zijn er</w:t>
      </w:r>
      <w:r>
        <w:rPr>
          <w:rFonts w:ascii="Verdana" w:hAnsi="Verdana" w:eastAsia="DejaVu Sans" w:cs="Lohit Hindi"/>
          <w:color w:val="000000"/>
          <w:sz w:val="18"/>
          <w:szCs w:val="18"/>
          <w:lang w:eastAsia="nl-NL"/>
        </w:rPr>
        <w:t xml:space="preserve"> </w:t>
      </w:r>
      <w:r w:rsidR="00F436CD">
        <w:rPr>
          <w:rFonts w:ascii="Verdana" w:hAnsi="Verdana" w:eastAsia="DejaVu Sans" w:cs="Lohit Hindi"/>
          <w:color w:val="000000"/>
          <w:sz w:val="18"/>
          <w:szCs w:val="18"/>
          <w:lang w:eastAsia="nl-NL"/>
        </w:rPr>
        <w:t>veel uitdagingen</w:t>
      </w:r>
      <w:r w:rsidR="00B300FD">
        <w:rPr>
          <w:rFonts w:ascii="Verdana" w:hAnsi="Verdana" w:eastAsia="DejaVu Sans" w:cs="Lohit Hindi"/>
          <w:color w:val="000000"/>
          <w:sz w:val="18"/>
          <w:szCs w:val="18"/>
          <w:lang w:eastAsia="nl-NL"/>
        </w:rPr>
        <w:t>,</w:t>
      </w:r>
      <w:r w:rsidR="00F436CD">
        <w:rPr>
          <w:rFonts w:ascii="Verdana" w:hAnsi="Verdana" w:eastAsia="DejaVu Sans" w:cs="Lohit Hindi"/>
          <w:color w:val="000000"/>
          <w:sz w:val="18"/>
          <w:szCs w:val="18"/>
          <w:lang w:eastAsia="nl-NL"/>
        </w:rPr>
        <w:t xml:space="preserve"> zoals het budgettair kader van het Mobiliteitsfonds dat in de toekomst afneemt</w:t>
      </w:r>
      <w:r w:rsidR="00D776D8">
        <w:rPr>
          <w:rFonts w:ascii="Verdana" w:hAnsi="Verdana" w:eastAsia="DejaVu Sans" w:cs="Lohit Hindi"/>
          <w:color w:val="000000"/>
          <w:sz w:val="18"/>
          <w:szCs w:val="18"/>
          <w:lang w:eastAsia="nl-NL"/>
        </w:rPr>
        <w:t>, de groeiende instandhoudingsopgave</w:t>
      </w:r>
      <w:r w:rsidR="00B300FD">
        <w:rPr>
          <w:rFonts w:ascii="Verdana" w:hAnsi="Verdana" w:eastAsia="DejaVu Sans" w:cs="Lohit Hindi"/>
          <w:color w:val="000000"/>
          <w:sz w:val="18"/>
          <w:szCs w:val="18"/>
          <w:lang w:eastAsia="nl-NL"/>
        </w:rPr>
        <w:t xml:space="preserve"> en</w:t>
      </w:r>
      <w:r w:rsidR="00F436CD">
        <w:rPr>
          <w:rFonts w:ascii="Verdana" w:hAnsi="Verdana" w:eastAsia="DejaVu Sans" w:cs="Lohit Hindi"/>
          <w:color w:val="000000"/>
          <w:sz w:val="18"/>
          <w:szCs w:val="18"/>
          <w:lang w:eastAsia="nl-NL"/>
        </w:rPr>
        <w:t xml:space="preserve"> </w:t>
      </w:r>
      <w:r w:rsidRPr="00324FA8">
        <w:rPr>
          <w:rFonts w:ascii="Verdana" w:hAnsi="Verdana" w:eastAsia="DejaVu Sans" w:cs="Lohit Hindi"/>
          <w:color w:val="000000"/>
          <w:sz w:val="18"/>
          <w:szCs w:val="18"/>
          <w:lang w:eastAsia="nl-NL"/>
        </w:rPr>
        <w:t>financiële tekorten bij lopende projecten</w:t>
      </w:r>
      <w:r w:rsidR="00584183">
        <w:rPr>
          <w:rFonts w:ascii="Verdana" w:hAnsi="Verdana" w:eastAsia="DejaVu Sans" w:cs="Lohit Hindi"/>
          <w:color w:val="000000"/>
          <w:sz w:val="18"/>
          <w:szCs w:val="18"/>
          <w:lang w:eastAsia="nl-NL"/>
        </w:rPr>
        <w:t xml:space="preserve"> en programma’s</w:t>
      </w:r>
      <w:r w:rsidR="00B300FD">
        <w:rPr>
          <w:rFonts w:ascii="Verdana" w:hAnsi="Verdana" w:eastAsia="DejaVu Sans" w:cs="Lohit Hindi"/>
          <w:color w:val="000000"/>
          <w:sz w:val="18"/>
          <w:szCs w:val="18"/>
          <w:lang w:eastAsia="nl-NL"/>
        </w:rPr>
        <w:t>. Ook zijn er uitvoeringsbeperkingen, zoals</w:t>
      </w:r>
      <w:r w:rsidRPr="00324FA8">
        <w:rPr>
          <w:rFonts w:ascii="Verdana" w:hAnsi="Verdana" w:eastAsia="DejaVu Sans" w:cs="Lohit Hindi"/>
          <w:color w:val="000000"/>
          <w:sz w:val="18"/>
          <w:szCs w:val="18"/>
          <w:lang w:eastAsia="nl-NL"/>
        </w:rPr>
        <w:t xml:space="preserve"> </w:t>
      </w:r>
      <w:r w:rsidR="0032385E">
        <w:rPr>
          <w:rFonts w:ascii="Verdana" w:hAnsi="Verdana" w:eastAsia="DejaVu Sans" w:cs="Lohit Hindi"/>
          <w:color w:val="000000"/>
          <w:sz w:val="18"/>
          <w:szCs w:val="18"/>
          <w:lang w:eastAsia="nl-NL"/>
        </w:rPr>
        <w:t>o</w:t>
      </w:r>
      <w:r w:rsidRPr="00324FA8" w:rsidR="0032385E">
        <w:rPr>
          <w:rFonts w:ascii="Verdana" w:hAnsi="Verdana" w:eastAsia="DejaVu Sans" w:cs="Lohit Hindi"/>
          <w:color w:val="000000"/>
          <w:sz w:val="18"/>
          <w:szCs w:val="18"/>
          <w:lang w:eastAsia="nl-NL"/>
        </w:rPr>
        <w:t xml:space="preserve">nvoldoende stikstofruimte </w:t>
      </w:r>
      <w:r w:rsidRPr="00324FA8">
        <w:rPr>
          <w:rFonts w:ascii="Verdana" w:hAnsi="Verdana" w:eastAsia="DejaVu Sans" w:cs="Lohit Hindi"/>
          <w:color w:val="000000"/>
          <w:sz w:val="18"/>
          <w:szCs w:val="18"/>
          <w:lang w:eastAsia="nl-NL"/>
        </w:rPr>
        <w:t xml:space="preserve">en </w:t>
      </w:r>
      <w:r w:rsidR="00D776D8">
        <w:rPr>
          <w:rFonts w:ascii="Verdana" w:hAnsi="Verdana" w:eastAsia="DejaVu Sans" w:cs="Lohit Hindi"/>
          <w:color w:val="000000"/>
          <w:sz w:val="18"/>
          <w:szCs w:val="18"/>
          <w:lang w:eastAsia="nl-NL"/>
        </w:rPr>
        <w:t xml:space="preserve">de </w:t>
      </w:r>
      <w:r w:rsidRPr="00324FA8">
        <w:rPr>
          <w:rFonts w:ascii="Verdana" w:hAnsi="Verdana" w:eastAsia="DejaVu Sans" w:cs="Lohit Hindi"/>
          <w:color w:val="000000"/>
          <w:sz w:val="18"/>
          <w:szCs w:val="18"/>
          <w:lang w:eastAsia="nl-NL"/>
        </w:rPr>
        <w:t>krapte op de arbeidsmarkt</w:t>
      </w:r>
      <w:r w:rsidR="00DC522D">
        <w:rPr>
          <w:rFonts w:ascii="Verdana" w:hAnsi="Verdana" w:eastAsia="DejaVu Sans" w:cs="Lohit Hindi"/>
          <w:color w:val="000000"/>
          <w:sz w:val="18"/>
          <w:szCs w:val="18"/>
          <w:lang w:eastAsia="nl-NL"/>
        </w:rPr>
        <w:t xml:space="preserve"> (beschikbare arbeidskrachten)</w:t>
      </w:r>
      <w:r w:rsidR="00B300FD">
        <w:rPr>
          <w:rFonts w:ascii="Verdana" w:hAnsi="Verdana" w:eastAsia="DejaVu Sans" w:cs="Lohit Hindi"/>
          <w:color w:val="000000"/>
          <w:sz w:val="18"/>
          <w:szCs w:val="18"/>
          <w:lang w:eastAsia="nl-NL"/>
        </w:rPr>
        <w:t>.</w:t>
      </w:r>
      <w:r w:rsidR="002E0081">
        <w:rPr>
          <w:rFonts w:ascii="Verdana" w:hAnsi="Verdana" w:eastAsia="DejaVu Sans" w:cs="Lohit Hindi"/>
          <w:color w:val="000000"/>
          <w:sz w:val="18"/>
          <w:szCs w:val="18"/>
          <w:lang w:eastAsia="nl-NL"/>
        </w:rPr>
        <w:t xml:space="preserve"> Daarom zet dit kabinet in op wat wél kan en maakbaar is. </w:t>
      </w:r>
    </w:p>
    <w:p w:rsidRPr="002F3C93" w:rsidR="00B746EA" w:rsidP="00F90BD3" w:rsidRDefault="00B746EA" w14:paraId="56260A16" w14:textId="77777777">
      <w:pPr>
        <w:spacing w:line="240" w:lineRule="exact"/>
      </w:pPr>
    </w:p>
    <w:p w:rsidR="00E638AD" w:rsidP="00F90BD3" w:rsidRDefault="00324FA8" w14:paraId="45C12DD0" w14:textId="2210CCD5">
      <w:pPr>
        <w:spacing w:line="240" w:lineRule="exact"/>
      </w:pPr>
      <w:r>
        <w:t xml:space="preserve">In de brief die </w:t>
      </w:r>
      <w:r w:rsidR="00515C16">
        <w:t>de</w:t>
      </w:r>
      <w:r>
        <w:t xml:space="preserve"> Kamer voor het </w:t>
      </w:r>
      <w:r w:rsidRPr="00324FA8">
        <w:t>commissiedebat strategische keuzes</w:t>
      </w:r>
      <w:r>
        <w:t xml:space="preserve"> </w:t>
      </w:r>
      <w:r w:rsidR="00265B4D">
        <w:t xml:space="preserve">bereikbaarheid </w:t>
      </w:r>
      <w:r>
        <w:t xml:space="preserve">van </w:t>
      </w:r>
      <w:r w:rsidRPr="00324FA8">
        <w:t xml:space="preserve">2 april </w:t>
      </w:r>
      <w:r>
        <w:t>jl. heeft</w:t>
      </w:r>
      <w:r w:rsidRPr="00324FA8">
        <w:t xml:space="preserve"> </w:t>
      </w:r>
      <w:r>
        <w:t>ontvangen</w:t>
      </w:r>
      <w:r w:rsidR="00B746EA">
        <w:t xml:space="preserve">, is </w:t>
      </w:r>
      <w:r w:rsidR="0032385E">
        <w:t>aangegeven</w:t>
      </w:r>
      <w:r w:rsidR="00B746EA">
        <w:t xml:space="preserve"> dat deze Voorjaarsbesluitvorming sprake is van een </w:t>
      </w:r>
      <w:r w:rsidR="005653B3">
        <w:t>financieel tekort</w:t>
      </w:r>
      <w:r w:rsidRPr="002F3C93">
        <w:t xml:space="preserve"> van </w:t>
      </w:r>
      <w:r w:rsidR="00C039B8">
        <w:t>bijna</w:t>
      </w:r>
      <w:r w:rsidRPr="002F3C93" w:rsidR="00C039B8">
        <w:t xml:space="preserve"> </w:t>
      </w:r>
      <w:r w:rsidRPr="002F3C93">
        <w:t xml:space="preserve">€ </w:t>
      </w:r>
      <w:r>
        <w:t>5</w:t>
      </w:r>
      <w:r w:rsidRPr="002F3C93">
        <w:t xml:space="preserve"> mld.</w:t>
      </w:r>
      <w:r w:rsidR="00CF5B93">
        <w:t xml:space="preserve"> </w:t>
      </w:r>
      <w:r w:rsidR="00D11353">
        <w:t xml:space="preserve">   </w:t>
      </w:r>
      <w:r w:rsidR="00CF5B93">
        <w:t>(€ 4,7 mld.)</w:t>
      </w:r>
      <w:r w:rsidR="002E0081">
        <w:t xml:space="preserve"> op het Mobiliteitsfonds</w:t>
      </w:r>
      <w:r w:rsidR="00CF5B93">
        <w:t>.</w:t>
      </w:r>
      <w:r w:rsidR="00A56847">
        <w:rPr>
          <w:rStyle w:val="FootnoteReference"/>
        </w:rPr>
        <w:footnoteReference w:id="4"/>
      </w:r>
      <w:r w:rsidR="00CF5B93">
        <w:t xml:space="preserve"> </w:t>
      </w:r>
      <w:r w:rsidR="002E0081">
        <w:t xml:space="preserve">Voor dit tekort is dekking gevonden binnen de begroting van het Mobiliteitsfonds. </w:t>
      </w:r>
      <w:r w:rsidR="0032385E">
        <w:t xml:space="preserve">Dit betreft de financiële problematiek voor het Mobiliteitsfonds waar </w:t>
      </w:r>
      <w:r w:rsidR="00C726A0">
        <w:t xml:space="preserve">volgens het kabinet </w:t>
      </w:r>
      <w:r w:rsidR="0032385E">
        <w:t xml:space="preserve">deze Voorjaarsbesluitvorming dekking voor nodig </w:t>
      </w:r>
      <w:r w:rsidR="000E5440">
        <w:t xml:space="preserve">was </w:t>
      </w:r>
      <w:r w:rsidR="0032385E">
        <w:t xml:space="preserve">en </w:t>
      </w:r>
      <w:r w:rsidR="000E5440">
        <w:t>gaat</w:t>
      </w:r>
      <w:r w:rsidR="0032385E">
        <w:t xml:space="preserve"> niet </w:t>
      </w:r>
      <w:r w:rsidR="000E5440">
        <w:t xml:space="preserve">over </w:t>
      </w:r>
      <w:r w:rsidR="00042D08">
        <w:t xml:space="preserve">andere </w:t>
      </w:r>
      <w:r w:rsidR="005232EF">
        <w:t>uitdagingen</w:t>
      </w:r>
      <w:r w:rsidR="00042D08">
        <w:t xml:space="preserve"> en vraagstukken</w:t>
      </w:r>
      <w:r w:rsidR="0032385E">
        <w:t xml:space="preserve"> waar </w:t>
      </w:r>
      <w:r w:rsidR="00042D08">
        <w:t xml:space="preserve">het </w:t>
      </w:r>
      <w:r w:rsidR="00FC4453">
        <w:t xml:space="preserve">totale </w:t>
      </w:r>
      <w:r w:rsidR="00042D08">
        <w:t>bereikbaarheidsdomein</w:t>
      </w:r>
      <w:r w:rsidR="00853724">
        <w:t xml:space="preserve"> (</w:t>
      </w:r>
      <w:r w:rsidR="00FC4453">
        <w:t>waaronder ook de</w:t>
      </w:r>
      <w:r w:rsidR="00853724">
        <w:t xml:space="preserve"> medeoverheden) </w:t>
      </w:r>
      <w:r w:rsidR="0032385E">
        <w:t>mee te maken he</w:t>
      </w:r>
      <w:r w:rsidR="00042D08">
        <w:t>eft</w:t>
      </w:r>
      <w:r w:rsidR="0032385E">
        <w:t xml:space="preserve">. </w:t>
      </w:r>
    </w:p>
    <w:p w:rsidR="00797249" w:rsidP="00797249" w:rsidRDefault="00797249" w14:paraId="3EF25FEB" w14:textId="77777777">
      <w:pPr>
        <w:spacing w:line="240" w:lineRule="auto"/>
      </w:pPr>
      <w:bookmarkStart w:name="_Hlk196297810" w:id="2"/>
    </w:p>
    <w:p w:rsidR="00417E41" w:rsidP="00417E41" w:rsidRDefault="00F067B8" w14:paraId="5CF67919" w14:textId="5F4199F5">
      <w:pPr>
        <w:pStyle w:val="NoSpacing"/>
        <w:spacing w:line="240" w:lineRule="exact"/>
        <w:rPr>
          <w:rFonts w:ascii="Verdana" w:hAnsi="Verdana" w:eastAsia="DejaVu Sans" w:cs="Lohit Hindi"/>
          <w:color w:val="000000"/>
          <w:sz w:val="18"/>
          <w:szCs w:val="18"/>
          <w:lang w:eastAsia="nl-NL"/>
        </w:rPr>
      </w:pPr>
      <w:r w:rsidRPr="00F067B8">
        <w:rPr>
          <w:rFonts w:ascii="Verdana" w:hAnsi="Verdana" w:eastAsia="DejaVu Sans" w:cs="Lohit Hindi"/>
          <w:color w:val="000000"/>
          <w:sz w:val="18"/>
          <w:szCs w:val="18"/>
          <w:lang w:eastAsia="nl-NL"/>
        </w:rPr>
        <w:t xml:space="preserve">Het kabinet had dit </w:t>
      </w:r>
      <w:r w:rsidR="00FC4453">
        <w:rPr>
          <w:rFonts w:ascii="Verdana" w:hAnsi="Verdana" w:eastAsia="DejaVu Sans" w:cs="Lohit Hindi"/>
          <w:color w:val="000000"/>
          <w:sz w:val="18"/>
          <w:szCs w:val="18"/>
          <w:lang w:eastAsia="nl-NL"/>
        </w:rPr>
        <w:t>v</w:t>
      </w:r>
      <w:r w:rsidRPr="00F067B8">
        <w:rPr>
          <w:rFonts w:ascii="Verdana" w:hAnsi="Verdana" w:eastAsia="DejaVu Sans" w:cs="Lohit Hindi"/>
          <w:color w:val="000000"/>
          <w:sz w:val="18"/>
          <w:szCs w:val="18"/>
          <w:lang w:eastAsia="nl-NL"/>
        </w:rPr>
        <w:t>oorjaar de opdracht om een aantal Rijksbrede opgaven van dekking te voorzien.</w:t>
      </w:r>
      <w:r>
        <w:rPr>
          <w:rFonts w:ascii="Verdana" w:hAnsi="Verdana" w:eastAsia="DejaVu Sans" w:cs="Lohit Hindi"/>
          <w:color w:val="000000"/>
          <w:sz w:val="18"/>
          <w:szCs w:val="18"/>
          <w:lang w:eastAsia="nl-NL"/>
        </w:rPr>
        <w:t xml:space="preserve"> </w:t>
      </w:r>
      <w:r w:rsidRPr="00524FC0" w:rsidR="00417E41">
        <w:rPr>
          <w:rFonts w:ascii="Verdana" w:hAnsi="Verdana" w:eastAsia="DejaVu Sans" w:cs="Lohit Hindi"/>
          <w:color w:val="000000"/>
          <w:sz w:val="18"/>
          <w:szCs w:val="18"/>
          <w:lang w:eastAsia="nl-NL"/>
        </w:rPr>
        <w:t xml:space="preserve">De financiële </w:t>
      </w:r>
      <w:r w:rsidR="006044A8">
        <w:rPr>
          <w:rFonts w:ascii="Verdana" w:hAnsi="Verdana" w:eastAsia="DejaVu Sans" w:cs="Lohit Hindi"/>
          <w:color w:val="000000"/>
          <w:sz w:val="18"/>
          <w:szCs w:val="18"/>
          <w:lang w:eastAsia="nl-NL"/>
        </w:rPr>
        <w:t>druk</w:t>
      </w:r>
      <w:r w:rsidRPr="00524FC0" w:rsidR="00F554BF">
        <w:rPr>
          <w:rFonts w:ascii="Verdana" w:hAnsi="Verdana" w:eastAsia="DejaVu Sans" w:cs="Lohit Hindi"/>
          <w:color w:val="000000"/>
          <w:sz w:val="18"/>
          <w:szCs w:val="18"/>
          <w:lang w:eastAsia="nl-NL"/>
        </w:rPr>
        <w:t xml:space="preserve"> </w:t>
      </w:r>
      <w:r w:rsidRPr="00524FC0" w:rsidR="00417E41">
        <w:rPr>
          <w:rFonts w:ascii="Verdana" w:hAnsi="Verdana" w:eastAsia="DejaVu Sans" w:cs="Lohit Hindi"/>
          <w:color w:val="000000"/>
          <w:sz w:val="18"/>
          <w:szCs w:val="18"/>
          <w:lang w:eastAsia="nl-NL"/>
        </w:rPr>
        <w:t xml:space="preserve">op het Mobiliteitsfonds is </w:t>
      </w:r>
      <w:r w:rsidR="006044A8">
        <w:rPr>
          <w:rFonts w:ascii="Verdana" w:hAnsi="Verdana" w:eastAsia="DejaVu Sans" w:cs="Lohit Hindi"/>
          <w:color w:val="000000"/>
          <w:sz w:val="18"/>
          <w:szCs w:val="18"/>
          <w:lang w:eastAsia="nl-NL"/>
        </w:rPr>
        <w:t xml:space="preserve">verder toegenomen </w:t>
      </w:r>
      <w:r w:rsidRPr="00524FC0" w:rsidR="00417E41">
        <w:rPr>
          <w:rFonts w:ascii="Verdana" w:hAnsi="Verdana" w:eastAsia="DejaVu Sans" w:cs="Lohit Hindi"/>
          <w:color w:val="000000"/>
          <w:sz w:val="18"/>
          <w:szCs w:val="18"/>
          <w:lang w:eastAsia="nl-NL"/>
        </w:rPr>
        <w:t>door</w:t>
      </w:r>
      <w:r w:rsidRPr="00524FC0" w:rsidR="0074298B">
        <w:rPr>
          <w:rFonts w:ascii="Verdana" w:hAnsi="Verdana" w:eastAsia="DejaVu Sans" w:cs="Lohit Hindi"/>
          <w:color w:val="000000"/>
          <w:sz w:val="18"/>
          <w:szCs w:val="18"/>
          <w:lang w:eastAsia="nl-NL"/>
        </w:rPr>
        <w:t xml:space="preserve"> </w:t>
      </w:r>
      <w:r w:rsidRPr="0074298B" w:rsidR="0074298B">
        <w:rPr>
          <w:rFonts w:ascii="Verdana" w:hAnsi="Verdana" w:eastAsia="DejaVu Sans" w:cs="Lohit Hindi"/>
          <w:color w:val="000000"/>
          <w:sz w:val="18"/>
          <w:szCs w:val="18"/>
          <w:lang w:eastAsia="nl-NL"/>
        </w:rPr>
        <w:t xml:space="preserve">het voordelig saldo 2024 op het Mobiliteitsfonds te korten met </w:t>
      </w:r>
      <w:r w:rsidR="00FC4453">
        <w:rPr>
          <w:rFonts w:ascii="Verdana" w:hAnsi="Verdana" w:eastAsia="DejaVu Sans" w:cs="Lohit Hindi"/>
          <w:color w:val="000000"/>
          <w:sz w:val="18"/>
          <w:szCs w:val="18"/>
          <w:lang w:eastAsia="nl-NL"/>
        </w:rPr>
        <w:t xml:space="preserve"> </w:t>
      </w:r>
      <w:r w:rsidRPr="0074298B" w:rsidR="0074298B">
        <w:rPr>
          <w:rFonts w:ascii="Verdana" w:hAnsi="Verdana" w:eastAsia="DejaVu Sans" w:cs="Lohit Hindi"/>
          <w:color w:val="000000"/>
          <w:sz w:val="18"/>
          <w:szCs w:val="18"/>
          <w:lang w:eastAsia="nl-NL"/>
        </w:rPr>
        <w:t>€ 152,7 mln. als gevolg van de dekking voor Herstel Toeslagen</w:t>
      </w:r>
      <w:r>
        <w:rPr>
          <w:rFonts w:ascii="Verdana" w:hAnsi="Verdana" w:eastAsia="DejaVu Sans" w:cs="Lohit Hindi"/>
          <w:color w:val="000000"/>
          <w:sz w:val="18"/>
          <w:szCs w:val="18"/>
          <w:lang w:eastAsia="nl-NL"/>
        </w:rPr>
        <w:t xml:space="preserve"> en</w:t>
      </w:r>
      <w:r w:rsidR="00D11353">
        <w:rPr>
          <w:rFonts w:ascii="Verdana" w:hAnsi="Verdana" w:eastAsia="DejaVu Sans" w:cs="Lohit Hindi"/>
          <w:color w:val="000000"/>
          <w:sz w:val="18"/>
          <w:szCs w:val="18"/>
          <w:lang w:eastAsia="nl-NL"/>
        </w:rPr>
        <w:t xml:space="preserve"> de korting als gevolg van het </w:t>
      </w:r>
      <w:r w:rsidRPr="00D11353" w:rsidR="00D11353">
        <w:rPr>
          <w:rFonts w:ascii="Verdana" w:hAnsi="Verdana" w:eastAsia="DejaVu Sans" w:cs="Lohit Hindi"/>
          <w:color w:val="000000"/>
          <w:sz w:val="18"/>
          <w:szCs w:val="18"/>
          <w:lang w:eastAsia="nl-NL"/>
        </w:rPr>
        <w:t>amendement Bontenbal c.s</w:t>
      </w:r>
      <w:r w:rsidR="00D11353">
        <w:rPr>
          <w:rFonts w:ascii="Verdana" w:hAnsi="Verdana" w:eastAsia="DejaVu Sans" w:cs="Lohit Hindi"/>
          <w:color w:val="000000"/>
          <w:sz w:val="18"/>
          <w:szCs w:val="18"/>
          <w:lang w:eastAsia="nl-NL"/>
        </w:rPr>
        <w:t xml:space="preserve">. ten behoeve van de OCW-begroting </w:t>
      </w:r>
      <w:r w:rsidR="00FC4453">
        <w:rPr>
          <w:rFonts w:ascii="Verdana" w:hAnsi="Verdana" w:eastAsia="DejaVu Sans" w:cs="Lohit Hindi"/>
          <w:color w:val="000000"/>
          <w:sz w:val="18"/>
          <w:szCs w:val="18"/>
          <w:lang w:eastAsia="nl-NL"/>
        </w:rPr>
        <w:t xml:space="preserve"> </w:t>
      </w:r>
      <w:r w:rsidR="00D11353">
        <w:rPr>
          <w:rFonts w:ascii="Verdana" w:hAnsi="Verdana" w:eastAsia="DejaVu Sans" w:cs="Lohit Hindi"/>
          <w:color w:val="000000"/>
          <w:sz w:val="18"/>
          <w:szCs w:val="18"/>
          <w:lang w:eastAsia="nl-NL"/>
        </w:rPr>
        <w:t>(€ 15 mln. per jaar)</w:t>
      </w:r>
      <w:r>
        <w:rPr>
          <w:rFonts w:ascii="Verdana" w:hAnsi="Verdana" w:eastAsia="DejaVu Sans" w:cs="Lohit Hindi"/>
          <w:color w:val="000000"/>
          <w:sz w:val="18"/>
          <w:szCs w:val="18"/>
          <w:lang w:eastAsia="nl-NL"/>
        </w:rPr>
        <w:t xml:space="preserve">. </w:t>
      </w:r>
      <w:r w:rsidRPr="00F067B8">
        <w:rPr>
          <w:rFonts w:ascii="Verdana" w:hAnsi="Verdana" w:eastAsia="DejaVu Sans" w:cs="Lohit Hindi"/>
          <w:color w:val="000000"/>
          <w:sz w:val="18"/>
          <w:szCs w:val="18"/>
          <w:lang w:eastAsia="nl-NL"/>
        </w:rPr>
        <w:t>Daarnaast is in het hoofdlijnenakkoord afgesproken dat alle nieuwe uitgaven en tegenvallers op generale dossiers zoals asiel, EU-afdrachten en andere Rijksbrede problematiek met maatregelen en meevallers worden gedekt. In het hoofdlijnenakkoord heeft het kabinet afgesproken dat dekking ook gevonden kan worden door het inhouden van de loon</w:t>
      </w:r>
      <w:r w:rsidR="00E4246C">
        <w:rPr>
          <w:rFonts w:ascii="Verdana" w:hAnsi="Verdana" w:eastAsia="DejaVu Sans" w:cs="Lohit Hindi"/>
          <w:color w:val="000000"/>
          <w:sz w:val="18"/>
          <w:szCs w:val="18"/>
          <w:lang w:eastAsia="nl-NL"/>
        </w:rPr>
        <w:t>-</w:t>
      </w:r>
      <w:r w:rsidRPr="00F067B8">
        <w:rPr>
          <w:rFonts w:ascii="Verdana" w:hAnsi="Verdana" w:eastAsia="DejaVu Sans" w:cs="Lohit Hindi"/>
          <w:color w:val="000000"/>
          <w:sz w:val="18"/>
          <w:szCs w:val="18"/>
          <w:lang w:eastAsia="nl-NL"/>
        </w:rPr>
        <w:t xml:space="preserve"> en/of prijsbijstelling.</w:t>
      </w:r>
      <w:r>
        <w:rPr>
          <w:rFonts w:ascii="Verdana" w:hAnsi="Verdana" w:eastAsia="DejaVu Sans" w:cs="Lohit Hindi"/>
          <w:color w:val="000000"/>
          <w:sz w:val="18"/>
          <w:szCs w:val="18"/>
          <w:lang w:eastAsia="nl-NL"/>
        </w:rPr>
        <w:t xml:space="preserve"> </w:t>
      </w:r>
      <w:r w:rsidR="00920D3F">
        <w:rPr>
          <w:rFonts w:ascii="Verdana" w:hAnsi="Verdana" w:eastAsia="DejaVu Sans" w:cs="Lohit Hindi"/>
          <w:color w:val="000000"/>
          <w:sz w:val="18"/>
          <w:szCs w:val="18"/>
          <w:lang w:eastAsia="nl-NL"/>
        </w:rPr>
        <w:t>Dit voorjaar</w:t>
      </w:r>
      <w:r>
        <w:rPr>
          <w:rFonts w:ascii="Verdana" w:hAnsi="Verdana" w:eastAsia="DejaVu Sans" w:cs="Lohit Hindi"/>
          <w:color w:val="000000"/>
          <w:sz w:val="18"/>
          <w:szCs w:val="18"/>
          <w:lang w:eastAsia="nl-NL"/>
        </w:rPr>
        <w:t xml:space="preserve"> </w:t>
      </w:r>
      <w:r w:rsidR="00D23C10">
        <w:rPr>
          <w:rFonts w:ascii="Verdana" w:hAnsi="Verdana" w:eastAsia="DejaVu Sans" w:cs="Lohit Hindi"/>
          <w:color w:val="000000"/>
          <w:sz w:val="18"/>
          <w:szCs w:val="18"/>
          <w:lang w:eastAsia="nl-NL"/>
        </w:rPr>
        <w:t>is</w:t>
      </w:r>
      <w:r>
        <w:rPr>
          <w:rFonts w:ascii="Verdana" w:hAnsi="Verdana" w:eastAsia="DejaVu Sans" w:cs="Lohit Hindi"/>
          <w:color w:val="000000"/>
          <w:sz w:val="18"/>
          <w:szCs w:val="18"/>
          <w:lang w:eastAsia="nl-NL"/>
        </w:rPr>
        <w:t xml:space="preserve"> besloten </w:t>
      </w:r>
      <w:r w:rsidR="0074298B">
        <w:rPr>
          <w:rFonts w:ascii="Verdana" w:hAnsi="Verdana" w:eastAsia="DejaVu Sans" w:cs="Lohit Hindi"/>
          <w:color w:val="000000"/>
          <w:sz w:val="18"/>
          <w:szCs w:val="18"/>
          <w:lang w:eastAsia="nl-NL"/>
        </w:rPr>
        <w:t>om</w:t>
      </w:r>
      <w:r w:rsidRPr="0074298B" w:rsidR="0074298B">
        <w:rPr>
          <w:rFonts w:ascii="Verdana" w:hAnsi="Verdana" w:eastAsia="DejaVu Sans" w:cs="Lohit Hindi"/>
          <w:color w:val="000000"/>
          <w:sz w:val="18"/>
          <w:szCs w:val="18"/>
          <w:lang w:eastAsia="nl-NL"/>
        </w:rPr>
        <w:t xml:space="preserve"> </w:t>
      </w:r>
      <w:r w:rsidRPr="00524FC0" w:rsidR="00417E41">
        <w:rPr>
          <w:rFonts w:ascii="Verdana" w:hAnsi="Verdana" w:eastAsia="DejaVu Sans" w:cs="Lohit Hindi"/>
          <w:color w:val="000000"/>
          <w:sz w:val="18"/>
          <w:szCs w:val="18"/>
          <w:lang w:eastAsia="nl-NL"/>
        </w:rPr>
        <w:t>de helft van de prijsbijstelling uit te keren en de rest apart te houden voor Rijksbrede problematiek</w:t>
      </w:r>
      <w:r w:rsidR="000668DF">
        <w:rPr>
          <w:rFonts w:ascii="Verdana" w:hAnsi="Verdana" w:eastAsia="DejaVu Sans" w:cs="Lohit Hindi"/>
          <w:color w:val="000000"/>
          <w:sz w:val="18"/>
          <w:szCs w:val="18"/>
          <w:lang w:eastAsia="nl-NL"/>
        </w:rPr>
        <w:t xml:space="preserve"> (€ </w:t>
      </w:r>
      <w:r w:rsidR="00D11353">
        <w:rPr>
          <w:rFonts w:ascii="Verdana" w:hAnsi="Verdana" w:eastAsia="DejaVu Sans" w:cs="Lohit Hindi"/>
          <w:color w:val="000000"/>
          <w:sz w:val="18"/>
          <w:szCs w:val="18"/>
          <w:lang w:eastAsia="nl-NL"/>
        </w:rPr>
        <w:t>2,1</w:t>
      </w:r>
      <w:r w:rsidR="000668DF">
        <w:rPr>
          <w:rFonts w:ascii="Verdana" w:hAnsi="Verdana" w:eastAsia="DejaVu Sans" w:cs="Lohit Hindi"/>
          <w:color w:val="000000"/>
          <w:sz w:val="18"/>
          <w:szCs w:val="18"/>
          <w:lang w:eastAsia="nl-NL"/>
        </w:rPr>
        <w:t xml:space="preserve"> mld.)</w:t>
      </w:r>
      <w:r w:rsidRPr="00524FC0" w:rsidR="00417E41">
        <w:rPr>
          <w:rFonts w:ascii="Verdana" w:hAnsi="Verdana" w:eastAsia="DejaVu Sans" w:cs="Lohit Hindi"/>
          <w:color w:val="000000"/>
          <w:sz w:val="18"/>
          <w:szCs w:val="18"/>
          <w:lang w:eastAsia="nl-NL"/>
        </w:rPr>
        <w:t xml:space="preserve">. </w:t>
      </w:r>
      <w:r w:rsidR="009E35F1">
        <w:rPr>
          <w:rFonts w:ascii="Verdana" w:hAnsi="Verdana" w:eastAsia="DejaVu Sans" w:cs="Lohit Hindi"/>
          <w:color w:val="000000"/>
          <w:sz w:val="18"/>
          <w:szCs w:val="18"/>
          <w:lang w:eastAsia="nl-NL"/>
        </w:rPr>
        <w:t xml:space="preserve">Het </w:t>
      </w:r>
      <w:r w:rsidR="009060EF">
        <w:rPr>
          <w:rFonts w:ascii="Verdana" w:hAnsi="Verdana" w:eastAsia="DejaVu Sans" w:cs="Lohit Hindi"/>
          <w:color w:val="000000"/>
          <w:sz w:val="18"/>
          <w:szCs w:val="18"/>
          <w:lang w:eastAsia="nl-NL"/>
        </w:rPr>
        <w:t>inhouden</w:t>
      </w:r>
      <w:r w:rsidRPr="00524FC0" w:rsidR="009E35F1">
        <w:rPr>
          <w:rFonts w:ascii="Verdana" w:hAnsi="Verdana" w:eastAsia="DejaVu Sans" w:cs="Lohit Hindi"/>
          <w:color w:val="000000"/>
          <w:sz w:val="18"/>
          <w:szCs w:val="18"/>
          <w:lang w:eastAsia="nl-NL"/>
        </w:rPr>
        <w:t xml:space="preserve"> van </w:t>
      </w:r>
      <w:r w:rsidR="009E35F1">
        <w:rPr>
          <w:rFonts w:ascii="Verdana" w:hAnsi="Verdana" w:eastAsia="DejaVu Sans" w:cs="Lohit Hindi"/>
          <w:color w:val="000000"/>
          <w:sz w:val="18"/>
          <w:szCs w:val="18"/>
          <w:lang w:eastAsia="nl-NL"/>
        </w:rPr>
        <w:t xml:space="preserve">de </w:t>
      </w:r>
      <w:r w:rsidRPr="00524FC0" w:rsidR="009E35F1">
        <w:rPr>
          <w:rFonts w:ascii="Verdana" w:hAnsi="Verdana" w:eastAsia="DejaVu Sans" w:cs="Lohit Hindi"/>
          <w:color w:val="000000"/>
          <w:sz w:val="18"/>
          <w:szCs w:val="18"/>
          <w:lang w:eastAsia="nl-NL"/>
        </w:rPr>
        <w:t xml:space="preserve">prijsbijstelling </w:t>
      </w:r>
      <w:r w:rsidR="009E35F1">
        <w:rPr>
          <w:rFonts w:ascii="Verdana" w:hAnsi="Verdana" w:eastAsia="DejaVu Sans" w:cs="Lohit Hindi"/>
          <w:color w:val="000000"/>
          <w:sz w:val="18"/>
          <w:szCs w:val="18"/>
          <w:lang w:eastAsia="nl-NL"/>
        </w:rPr>
        <w:t xml:space="preserve">is </w:t>
      </w:r>
      <w:r w:rsidRPr="00524FC0" w:rsidR="009E35F1">
        <w:rPr>
          <w:rFonts w:ascii="Verdana" w:hAnsi="Verdana" w:eastAsia="DejaVu Sans" w:cs="Lohit Hindi"/>
          <w:color w:val="000000"/>
          <w:sz w:val="18"/>
          <w:szCs w:val="18"/>
          <w:lang w:eastAsia="nl-NL"/>
        </w:rPr>
        <w:t xml:space="preserve">een korting op infrastructuur omdat de kosten van investeringen en instandhouding </w:t>
      </w:r>
      <w:r w:rsidRPr="00524FC0" w:rsidR="00FC4453">
        <w:rPr>
          <w:rFonts w:ascii="Verdana" w:hAnsi="Verdana" w:eastAsia="DejaVu Sans" w:cs="Lohit Hindi"/>
          <w:color w:val="000000"/>
          <w:sz w:val="18"/>
          <w:szCs w:val="18"/>
          <w:lang w:eastAsia="nl-NL"/>
        </w:rPr>
        <w:t xml:space="preserve">met het prijspeil </w:t>
      </w:r>
      <w:r w:rsidRPr="00524FC0" w:rsidR="009E35F1">
        <w:rPr>
          <w:rFonts w:ascii="Verdana" w:hAnsi="Verdana" w:eastAsia="DejaVu Sans" w:cs="Lohit Hindi"/>
          <w:color w:val="000000"/>
          <w:sz w:val="18"/>
          <w:szCs w:val="18"/>
          <w:lang w:eastAsia="nl-NL"/>
        </w:rPr>
        <w:t>meegroeien. Het ontvangen van minder prijsbijstelling betekent dat minder gerealiseerd kan worden.</w:t>
      </w:r>
      <w:r w:rsidR="00B300FD">
        <w:rPr>
          <w:rFonts w:ascii="Verdana" w:hAnsi="Verdana" w:eastAsia="DejaVu Sans" w:cs="Lohit Hindi"/>
          <w:color w:val="000000"/>
          <w:sz w:val="18"/>
          <w:szCs w:val="18"/>
          <w:lang w:eastAsia="nl-NL"/>
        </w:rPr>
        <w:t xml:space="preserve"> </w:t>
      </w:r>
      <w:r w:rsidRPr="00524FC0" w:rsidR="00B300FD">
        <w:rPr>
          <w:rFonts w:ascii="Verdana" w:hAnsi="Verdana" w:eastAsia="DejaVu Sans" w:cs="Lohit Hindi"/>
          <w:color w:val="000000"/>
          <w:sz w:val="18"/>
          <w:szCs w:val="18"/>
          <w:lang w:eastAsia="nl-NL"/>
        </w:rPr>
        <w:t xml:space="preserve">De exacte effecten </w:t>
      </w:r>
      <w:r w:rsidR="00B300FD">
        <w:rPr>
          <w:rFonts w:ascii="Verdana" w:hAnsi="Verdana" w:eastAsia="DejaVu Sans" w:cs="Lohit Hindi"/>
          <w:color w:val="000000"/>
          <w:sz w:val="18"/>
          <w:szCs w:val="18"/>
          <w:lang w:eastAsia="nl-NL"/>
        </w:rPr>
        <w:t>van de korting op de prijsbijstelling</w:t>
      </w:r>
      <w:r w:rsidRPr="00524FC0" w:rsidR="00B300FD">
        <w:rPr>
          <w:rFonts w:ascii="Verdana" w:hAnsi="Verdana" w:eastAsia="DejaVu Sans" w:cs="Lohit Hindi"/>
          <w:color w:val="000000"/>
          <w:sz w:val="18"/>
          <w:szCs w:val="18"/>
          <w:lang w:eastAsia="nl-NL"/>
        </w:rPr>
        <w:t xml:space="preserve"> worden in kaart gebracht richting de </w:t>
      </w:r>
      <w:r w:rsidR="00B300FD">
        <w:rPr>
          <w:rFonts w:ascii="Verdana" w:hAnsi="Verdana" w:eastAsia="DejaVu Sans" w:cs="Lohit Hindi"/>
          <w:color w:val="000000"/>
          <w:sz w:val="18"/>
          <w:szCs w:val="18"/>
          <w:lang w:eastAsia="nl-NL"/>
        </w:rPr>
        <w:t>O</w:t>
      </w:r>
      <w:r w:rsidRPr="00524FC0" w:rsidR="00B300FD">
        <w:rPr>
          <w:rFonts w:ascii="Verdana" w:hAnsi="Verdana" w:eastAsia="DejaVu Sans" w:cs="Lohit Hindi"/>
          <w:color w:val="000000"/>
          <w:sz w:val="18"/>
          <w:szCs w:val="18"/>
          <w:lang w:eastAsia="nl-NL"/>
        </w:rPr>
        <w:t>ntwerpbegroting 2026.</w:t>
      </w:r>
    </w:p>
    <w:p w:rsidRPr="00524FC0" w:rsidR="00FC4453" w:rsidP="00417E41" w:rsidRDefault="00FC4453" w14:paraId="56DC2E27" w14:textId="77777777">
      <w:pPr>
        <w:pStyle w:val="NoSpacing"/>
        <w:spacing w:line="240" w:lineRule="exact"/>
        <w:rPr>
          <w:rFonts w:ascii="Verdana" w:hAnsi="Verdana" w:eastAsia="DejaVu Sans" w:cs="Lohit Hindi"/>
          <w:color w:val="000000"/>
          <w:sz w:val="18"/>
          <w:szCs w:val="18"/>
          <w:lang w:eastAsia="nl-NL"/>
        </w:rPr>
      </w:pPr>
    </w:p>
    <w:p w:rsidRPr="00380EC7" w:rsidR="00380EC7" w:rsidP="00380EC7" w:rsidRDefault="00EC7FC2" w14:paraId="5FE4647B" w14:textId="7B0596DD">
      <w:pPr>
        <w:pStyle w:val="NoSpacing"/>
        <w:spacing w:line="240" w:lineRule="exact"/>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 xml:space="preserve">Ook </w:t>
      </w:r>
      <w:r w:rsidR="00F20094">
        <w:rPr>
          <w:rFonts w:ascii="Verdana" w:hAnsi="Verdana" w:eastAsia="DejaVu Sans" w:cs="Lohit Hindi"/>
          <w:color w:val="000000"/>
          <w:sz w:val="18"/>
          <w:szCs w:val="18"/>
          <w:lang w:eastAsia="nl-NL"/>
        </w:rPr>
        <w:t>is</w:t>
      </w:r>
      <w:r>
        <w:rPr>
          <w:rFonts w:ascii="Verdana" w:hAnsi="Verdana" w:eastAsia="DejaVu Sans" w:cs="Lohit Hindi"/>
          <w:color w:val="000000"/>
          <w:sz w:val="18"/>
          <w:szCs w:val="18"/>
          <w:lang w:eastAsia="nl-NL"/>
        </w:rPr>
        <w:t xml:space="preserve"> besloten om </w:t>
      </w:r>
      <w:r w:rsidR="00F067B8">
        <w:rPr>
          <w:rFonts w:ascii="Verdana" w:hAnsi="Verdana" w:eastAsia="DejaVu Sans" w:cs="Lohit Hindi"/>
          <w:color w:val="000000"/>
          <w:sz w:val="18"/>
          <w:szCs w:val="18"/>
          <w:lang w:eastAsia="nl-NL"/>
        </w:rPr>
        <w:t xml:space="preserve">de gereserveerde </w:t>
      </w:r>
      <w:r>
        <w:rPr>
          <w:rFonts w:ascii="Verdana" w:hAnsi="Verdana" w:eastAsia="DejaVu Sans" w:cs="Lohit Hindi"/>
          <w:color w:val="000000"/>
          <w:sz w:val="18"/>
          <w:szCs w:val="18"/>
          <w:lang w:eastAsia="nl-NL"/>
        </w:rPr>
        <w:t xml:space="preserve">middelen </w:t>
      </w:r>
      <w:r w:rsidR="00697BA8">
        <w:rPr>
          <w:rFonts w:ascii="Verdana" w:hAnsi="Verdana" w:eastAsia="DejaVu Sans" w:cs="Lohit Hindi"/>
          <w:color w:val="000000"/>
          <w:sz w:val="18"/>
          <w:szCs w:val="18"/>
          <w:lang w:eastAsia="nl-NL"/>
        </w:rPr>
        <w:t xml:space="preserve">voor de Lelylijn op de </w:t>
      </w:r>
      <w:r w:rsidRPr="00524FC0" w:rsidR="00417E41">
        <w:rPr>
          <w:rFonts w:ascii="Verdana" w:hAnsi="Verdana" w:eastAsia="DejaVu Sans" w:cs="Lohit Hindi"/>
          <w:color w:val="000000"/>
          <w:sz w:val="18"/>
          <w:szCs w:val="18"/>
          <w:lang w:eastAsia="nl-NL"/>
        </w:rPr>
        <w:t>A</w:t>
      </w:r>
      <w:r w:rsidR="00524FC0">
        <w:rPr>
          <w:rFonts w:ascii="Verdana" w:hAnsi="Verdana" w:eastAsia="DejaVu Sans" w:cs="Lohit Hindi"/>
          <w:color w:val="000000"/>
          <w:sz w:val="18"/>
          <w:szCs w:val="18"/>
          <w:lang w:eastAsia="nl-NL"/>
        </w:rPr>
        <w:t>anvullende Post van het ministerie van Financiën</w:t>
      </w:r>
      <w:r w:rsidRPr="00524FC0" w:rsidR="00417E41">
        <w:rPr>
          <w:rFonts w:ascii="Verdana" w:hAnsi="Verdana" w:eastAsia="DejaVu Sans" w:cs="Lohit Hindi"/>
          <w:color w:val="000000"/>
          <w:sz w:val="18"/>
          <w:szCs w:val="18"/>
          <w:lang w:eastAsia="nl-NL"/>
        </w:rPr>
        <w:t xml:space="preserve"> over</w:t>
      </w:r>
      <w:r>
        <w:rPr>
          <w:rFonts w:ascii="Verdana" w:hAnsi="Verdana" w:eastAsia="DejaVu Sans" w:cs="Lohit Hindi"/>
          <w:color w:val="000000"/>
          <w:sz w:val="18"/>
          <w:szCs w:val="18"/>
          <w:lang w:eastAsia="nl-NL"/>
        </w:rPr>
        <w:t xml:space="preserve"> te hevelen</w:t>
      </w:r>
      <w:r w:rsidRPr="00524FC0" w:rsidR="00417E41">
        <w:rPr>
          <w:rFonts w:ascii="Verdana" w:hAnsi="Verdana" w:eastAsia="DejaVu Sans" w:cs="Lohit Hindi"/>
          <w:color w:val="000000"/>
          <w:sz w:val="18"/>
          <w:szCs w:val="18"/>
          <w:lang w:eastAsia="nl-NL"/>
        </w:rPr>
        <w:t xml:space="preserve"> voor de Nedersak</w:t>
      </w:r>
      <w:r w:rsidR="00524FC0">
        <w:rPr>
          <w:rFonts w:ascii="Verdana" w:hAnsi="Verdana" w:eastAsia="DejaVu Sans" w:cs="Lohit Hindi"/>
          <w:color w:val="000000"/>
          <w:sz w:val="18"/>
          <w:szCs w:val="18"/>
          <w:lang w:eastAsia="nl-NL"/>
        </w:rPr>
        <w:t>sen</w:t>
      </w:r>
      <w:r w:rsidRPr="00524FC0" w:rsidR="00417E41">
        <w:rPr>
          <w:rFonts w:ascii="Verdana" w:hAnsi="Verdana" w:eastAsia="DejaVu Sans" w:cs="Lohit Hindi"/>
          <w:color w:val="000000"/>
          <w:sz w:val="18"/>
          <w:szCs w:val="18"/>
          <w:lang w:eastAsia="nl-NL"/>
        </w:rPr>
        <w:t>lijn</w:t>
      </w:r>
      <w:r w:rsidR="00380EC7">
        <w:rPr>
          <w:rFonts w:ascii="Verdana" w:hAnsi="Verdana" w:eastAsia="DejaVu Sans" w:cs="Lohit Hindi"/>
          <w:color w:val="000000"/>
          <w:sz w:val="18"/>
          <w:szCs w:val="18"/>
          <w:lang w:eastAsia="nl-NL"/>
        </w:rPr>
        <w:t xml:space="preserve"> </w:t>
      </w:r>
      <w:r w:rsidRPr="00BF1090" w:rsidR="00380EC7">
        <w:rPr>
          <w:rFonts w:ascii="Verdana" w:hAnsi="Verdana"/>
          <w:sz w:val="18"/>
          <w:szCs w:val="18"/>
        </w:rPr>
        <w:t>(</w:t>
      </w:r>
      <w:r w:rsidR="00380EC7">
        <w:rPr>
          <w:rFonts w:ascii="Verdana" w:hAnsi="Verdana"/>
          <w:sz w:val="18"/>
          <w:szCs w:val="18"/>
        </w:rPr>
        <w:t xml:space="preserve">€ </w:t>
      </w:r>
      <w:r w:rsidRPr="00BF1090" w:rsidR="00380EC7">
        <w:rPr>
          <w:rFonts w:ascii="Verdana" w:hAnsi="Verdana"/>
          <w:sz w:val="18"/>
          <w:szCs w:val="18"/>
        </w:rPr>
        <w:t xml:space="preserve">1,9 </w:t>
      </w:r>
      <w:r w:rsidR="00380EC7">
        <w:rPr>
          <w:rFonts w:ascii="Verdana" w:hAnsi="Verdana"/>
          <w:sz w:val="18"/>
          <w:szCs w:val="18"/>
        </w:rPr>
        <w:t>mld.</w:t>
      </w:r>
      <w:r w:rsidRPr="00BF1090" w:rsidR="00380EC7">
        <w:rPr>
          <w:rFonts w:ascii="Verdana" w:hAnsi="Verdana"/>
          <w:sz w:val="18"/>
          <w:szCs w:val="18"/>
        </w:rPr>
        <w:t xml:space="preserve">) </w:t>
      </w:r>
      <w:r w:rsidRPr="00524FC0" w:rsidR="00417E41">
        <w:rPr>
          <w:rFonts w:ascii="Verdana" w:hAnsi="Verdana" w:eastAsia="DejaVu Sans" w:cs="Lohit Hindi"/>
          <w:color w:val="000000"/>
          <w:sz w:val="18"/>
          <w:szCs w:val="18"/>
          <w:lang w:eastAsia="nl-NL"/>
        </w:rPr>
        <w:t xml:space="preserve">en </w:t>
      </w:r>
      <w:r w:rsidR="00524FC0">
        <w:rPr>
          <w:rFonts w:ascii="Verdana" w:hAnsi="Verdana" w:eastAsia="DejaVu Sans" w:cs="Lohit Hindi"/>
          <w:color w:val="000000"/>
          <w:sz w:val="18"/>
          <w:szCs w:val="18"/>
          <w:lang w:eastAsia="nl-NL"/>
        </w:rPr>
        <w:t xml:space="preserve">de </w:t>
      </w:r>
      <w:r w:rsidRPr="00524FC0" w:rsidR="00417E41">
        <w:rPr>
          <w:rFonts w:ascii="Verdana" w:hAnsi="Verdana" w:eastAsia="DejaVu Sans" w:cs="Lohit Hindi"/>
          <w:color w:val="000000"/>
          <w:sz w:val="18"/>
          <w:szCs w:val="18"/>
          <w:lang w:eastAsia="nl-NL"/>
        </w:rPr>
        <w:t>projecten Kornwerderzand</w:t>
      </w:r>
      <w:r w:rsidR="00380EC7">
        <w:rPr>
          <w:rFonts w:ascii="Verdana" w:hAnsi="Verdana" w:eastAsia="DejaVu Sans" w:cs="Lohit Hindi"/>
          <w:color w:val="000000"/>
          <w:sz w:val="18"/>
          <w:szCs w:val="18"/>
          <w:lang w:eastAsia="nl-NL"/>
        </w:rPr>
        <w:t xml:space="preserve"> (€ 375 mln.)</w:t>
      </w:r>
      <w:r w:rsidRPr="00524FC0" w:rsidR="00417E41">
        <w:rPr>
          <w:rFonts w:ascii="Verdana" w:hAnsi="Verdana" w:eastAsia="DejaVu Sans" w:cs="Lohit Hindi"/>
          <w:color w:val="000000"/>
          <w:sz w:val="18"/>
          <w:szCs w:val="18"/>
          <w:lang w:eastAsia="nl-NL"/>
        </w:rPr>
        <w:t xml:space="preserve">, </w:t>
      </w:r>
      <w:r w:rsidR="00697BA8">
        <w:rPr>
          <w:rFonts w:ascii="Verdana" w:hAnsi="Verdana" w:eastAsia="DejaVu Sans" w:cs="Lohit Hindi"/>
          <w:color w:val="000000"/>
          <w:sz w:val="18"/>
          <w:szCs w:val="18"/>
          <w:lang w:eastAsia="nl-NL"/>
        </w:rPr>
        <w:t xml:space="preserve">de </w:t>
      </w:r>
      <w:r w:rsidRPr="00524FC0" w:rsidR="00417E41">
        <w:rPr>
          <w:rFonts w:ascii="Verdana" w:hAnsi="Verdana" w:eastAsia="DejaVu Sans" w:cs="Lohit Hindi"/>
          <w:color w:val="000000"/>
          <w:sz w:val="18"/>
          <w:szCs w:val="18"/>
          <w:lang w:eastAsia="nl-NL"/>
        </w:rPr>
        <w:t xml:space="preserve">N36 Almelo-Ommen </w:t>
      </w:r>
      <w:r w:rsidR="00380EC7">
        <w:rPr>
          <w:rFonts w:ascii="Verdana" w:hAnsi="Verdana" w:eastAsia="DejaVu Sans" w:cs="Lohit Hindi"/>
          <w:color w:val="000000"/>
          <w:sz w:val="18"/>
          <w:szCs w:val="18"/>
          <w:lang w:eastAsia="nl-NL"/>
        </w:rPr>
        <w:t xml:space="preserve">(€ 115 mln.) </w:t>
      </w:r>
      <w:r w:rsidRPr="00524FC0" w:rsidR="00417E41">
        <w:rPr>
          <w:rFonts w:ascii="Verdana" w:hAnsi="Verdana" w:eastAsia="DejaVu Sans" w:cs="Lohit Hindi"/>
          <w:color w:val="000000"/>
          <w:sz w:val="18"/>
          <w:szCs w:val="18"/>
          <w:lang w:eastAsia="nl-NL"/>
        </w:rPr>
        <w:t xml:space="preserve">en de </w:t>
      </w:r>
      <w:r w:rsidR="00380EC7">
        <w:rPr>
          <w:rFonts w:ascii="Verdana" w:hAnsi="Verdana" w:eastAsia="DejaVu Sans" w:cs="Lohit Hindi"/>
          <w:color w:val="000000"/>
          <w:sz w:val="18"/>
          <w:szCs w:val="18"/>
          <w:lang w:eastAsia="nl-NL"/>
        </w:rPr>
        <w:t>f</w:t>
      </w:r>
      <w:r w:rsidRPr="00524FC0" w:rsidR="00417E41">
        <w:rPr>
          <w:rFonts w:ascii="Verdana" w:hAnsi="Verdana" w:eastAsia="DejaVu Sans" w:cs="Lohit Hindi"/>
          <w:color w:val="000000"/>
          <w:sz w:val="18"/>
          <w:szCs w:val="18"/>
          <w:lang w:eastAsia="nl-NL"/>
        </w:rPr>
        <w:t>lessenhal</w:t>
      </w:r>
      <w:r w:rsidR="00524FC0">
        <w:rPr>
          <w:rFonts w:ascii="Verdana" w:hAnsi="Verdana" w:eastAsia="DejaVu Sans" w:cs="Lohit Hindi"/>
          <w:color w:val="000000"/>
          <w:sz w:val="18"/>
          <w:szCs w:val="18"/>
          <w:lang w:eastAsia="nl-NL"/>
        </w:rPr>
        <w:t>s</w:t>
      </w:r>
      <w:r w:rsidRPr="00524FC0" w:rsidR="00417E41">
        <w:rPr>
          <w:rFonts w:ascii="Verdana" w:hAnsi="Verdana" w:eastAsia="DejaVu Sans" w:cs="Lohit Hindi"/>
          <w:color w:val="000000"/>
          <w:sz w:val="18"/>
          <w:szCs w:val="18"/>
          <w:lang w:eastAsia="nl-NL"/>
        </w:rPr>
        <w:t xml:space="preserve"> bij Meppel </w:t>
      </w:r>
      <w:r w:rsidR="00380EC7">
        <w:rPr>
          <w:rFonts w:ascii="Verdana" w:hAnsi="Verdana" w:eastAsia="DejaVu Sans" w:cs="Lohit Hindi"/>
          <w:color w:val="000000"/>
          <w:sz w:val="18"/>
          <w:szCs w:val="18"/>
          <w:lang w:eastAsia="nl-NL"/>
        </w:rPr>
        <w:t>(€ 100 mln.)</w:t>
      </w:r>
      <w:r w:rsidR="002A6689">
        <w:rPr>
          <w:rFonts w:ascii="Verdana" w:hAnsi="Verdana" w:eastAsia="DejaVu Sans" w:cs="Lohit Hindi"/>
          <w:color w:val="000000"/>
          <w:sz w:val="18"/>
          <w:szCs w:val="18"/>
          <w:lang w:eastAsia="nl-NL"/>
        </w:rPr>
        <w:t xml:space="preserve">. Het kabinet </w:t>
      </w:r>
      <w:r w:rsidR="00AF69AB">
        <w:rPr>
          <w:rFonts w:ascii="Verdana" w:hAnsi="Verdana" w:eastAsia="DejaVu Sans" w:cs="Lohit Hindi"/>
          <w:color w:val="000000"/>
          <w:sz w:val="18"/>
          <w:szCs w:val="18"/>
          <w:lang w:eastAsia="nl-NL"/>
        </w:rPr>
        <w:t xml:space="preserve">gaat nu aan de slag daar waar we op dit moment een stap vooruit kunnen zetten en </w:t>
      </w:r>
      <w:r w:rsidR="002A6689">
        <w:rPr>
          <w:rFonts w:ascii="Verdana" w:hAnsi="Verdana" w:eastAsia="DejaVu Sans" w:cs="Lohit Hindi"/>
          <w:color w:val="000000"/>
          <w:sz w:val="18"/>
          <w:szCs w:val="18"/>
          <w:lang w:eastAsia="nl-NL"/>
        </w:rPr>
        <w:t xml:space="preserve">voor de inwoners en bedrijven in Noord-Nederland </w:t>
      </w:r>
      <w:r w:rsidR="00AF69AB">
        <w:rPr>
          <w:rFonts w:ascii="Verdana" w:hAnsi="Verdana" w:eastAsia="DejaVu Sans" w:cs="Lohit Hindi"/>
          <w:color w:val="000000"/>
          <w:sz w:val="18"/>
          <w:szCs w:val="18"/>
          <w:lang w:eastAsia="nl-NL"/>
        </w:rPr>
        <w:t xml:space="preserve">een </w:t>
      </w:r>
      <w:r w:rsidR="002A6689">
        <w:rPr>
          <w:rFonts w:ascii="Verdana" w:hAnsi="Verdana" w:eastAsia="DejaVu Sans" w:cs="Lohit Hindi"/>
          <w:color w:val="000000"/>
          <w:sz w:val="18"/>
          <w:szCs w:val="18"/>
          <w:lang w:eastAsia="nl-NL"/>
        </w:rPr>
        <w:t>verschil kunnen maken</w:t>
      </w:r>
      <w:r w:rsidR="005232EF">
        <w:rPr>
          <w:rFonts w:ascii="Verdana" w:hAnsi="Verdana" w:eastAsia="DejaVu Sans" w:cs="Lohit Hindi"/>
          <w:color w:val="000000"/>
          <w:sz w:val="18"/>
          <w:szCs w:val="18"/>
          <w:lang w:eastAsia="nl-NL"/>
        </w:rPr>
        <w:t>.</w:t>
      </w:r>
      <w:r w:rsidRPr="00524FC0" w:rsidR="00417E41">
        <w:rPr>
          <w:rFonts w:ascii="Verdana" w:hAnsi="Verdana" w:eastAsia="DejaVu Sans" w:cs="Lohit Hindi"/>
          <w:color w:val="000000"/>
          <w:sz w:val="18"/>
          <w:szCs w:val="18"/>
          <w:lang w:eastAsia="nl-NL"/>
        </w:rPr>
        <w:t xml:space="preserve"> In de aankomende BO</w:t>
      </w:r>
      <w:r w:rsidR="00D42384">
        <w:rPr>
          <w:rFonts w:ascii="Verdana" w:hAnsi="Verdana" w:eastAsia="DejaVu Sans" w:cs="Lohit Hindi"/>
          <w:color w:val="000000"/>
          <w:sz w:val="18"/>
          <w:szCs w:val="18"/>
          <w:lang w:eastAsia="nl-NL"/>
        </w:rPr>
        <w:t>-</w:t>
      </w:r>
      <w:r w:rsidRPr="00524FC0" w:rsidR="00417E41">
        <w:rPr>
          <w:rFonts w:ascii="Verdana" w:hAnsi="Verdana" w:eastAsia="DejaVu Sans" w:cs="Lohit Hindi"/>
          <w:color w:val="000000"/>
          <w:sz w:val="18"/>
          <w:szCs w:val="18"/>
          <w:lang w:eastAsia="nl-NL"/>
        </w:rPr>
        <w:t>MIRT</w:t>
      </w:r>
      <w:r w:rsidR="00D42384">
        <w:rPr>
          <w:rFonts w:ascii="Verdana" w:hAnsi="Verdana" w:eastAsia="DejaVu Sans" w:cs="Lohit Hindi"/>
          <w:color w:val="000000"/>
          <w:sz w:val="18"/>
          <w:szCs w:val="18"/>
          <w:lang w:eastAsia="nl-NL"/>
        </w:rPr>
        <w:t>-</w:t>
      </w:r>
      <w:r w:rsidRPr="00524FC0" w:rsidR="00417E41">
        <w:rPr>
          <w:rFonts w:ascii="Verdana" w:hAnsi="Verdana" w:eastAsia="DejaVu Sans" w:cs="Lohit Hindi"/>
          <w:color w:val="000000"/>
          <w:sz w:val="18"/>
          <w:szCs w:val="18"/>
          <w:lang w:eastAsia="nl-NL"/>
        </w:rPr>
        <w:t xml:space="preserve">ronde kunnen hier concrete afspraken over </w:t>
      </w:r>
      <w:r w:rsidRPr="00524FC0" w:rsidR="00380EC7">
        <w:rPr>
          <w:rFonts w:ascii="Verdana" w:hAnsi="Verdana" w:eastAsia="DejaVu Sans" w:cs="Lohit Hindi"/>
          <w:color w:val="000000"/>
          <w:sz w:val="18"/>
          <w:szCs w:val="18"/>
          <w:lang w:eastAsia="nl-NL"/>
        </w:rPr>
        <w:t xml:space="preserve">worden </w:t>
      </w:r>
      <w:r w:rsidRPr="00524FC0" w:rsidR="00417E41">
        <w:rPr>
          <w:rFonts w:ascii="Verdana" w:hAnsi="Verdana" w:eastAsia="DejaVu Sans" w:cs="Lohit Hindi"/>
          <w:color w:val="000000"/>
          <w:sz w:val="18"/>
          <w:szCs w:val="18"/>
          <w:lang w:eastAsia="nl-NL"/>
        </w:rPr>
        <w:t xml:space="preserve">gemaakt. </w:t>
      </w:r>
      <w:r w:rsidR="00380EC7">
        <w:rPr>
          <w:rFonts w:ascii="Verdana" w:hAnsi="Verdana" w:eastAsia="DejaVu Sans" w:cs="Lohit Hindi"/>
          <w:color w:val="000000"/>
          <w:sz w:val="18"/>
          <w:szCs w:val="18"/>
          <w:lang w:eastAsia="nl-NL"/>
        </w:rPr>
        <w:t xml:space="preserve">Een bedrag van </w:t>
      </w:r>
      <w:r w:rsidRPr="007B6DC7" w:rsidR="00380EC7">
        <w:rPr>
          <w:rFonts w:ascii="Verdana" w:hAnsi="Verdana" w:eastAsia="DejaVu Sans" w:cs="Lohit Hindi"/>
          <w:color w:val="000000"/>
          <w:sz w:val="18"/>
          <w:szCs w:val="18"/>
          <w:lang w:eastAsia="nl-NL"/>
        </w:rPr>
        <w:t xml:space="preserve">€ </w:t>
      </w:r>
      <w:r w:rsidRPr="007B6DC7" w:rsidR="007B6DC7">
        <w:rPr>
          <w:rFonts w:ascii="Verdana" w:hAnsi="Verdana" w:eastAsia="DejaVu Sans" w:cs="Lohit Hindi"/>
          <w:color w:val="000000"/>
          <w:sz w:val="18"/>
          <w:szCs w:val="18"/>
          <w:lang w:eastAsia="nl-NL"/>
        </w:rPr>
        <w:t>366</w:t>
      </w:r>
      <w:r w:rsidRPr="00BF1090" w:rsidR="00380EC7">
        <w:rPr>
          <w:rFonts w:ascii="Verdana" w:hAnsi="Verdana"/>
          <w:sz w:val="18"/>
          <w:szCs w:val="18"/>
        </w:rPr>
        <w:t xml:space="preserve"> mln</w:t>
      </w:r>
      <w:r w:rsidR="00380EC7">
        <w:rPr>
          <w:rFonts w:ascii="Verdana" w:hAnsi="Verdana"/>
          <w:sz w:val="18"/>
          <w:szCs w:val="18"/>
        </w:rPr>
        <w:t>.</w:t>
      </w:r>
      <w:r w:rsidR="00697BA8">
        <w:rPr>
          <w:rFonts w:ascii="Verdana" w:hAnsi="Verdana"/>
          <w:sz w:val="18"/>
          <w:szCs w:val="18"/>
        </w:rPr>
        <w:t xml:space="preserve"> uit de Aanvullende Post</w:t>
      </w:r>
      <w:r w:rsidR="00380EC7">
        <w:rPr>
          <w:rFonts w:ascii="Verdana" w:hAnsi="Verdana"/>
          <w:sz w:val="18"/>
          <w:szCs w:val="18"/>
        </w:rPr>
        <w:t xml:space="preserve"> wordt ingezet </w:t>
      </w:r>
      <w:r w:rsidRPr="00BF1090" w:rsidR="00380EC7">
        <w:rPr>
          <w:rFonts w:ascii="Verdana" w:hAnsi="Verdana"/>
          <w:sz w:val="18"/>
          <w:szCs w:val="18"/>
        </w:rPr>
        <w:t xml:space="preserve">voor de </w:t>
      </w:r>
      <w:r w:rsidR="005232EF">
        <w:rPr>
          <w:rFonts w:ascii="Verdana" w:hAnsi="Verdana"/>
          <w:sz w:val="18"/>
          <w:szCs w:val="18"/>
        </w:rPr>
        <w:t>Rijksbrede problematiek</w:t>
      </w:r>
      <w:r w:rsidR="000F3D7F">
        <w:rPr>
          <w:rFonts w:ascii="Verdana" w:hAnsi="Verdana"/>
          <w:sz w:val="18"/>
          <w:szCs w:val="18"/>
        </w:rPr>
        <w:t>.</w:t>
      </w:r>
      <w:r w:rsidRPr="00D84112" w:rsidR="0055439C">
        <w:rPr>
          <w:rFonts w:ascii="Verdana" w:hAnsi="Verdana"/>
          <w:sz w:val="18"/>
        </w:rPr>
        <w:t xml:space="preserve"> </w:t>
      </w:r>
      <w:r w:rsidRPr="00524FC0" w:rsidR="00417E41">
        <w:rPr>
          <w:rFonts w:ascii="Verdana" w:hAnsi="Verdana" w:eastAsia="DejaVu Sans" w:cs="Lohit Hindi"/>
          <w:color w:val="000000"/>
          <w:sz w:val="18"/>
          <w:szCs w:val="18"/>
          <w:lang w:eastAsia="nl-NL"/>
        </w:rPr>
        <w:t xml:space="preserve">Er resteert </w:t>
      </w:r>
      <w:r w:rsidR="00524FC0">
        <w:rPr>
          <w:rFonts w:ascii="Verdana" w:hAnsi="Verdana" w:eastAsia="DejaVu Sans" w:cs="Lohit Hindi"/>
          <w:color w:val="000000"/>
          <w:sz w:val="18"/>
          <w:szCs w:val="18"/>
          <w:lang w:eastAsia="nl-NL"/>
        </w:rPr>
        <w:t>op</w:t>
      </w:r>
      <w:r w:rsidRPr="00524FC0" w:rsidR="00417E41">
        <w:rPr>
          <w:rFonts w:ascii="Verdana" w:hAnsi="Verdana" w:eastAsia="DejaVu Sans" w:cs="Lohit Hindi"/>
          <w:color w:val="000000"/>
          <w:sz w:val="18"/>
          <w:szCs w:val="18"/>
          <w:lang w:eastAsia="nl-NL"/>
        </w:rPr>
        <w:t xml:space="preserve"> de A</w:t>
      </w:r>
      <w:r w:rsidR="00524FC0">
        <w:rPr>
          <w:rFonts w:ascii="Verdana" w:hAnsi="Verdana" w:eastAsia="DejaVu Sans" w:cs="Lohit Hindi"/>
          <w:color w:val="000000"/>
          <w:sz w:val="18"/>
          <w:szCs w:val="18"/>
          <w:lang w:eastAsia="nl-NL"/>
        </w:rPr>
        <w:t>anvullende Post</w:t>
      </w:r>
      <w:r w:rsidRPr="00524FC0" w:rsidR="00417E41">
        <w:rPr>
          <w:rFonts w:ascii="Verdana" w:hAnsi="Verdana" w:eastAsia="DejaVu Sans" w:cs="Lohit Hindi"/>
          <w:color w:val="000000"/>
          <w:sz w:val="18"/>
          <w:szCs w:val="18"/>
          <w:lang w:eastAsia="nl-NL"/>
        </w:rPr>
        <w:t xml:space="preserve"> een bedrag van</w:t>
      </w:r>
      <w:r w:rsidRPr="00797249" w:rsidR="00417E41">
        <w:rPr>
          <w:rFonts w:ascii="Verdana" w:hAnsi="Verdana" w:eastAsia="DejaVu Sans" w:cs="Lohit Hindi"/>
          <w:color w:val="000000"/>
          <w:sz w:val="18"/>
          <w:szCs w:val="18"/>
          <w:lang w:eastAsia="nl-NL"/>
        </w:rPr>
        <w:t xml:space="preserve"> </w:t>
      </w:r>
      <w:r w:rsidRPr="00524FC0" w:rsidR="00417E41">
        <w:rPr>
          <w:rFonts w:ascii="Verdana" w:hAnsi="Verdana" w:eastAsia="DejaVu Sans" w:cs="Lohit Hindi"/>
          <w:color w:val="000000"/>
          <w:sz w:val="18"/>
          <w:szCs w:val="18"/>
          <w:lang w:eastAsia="nl-NL"/>
        </w:rPr>
        <w:t xml:space="preserve">€ </w:t>
      </w:r>
      <w:r w:rsidR="00524FC0">
        <w:rPr>
          <w:rFonts w:ascii="Verdana" w:hAnsi="Verdana" w:eastAsia="DejaVu Sans" w:cs="Lohit Hindi"/>
          <w:color w:val="000000"/>
          <w:sz w:val="18"/>
          <w:szCs w:val="18"/>
          <w:lang w:eastAsia="nl-NL"/>
        </w:rPr>
        <w:t>6</w:t>
      </w:r>
      <w:r w:rsidR="007B6DC7">
        <w:rPr>
          <w:rFonts w:ascii="Verdana" w:hAnsi="Verdana" w:eastAsia="DejaVu Sans" w:cs="Lohit Hindi"/>
          <w:color w:val="000000"/>
          <w:sz w:val="18"/>
          <w:szCs w:val="18"/>
          <w:lang w:eastAsia="nl-NL"/>
        </w:rPr>
        <w:t>57</w:t>
      </w:r>
      <w:r w:rsidR="00524FC0">
        <w:rPr>
          <w:rFonts w:ascii="Verdana" w:hAnsi="Verdana" w:eastAsia="DejaVu Sans" w:cs="Lohit Hindi"/>
          <w:color w:val="000000"/>
          <w:sz w:val="18"/>
          <w:szCs w:val="18"/>
          <w:lang w:eastAsia="nl-NL"/>
        </w:rPr>
        <w:t xml:space="preserve"> m</w:t>
      </w:r>
      <w:r w:rsidR="007B6DC7">
        <w:rPr>
          <w:rFonts w:ascii="Verdana" w:hAnsi="Verdana" w:eastAsia="DejaVu Sans" w:cs="Lohit Hindi"/>
          <w:color w:val="000000"/>
          <w:sz w:val="18"/>
          <w:szCs w:val="18"/>
          <w:lang w:eastAsia="nl-NL"/>
        </w:rPr>
        <w:t>ln</w:t>
      </w:r>
      <w:r w:rsidRPr="00524FC0" w:rsidR="00417E41">
        <w:rPr>
          <w:rFonts w:ascii="Verdana" w:hAnsi="Verdana" w:eastAsia="DejaVu Sans" w:cs="Lohit Hindi"/>
          <w:color w:val="000000"/>
          <w:sz w:val="18"/>
          <w:szCs w:val="18"/>
          <w:lang w:eastAsia="nl-NL"/>
        </w:rPr>
        <w:t>.</w:t>
      </w:r>
      <w:r w:rsidR="00380EC7">
        <w:rPr>
          <w:rFonts w:ascii="Verdana" w:hAnsi="Verdana" w:eastAsia="DejaVu Sans" w:cs="Lohit Hindi"/>
          <w:color w:val="000000"/>
          <w:sz w:val="18"/>
          <w:szCs w:val="18"/>
          <w:lang w:eastAsia="nl-NL"/>
        </w:rPr>
        <w:t xml:space="preserve"> </w:t>
      </w:r>
    </w:p>
    <w:p w:rsidR="00EC7FC2" w:rsidP="00380EC7" w:rsidRDefault="00EC7FC2" w14:paraId="4376FB39" w14:textId="04CC4D1F">
      <w:pPr>
        <w:pStyle w:val="NoSpacing"/>
        <w:spacing w:line="240" w:lineRule="exact"/>
        <w:rPr>
          <w:rFonts w:ascii="Verdana" w:hAnsi="Verdana"/>
          <w:sz w:val="18"/>
          <w:szCs w:val="18"/>
        </w:rPr>
      </w:pPr>
    </w:p>
    <w:p w:rsidR="00EC7FC2" w:rsidP="00380EC7" w:rsidRDefault="00EC7FC2" w14:paraId="0EA81E45" w14:textId="57E37784">
      <w:pPr>
        <w:pStyle w:val="NoSpacing"/>
        <w:spacing w:line="240" w:lineRule="exact"/>
        <w:rPr>
          <w:rFonts w:ascii="Verdana" w:hAnsi="Verdana"/>
          <w:sz w:val="18"/>
          <w:szCs w:val="18"/>
        </w:rPr>
      </w:pPr>
      <w:bookmarkStart w:name="_Hlk196396209" w:id="3"/>
      <w:r>
        <w:rPr>
          <w:rFonts w:ascii="Verdana" w:hAnsi="Verdana"/>
          <w:sz w:val="18"/>
          <w:szCs w:val="18"/>
        </w:rPr>
        <w:t xml:space="preserve">Daarnaast zijn de middelen voor het ontsluiten van nieuwe woningen uit het </w:t>
      </w:r>
      <w:r w:rsidR="00F067B8">
        <w:rPr>
          <w:rFonts w:ascii="Verdana" w:hAnsi="Verdana"/>
          <w:sz w:val="18"/>
          <w:szCs w:val="18"/>
        </w:rPr>
        <w:t xml:space="preserve">hoofdlijnenakkoord </w:t>
      </w:r>
      <w:r>
        <w:rPr>
          <w:rFonts w:ascii="Verdana" w:hAnsi="Verdana"/>
          <w:sz w:val="18"/>
          <w:szCs w:val="18"/>
        </w:rPr>
        <w:t>(€ 2,5 mld.) overgeheveld van de Aanvullende Post naar het Mobiliteitsfonds</w:t>
      </w:r>
      <w:r w:rsidR="00697BA8">
        <w:rPr>
          <w:rFonts w:ascii="Verdana" w:hAnsi="Verdana"/>
          <w:sz w:val="18"/>
          <w:szCs w:val="18"/>
        </w:rPr>
        <w:t>,</w:t>
      </w:r>
      <w:r>
        <w:rPr>
          <w:rFonts w:ascii="Verdana" w:hAnsi="Verdana"/>
          <w:sz w:val="18"/>
          <w:szCs w:val="18"/>
        </w:rPr>
        <w:t xml:space="preserve"> zodat kan worden gestart met het realiseren van nieuwe investeringen. </w:t>
      </w:r>
      <w:r w:rsidRPr="00920D3F" w:rsidR="00920D3F">
        <w:rPr>
          <w:rFonts w:ascii="Verdana" w:hAnsi="Verdana"/>
          <w:sz w:val="18"/>
          <w:szCs w:val="18"/>
        </w:rPr>
        <w:t>Dit is gebeurd in een nieuw kasritme.</w:t>
      </w:r>
      <w:r w:rsidR="00920D3F">
        <w:rPr>
          <w:rStyle w:val="FootnoteReference"/>
          <w:rFonts w:ascii="Verdana" w:hAnsi="Verdana"/>
          <w:sz w:val="18"/>
          <w:szCs w:val="18"/>
        </w:rPr>
        <w:footnoteReference w:id="5"/>
      </w:r>
      <w:r w:rsidR="00920D3F">
        <w:rPr>
          <w:rFonts w:ascii="Verdana" w:hAnsi="Verdana"/>
          <w:sz w:val="18"/>
          <w:szCs w:val="18"/>
        </w:rPr>
        <w:t xml:space="preserve"> </w:t>
      </w:r>
    </w:p>
    <w:bookmarkEnd w:id="3"/>
    <w:p w:rsidR="00FC4453" w:rsidP="00855DA9" w:rsidRDefault="00FC4453" w14:paraId="60F75AD5" w14:textId="77777777">
      <w:pPr>
        <w:pStyle w:val="NoSpacing"/>
        <w:spacing w:line="240" w:lineRule="exact"/>
        <w:rPr>
          <w:rFonts w:ascii="Verdana" w:hAnsi="Verdana" w:eastAsia="DejaVu Sans" w:cs="Lohit Hindi"/>
          <w:color w:val="000000"/>
          <w:sz w:val="18"/>
          <w:szCs w:val="18"/>
          <w:lang w:eastAsia="nl-NL"/>
        </w:rPr>
      </w:pPr>
    </w:p>
    <w:p w:rsidRPr="00DC50A1" w:rsidR="00FC4453" w:rsidP="00FC4453" w:rsidRDefault="00FC4453" w14:paraId="2321558F" w14:textId="609D0BC2">
      <w:r w:rsidRPr="00DC50A1">
        <w:t xml:space="preserve">Tot slot </w:t>
      </w:r>
      <w:r w:rsidR="00590BE8">
        <w:t>is</w:t>
      </w:r>
      <w:r w:rsidRPr="00DC50A1">
        <w:t xml:space="preserve"> besloten om infrastructuur</w:t>
      </w:r>
      <w:r>
        <w:t>uitgaven</w:t>
      </w:r>
      <w:r w:rsidRPr="00DC50A1">
        <w:t xml:space="preserve"> te faseren (</w:t>
      </w:r>
      <w:r>
        <w:t xml:space="preserve">in totaal voor het Deltafonds en het Mobiliteitsfonds samen € </w:t>
      </w:r>
      <w:r w:rsidRPr="00DC50A1">
        <w:t xml:space="preserve">1 </w:t>
      </w:r>
      <w:r>
        <w:t>mld.</w:t>
      </w:r>
      <w:r w:rsidRPr="00DC50A1">
        <w:t>). Er vindt een kasschuif plaats van 2026 naar latere jaren. Hierdoor neemt in het jaar 2026 op de infraportefeuille de overprogrammering toe</w:t>
      </w:r>
      <w:r>
        <w:t>. O</w:t>
      </w:r>
      <w:r w:rsidRPr="00DC50A1">
        <w:t>verprogrammering is een hogere programmering dan het beschikbaar budget</w:t>
      </w:r>
      <w:r>
        <w:t>, omdat de ervaring is dat projecten met regelmaat vertragen</w:t>
      </w:r>
      <w:r w:rsidRPr="00DC50A1">
        <w:t xml:space="preserve">. De overprogrammering wordt in 2027 weer ingelopen. Er zal aan de juridische verplichtingen van projecten en programma’s moeten worden voldaan en </w:t>
      </w:r>
      <w:r>
        <w:t xml:space="preserve">er wordt </w:t>
      </w:r>
      <w:r w:rsidRPr="00DC50A1">
        <w:t>nu niet actief door IenW geremd op het tempo van de productie. Voor de verplichtingenruimte in 2026 heeft deze schuif</w:t>
      </w:r>
      <w:r>
        <w:t xml:space="preserve"> </w:t>
      </w:r>
      <w:r w:rsidRPr="00DC50A1">
        <w:t xml:space="preserve">geen gevolgen. De situatie die in 2026 door de kasschuif is ontstaan op het Mobiliteitsfonds, zal richting de Voorjaarsnota 2026 zorgvuldig worden </w:t>
      </w:r>
      <w:r w:rsidRPr="00DC50A1" w:rsidR="00F502D0">
        <w:t xml:space="preserve">gevolgd </w:t>
      </w:r>
      <w:r w:rsidRPr="00DC50A1">
        <w:t xml:space="preserve">aan de hand van de actuele uitvoeringsinformatie. </w:t>
      </w:r>
    </w:p>
    <w:bookmarkEnd w:id="2"/>
    <w:p w:rsidR="00BB331F" w:rsidP="00F90BD3" w:rsidRDefault="00BB331F" w14:paraId="12C719F3" w14:textId="77777777">
      <w:pPr>
        <w:spacing w:line="240" w:lineRule="exact"/>
      </w:pPr>
    </w:p>
    <w:p w:rsidRPr="007628ED" w:rsidR="007628ED" w:rsidP="00892B71" w:rsidRDefault="007628ED" w14:paraId="784819E8" w14:textId="1A3B14C6">
      <w:pPr>
        <w:rPr>
          <w:b/>
          <w:bCs/>
        </w:rPr>
      </w:pPr>
      <w:r w:rsidRPr="007628ED">
        <w:rPr>
          <w:b/>
          <w:bCs/>
        </w:rPr>
        <w:t xml:space="preserve">Integrale weging binnen </w:t>
      </w:r>
      <w:r w:rsidR="00322999">
        <w:rPr>
          <w:b/>
          <w:bCs/>
        </w:rPr>
        <w:t>het Mobiliteitsfonds</w:t>
      </w:r>
    </w:p>
    <w:p w:rsidR="00FD6733" w:rsidP="00892B71" w:rsidRDefault="00BB331F" w14:paraId="793A2AEE" w14:textId="3E02090F">
      <w:bookmarkStart w:name="_Hlk196466407" w:id="4"/>
      <w:r w:rsidRPr="00DA6027">
        <w:t>Het</w:t>
      </w:r>
      <w:r w:rsidR="00797E44">
        <w:t xml:space="preserve"> kabinet doet wat kan</w:t>
      </w:r>
      <w:r w:rsidR="008B2667">
        <w:t xml:space="preserve"> en maakbaar is</w:t>
      </w:r>
      <w:r w:rsidR="008E16FE">
        <w:t xml:space="preserve"> binnen de huidige context</w:t>
      </w:r>
      <w:r w:rsidR="00B0795B">
        <w:t xml:space="preserve"> van het Mobiliteitsfonds</w:t>
      </w:r>
      <w:r w:rsidR="005A100C">
        <w:t xml:space="preserve"> waarbij </w:t>
      </w:r>
      <w:r w:rsidR="00F212F5">
        <w:t>onder andere</w:t>
      </w:r>
      <w:r w:rsidR="00ED252F">
        <w:t xml:space="preserve"> </w:t>
      </w:r>
      <w:r w:rsidR="005A100C">
        <w:t xml:space="preserve">sprake is </w:t>
      </w:r>
      <w:r w:rsidR="00ED252F">
        <w:t xml:space="preserve">van </w:t>
      </w:r>
      <w:r w:rsidR="00D11175">
        <w:t>tekorten bij lopende projecten</w:t>
      </w:r>
      <w:r w:rsidR="00625005">
        <w:t xml:space="preserve"> (zoals hierboven benoemd)</w:t>
      </w:r>
      <w:r w:rsidR="00D11175">
        <w:t xml:space="preserve"> en ambities uit het regeerprogramma.</w:t>
      </w:r>
      <w:r w:rsidR="00D11353">
        <w:t xml:space="preserve"> </w:t>
      </w:r>
      <w:r w:rsidRPr="00DA6027" w:rsidR="00FD6733">
        <w:t xml:space="preserve">Met </w:t>
      </w:r>
      <w:r w:rsidR="00181338">
        <w:t xml:space="preserve">inachtneming van </w:t>
      </w:r>
      <w:r w:rsidRPr="00DA6027" w:rsidR="00FD6733">
        <w:t xml:space="preserve">de </w:t>
      </w:r>
      <w:r w:rsidR="00EC7FC2">
        <w:t>schaarse</w:t>
      </w:r>
      <w:r w:rsidRPr="00DA6027" w:rsidR="00FD6733">
        <w:t xml:space="preserve"> middelen van het M</w:t>
      </w:r>
      <w:r w:rsidR="00FD6733">
        <w:t>obiliteitsfonds</w:t>
      </w:r>
      <w:r w:rsidRPr="00DA6027" w:rsidR="00FD6733">
        <w:t xml:space="preserve"> </w:t>
      </w:r>
      <w:r w:rsidR="00FD65BC">
        <w:t xml:space="preserve">en beperkingen in de uitvoering </w:t>
      </w:r>
      <w:r w:rsidRPr="00DA6027" w:rsidR="00FD6733">
        <w:t>wordt doorgegaan met wat door moet en door kan</w:t>
      </w:r>
      <w:r w:rsidR="002C661C">
        <w:t xml:space="preserve"> gaan</w:t>
      </w:r>
      <w:r w:rsidRPr="00DA6027" w:rsidR="00FD6733">
        <w:t xml:space="preserve">. </w:t>
      </w:r>
      <w:r w:rsidRPr="00D76B40" w:rsidR="00366F56">
        <w:t xml:space="preserve">Daarnaast is de aankomende decennia sprake van groeiende opgaven op het gebied van instandhouding, waardoor een groter deel van de beschikbare middelen en vakmensen hiervoor nodig is en dus niet kan worden ingezet om de netwerken verder te ontwikkelen. </w:t>
      </w:r>
    </w:p>
    <w:p w:rsidR="00FD6733" w:rsidP="00892B71" w:rsidRDefault="00FD6733" w14:paraId="271C9134" w14:textId="77777777"/>
    <w:p w:rsidR="00BB331F" w:rsidP="00FD6733" w:rsidRDefault="00797E44" w14:paraId="63AD1B8A" w14:textId="688785BF">
      <w:r>
        <w:t xml:space="preserve">De integrale afweging </w:t>
      </w:r>
      <w:r w:rsidR="00D11353">
        <w:t xml:space="preserve">van </w:t>
      </w:r>
      <w:r w:rsidR="00B0795B">
        <w:t xml:space="preserve">deze Voorjaarsbesluitvorming </w:t>
      </w:r>
      <w:r>
        <w:t xml:space="preserve">is </w:t>
      </w:r>
      <w:r w:rsidR="00B0795B">
        <w:t>daardoor</w:t>
      </w:r>
      <w:r w:rsidR="00697BA8">
        <w:t xml:space="preserve"> noodzakelijk </w:t>
      </w:r>
      <w:r>
        <w:t xml:space="preserve">pragmatisch. Op </w:t>
      </w:r>
      <w:r w:rsidR="003C7E7F">
        <w:t xml:space="preserve">nummer één staat instandhouding en op </w:t>
      </w:r>
      <w:r w:rsidR="00B0795B">
        <w:t xml:space="preserve">nummer </w:t>
      </w:r>
      <w:r w:rsidR="003C7E7F">
        <w:t xml:space="preserve">twee het afmaken van lopende </w:t>
      </w:r>
      <w:r w:rsidR="00FD6733">
        <w:t>trajecten</w:t>
      </w:r>
      <w:r w:rsidR="003C7E7F">
        <w:t>. Het</w:t>
      </w:r>
      <w:r w:rsidRPr="00DA6027" w:rsidR="000D4595">
        <w:t xml:space="preserve"> </w:t>
      </w:r>
      <w:r w:rsidRPr="00DA6027" w:rsidR="00F90BD3">
        <w:t xml:space="preserve">aantal </w:t>
      </w:r>
      <w:r w:rsidR="003C7E7F">
        <w:t xml:space="preserve">gebruikte </w:t>
      </w:r>
      <w:r w:rsidRPr="00DA6027" w:rsidR="00F90BD3">
        <w:t>criteria</w:t>
      </w:r>
      <w:r w:rsidR="003C7E7F">
        <w:t xml:space="preserve"> </w:t>
      </w:r>
      <w:r w:rsidR="008E16FE">
        <w:t>waarmee opgaven tegen elkaar zijn afgewogen</w:t>
      </w:r>
      <w:r w:rsidR="00484D30">
        <w:t>,</w:t>
      </w:r>
      <w:r w:rsidR="008E16FE">
        <w:t xml:space="preserve"> is beperkt</w:t>
      </w:r>
      <w:r w:rsidR="00DA6027">
        <w:t xml:space="preserve">: </w:t>
      </w:r>
      <w:r w:rsidR="00AC6416">
        <w:t>is</w:t>
      </w:r>
      <w:r w:rsidRPr="00DA6027" w:rsidR="00DA6027">
        <w:t xml:space="preserve"> sprake </w:t>
      </w:r>
      <w:r w:rsidR="000D4595">
        <w:t>van</w:t>
      </w:r>
      <w:r w:rsidRPr="00DA6027" w:rsidR="000D4595">
        <w:t xml:space="preserve"> </w:t>
      </w:r>
      <w:r w:rsidR="00AC6416">
        <w:t>acute problematiek</w:t>
      </w:r>
      <w:r w:rsidRPr="00DA6027" w:rsidR="00AC6416">
        <w:t xml:space="preserve"> </w:t>
      </w:r>
      <w:r w:rsidR="00AC6416">
        <w:t xml:space="preserve">of </w:t>
      </w:r>
      <w:r w:rsidRPr="00DA6027" w:rsidR="00DA6027">
        <w:t>een wettelijke verplichting</w:t>
      </w:r>
      <w:r w:rsidR="00AC6416">
        <w:t>,</w:t>
      </w:r>
      <w:r w:rsidR="00DA6027">
        <w:t xml:space="preserve"> </w:t>
      </w:r>
      <w:r w:rsidR="0005774F">
        <w:t>is het project maakbaar met het oog op personele capaciteit en stikstof,</w:t>
      </w:r>
      <w:r w:rsidR="00DA6027">
        <w:t xml:space="preserve"> en </w:t>
      </w:r>
      <w:r w:rsidR="003A65A9">
        <w:t>wat is de</w:t>
      </w:r>
      <w:r w:rsidRPr="00DA6027" w:rsidR="00DA6027">
        <w:t xml:space="preserve"> fase waarin het MIRT-project zich bevindt</w:t>
      </w:r>
      <w:r w:rsidR="00B0795B">
        <w:t>?</w:t>
      </w:r>
      <w:r w:rsidRPr="00DA6027" w:rsidR="00DA6027">
        <w:t xml:space="preserve"> </w:t>
      </w:r>
      <w:r w:rsidRPr="00FD6733" w:rsidR="00FD6733">
        <w:t>Dit kabinet richt zich op de afronding van projecten en programma’s binnen het MIRT die geen belemmeringen ondervinden op het vlak van stikstof of capaciteit. Bij weg- en vaarwegprojecten betekent dit dat de focus ligt op projecten binnen het MIRT die zich in de realisatiefase bevinden of deze naderen. Bij spoorprojecten vormt stikstof een minder grote rol en zijn er nog diverse verkenningen</w:t>
      </w:r>
      <w:r w:rsidR="00A67D54">
        <w:t xml:space="preserve"> die </w:t>
      </w:r>
      <w:r w:rsidR="0013076F">
        <w:t>passen bij de andere criteria</w:t>
      </w:r>
      <w:r w:rsidRPr="00FD6733" w:rsidR="00FD6733">
        <w:t>.</w:t>
      </w:r>
    </w:p>
    <w:bookmarkEnd w:id="4"/>
    <w:p w:rsidRPr="00BB331F" w:rsidR="00FD6733" w:rsidP="00FD6733" w:rsidRDefault="00FD6733" w14:paraId="22BB2F4E" w14:textId="77777777"/>
    <w:p w:rsidRPr="00BB331F" w:rsidR="00BB331F" w:rsidP="00F90BD3" w:rsidRDefault="009100BB" w14:paraId="030674F2" w14:textId="5E2738ED">
      <w:pPr>
        <w:spacing w:line="240" w:lineRule="exact"/>
      </w:pPr>
      <w:r>
        <w:t xml:space="preserve">De integrale afweging </w:t>
      </w:r>
      <w:r w:rsidR="008025C1">
        <w:t xml:space="preserve">van </w:t>
      </w:r>
      <w:r w:rsidR="00F43499">
        <w:t>de</w:t>
      </w:r>
      <w:r w:rsidR="00B0795B">
        <w:t xml:space="preserve"> Voorjaarsbesluitvorming </w:t>
      </w:r>
      <w:r>
        <w:t>heeft geleid tot</w:t>
      </w:r>
      <w:r w:rsidRPr="00F74049" w:rsidR="00F74049">
        <w:t xml:space="preserve"> </w:t>
      </w:r>
      <w:r w:rsidR="00C039B8">
        <w:t xml:space="preserve">een </w:t>
      </w:r>
      <w:r w:rsidR="00CF5B93">
        <w:t>tekort</w:t>
      </w:r>
      <w:r w:rsidR="00C039B8">
        <w:t xml:space="preserve"> van € 4,7 mld. </w:t>
      </w:r>
      <w:r w:rsidR="00CF5B93">
        <w:t xml:space="preserve">dat </w:t>
      </w:r>
      <w:r w:rsidR="00C039B8">
        <w:t xml:space="preserve">in </w:t>
      </w:r>
      <w:r w:rsidRPr="00F74049" w:rsidR="00F74049">
        <w:t xml:space="preserve">drie categorieën </w:t>
      </w:r>
      <w:r w:rsidR="00CF5B93">
        <w:t>kan worden ingedeeld</w:t>
      </w:r>
      <w:r w:rsidRPr="00F74049" w:rsidR="00F74049">
        <w:t>:</w:t>
      </w:r>
    </w:p>
    <w:p w:rsidRPr="00BB331F" w:rsidR="00BB331F" w:rsidP="0010155B" w:rsidRDefault="00BB331F" w14:paraId="29C12C66" w14:textId="0AE38E99">
      <w:pPr>
        <w:numPr>
          <w:ilvl w:val="0"/>
          <w:numId w:val="23"/>
        </w:numPr>
        <w:spacing w:line="240" w:lineRule="exact"/>
      </w:pPr>
      <w:r w:rsidRPr="00BB331F">
        <w:t>Te verwerken tegenvallers</w:t>
      </w:r>
      <w:r w:rsidR="00892B71">
        <w:t xml:space="preserve"> </w:t>
      </w:r>
      <w:r w:rsidR="008F2AB5">
        <w:t>van in totaal € 1,8 mld.</w:t>
      </w:r>
      <w:r w:rsidR="00A5454A">
        <w:t>,</w:t>
      </w:r>
      <w:r w:rsidR="008F2AB5">
        <w:t xml:space="preserve"> </w:t>
      </w:r>
      <w:r w:rsidR="008E16FE">
        <w:t xml:space="preserve">waaronder </w:t>
      </w:r>
      <w:r w:rsidRPr="00BB331F" w:rsidR="00C039B8">
        <w:t xml:space="preserve">excessieve prijsstijgingen </w:t>
      </w:r>
      <w:r w:rsidR="003F0C3B">
        <w:t xml:space="preserve">op exploitatie, onderhoud en vernieuwing (€ 770 mln.) en </w:t>
      </w:r>
      <w:r w:rsidR="007171CF">
        <w:t xml:space="preserve">diverse </w:t>
      </w:r>
      <w:r w:rsidR="003F0C3B">
        <w:t>aanlegprojecten (€ 598 mln.)</w:t>
      </w:r>
      <w:r w:rsidR="00F502D0">
        <w:t>.</w:t>
      </w:r>
      <w:r w:rsidR="00947F4C">
        <w:rPr>
          <w:rStyle w:val="FootnoteReference"/>
        </w:rPr>
        <w:footnoteReference w:id="6"/>
      </w:r>
      <w:r w:rsidDel="00C039B8" w:rsidR="00C039B8">
        <w:t xml:space="preserve"> </w:t>
      </w:r>
      <w:r w:rsidR="00B461E2">
        <w:t xml:space="preserve">Voorbeelden </w:t>
      </w:r>
      <w:r w:rsidR="007171CF">
        <w:t xml:space="preserve">buiten excessieve prijsstijgingen </w:t>
      </w:r>
      <w:r w:rsidR="00B461E2">
        <w:t>zijn</w:t>
      </w:r>
      <w:r w:rsidR="00C039B8">
        <w:t xml:space="preserve"> </w:t>
      </w:r>
      <w:r w:rsidR="007171CF">
        <w:t xml:space="preserve">de </w:t>
      </w:r>
      <w:r w:rsidRPr="001246F6" w:rsidR="007171CF">
        <w:t xml:space="preserve">sanctiemaatregelen tegen Rusland door </w:t>
      </w:r>
      <w:r w:rsidR="007171CF">
        <w:t xml:space="preserve">de Nederlandse </w:t>
      </w:r>
      <w:r w:rsidRPr="001246F6" w:rsidR="007171CF">
        <w:t>Kustwacht</w:t>
      </w:r>
      <w:r w:rsidR="007171CF">
        <w:t xml:space="preserve"> (</w:t>
      </w:r>
      <w:r w:rsidRPr="00892B71" w:rsidR="007171CF">
        <w:t xml:space="preserve">€ </w:t>
      </w:r>
      <w:r w:rsidR="007171CF">
        <w:t>16,8</w:t>
      </w:r>
      <w:r w:rsidRPr="00892B71" w:rsidR="007171CF">
        <w:t xml:space="preserve"> m</w:t>
      </w:r>
      <w:r w:rsidR="007171CF">
        <w:t xml:space="preserve">ln.) en </w:t>
      </w:r>
      <w:r w:rsidRPr="00892B71" w:rsidR="00C039B8">
        <w:t xml:space="preserve">de opgave voor </w:t>
      </w:r>
      <w:r w:rsidR="00C039B8">
        <w:t>s</w:t>
      </w:r>
      <w:r w:rsidRPr="00892B71" w:rsidR="00C039B8">
        <w:t xml:space="preserve">ociale veiligheid </w:t>
      </w:r>
      <w:r w:rsidR="00C039B8">
        <w:t xml:space="preserve">bij </w:t>
      </w:r>
      <w:r w:rsidRPr="00892B71" w:rsidR="00C039B8">
        <w:t>station Maarheeze</w:t>
      </w:r>
      <w:r w:rsidR="00C039B8">
        <w:t xml:space="preserve"> (</w:t>
      </w:r>
      <w:r w:rsidRPr="00892B71" w:rsidR="00C039B8">
        <w:t>€ 2,3 m</w:t>
      </w:r>
      <w:r w:rsidR="00C039B8">
        <w:t>ln.)</w:t>
      </w:r>
      <w:r w:rsidR="00B461E2">
        <w:t>.</w:t>
      </w:r>
      <w:r w:rsidR="00C039B8">
        <w:t xml:space="preserve"> </w:t>
      </w:r>
    </w:p>
    <w:p w:rsidR="00892B71" w:rsidP="0010155B" w:rsidRDefault="00BB331F" w14:paraId="4C16E1EB" w14:textId="60B108AA">
      <w:pPr>
        <w:numPr>
          <w:ilvl w:val="0"/>
          <w:numId w:val="23"/>
        </w:numPr>
        <w:spacing w:line="240" w:lineRule="exact"/>
      </w:pPr>
      <w:r w:rsidRPr="00BB331F">
        <w:t>Opgaven waarvoor deze begrotingsvoorbereiding besluitvorming nodig was en die niet op een andere manier beheerst konden worden</w:t>
      </w:r>
      <w:r w:rsidR="008F2AB5">
        <w:t xml:space="preserve"> van in totaal € 2,7 mld</w:t>
      </w:r>
      <w:r w:rsidRPr="00BB331F">
        <w:t xml:space="preserve">. Deze opgaven doen zich in 2025 of 2026 voor en vergden dit voorjaar een besluit. Er is gekeken of </w:t>
      </w:r>
      <w:r w:rsidR="00AC6416">
        <w:t>de financiële risico’s</w:t>
      </w:r>
      <w:r w:rsidR="00892B71">
        <w:t>/opgaven</w:t>
      </w:r>
      <w:r w:rsidRPr="00BB331F">
        <w:t xml:space="preserve"> konden worden gemitigeerd, versoberd, gefaseerd, uitgesteld</w:t>
      </w:r>
      <w:r w:rsidR="00EC7FC2">
        <w:t xml:space="preserve"> of worden</w:t>
      </w:r>
      <w:r w:rsidRPr="00BB331F">
        <w:t xml:space="preserve"> gestop</w:t>
      </w:r>
      <w:r w:rsidR="00EC7FC2">
        <w:t>t.</w:t>
      </w:r>
      <w:r w:rsidRPr="00BB331F">
        <w:t xml:space="preserve"> </w:t>
      </w:r>
      <w:r w:rsidR="007171CF">
        <w:t xml:space="preserve">Voorbeelden zijn de </w:t>
      </w:r>
      <w:r w:rsidRPr="00F90BD3" w:rsidR="007171CF">
        <w:t xml:space="preserve">A27 Houten-Hooipolder </w:t>
      </w:r>
      <w:r w:rsidR="007171CF">
        <w:t xml:space="preserve">en </w:t>
      </w:r>
      <w:r w:rsidRPr="00F90BD3" w:rsidR="007171CF">
        <w:t>A12/A15 Ressen-Oudbroeken (ViA15)</w:t>
      </w:r>
      <w:r w:rsidR="007171CF">
        <w:t xml:space="preserve"> (€ 160 mln</w:t>
      </w:r>
      <w:r w:rsidR="005232EF">
        <w:t>.</w:t>
      </w:r>
      <w:r w:rsidR="005232EF">
        <w:rPr>
          <w:rStyle w:val="FootnoteReference"/>
        </w:rPr>
        <w:footnoteReference w:id="7"/>
      </w:r>
      <w:r w:rsidR="007171CF">
        <w:t xml:space="preserve">) die hierna worden toegelicht. Een ander voorbeeld </w:t>
      </w:r>
      <w:r w:rsidR="00892B71">
        <w:t>binnen deze categorie is de o</w:t>
      </w:r>
      <w:r w:rsidRPr="00892B71" w:rsidR="00892B71">
        <w:t xml:space="preserve">ntwerpfout </w:t>
      </w:r>
      <w:r w:rsidR="00892B71">
        <w:t xml:space="preserve">bij </w:t>
      </w:r>
      <w:r w:rsidR="008E16FE">
        <w:t>tien</w:t>
      </w:r>
      <w:r w:rsidR="00892B71">
        <w:t xml:space="preserve"> </w:t>
      </w:r>
      <w:r w:rsidRPr="00892B71" w:rsidR="00892B71">
        <w:t>HSL-viaducten</w:t>
      </w:r>
      <w:r w:rsidR="00892B71">
        <w:t xml:space="preserve">. </w:t>
      </w:r>
      <w:r w:rsidRPr="00C469D3" w:rsidR="00892B71">
        <w:t xml:space="preserve">Voor een gefaseerde aanpak van de herstelwerkzaamheden </w:t>
      </w:r>
      <w:r w:rsidR="00F502D0">
        <w:t>was</w:t>
      </w:r>
      <w:r w:rsidRPr="00C469D3" w:rsidR="00892B71">
        <w:t xml:space="preserve"> het nodig deze begrotingsvoorbereiding een reservering </w:t>
      </w:r>
      <w:r w:rsidR="008E16FE">
        <w:t>te treffen</w:t>
      </w:r>
      <w:r w:rsidRPr="00C469D3" w:rsidR="00892B71">
        <w:t xml:space="preserve"> van € 100 mln. </w:t>
      </w:r>
      <w:r w:rsidR="00697BA8">
        <w:t>Over het</w:t>
      </w:r>
      <w:r w:rsidRPr="00AD2D4E" w:rsidR="00AD2D4E">
        <w:t xml:space="preserve"> programma Zuidasdok</w:t>
      </w:r>
      <w:r w:rsidR="00697BA8">
        <w:t xml:space="preserve"> </w:t>
      </w:r>
      <w:r w:rsidR="00701C3A">
        <w:t>heeft nog geen besluitvorming plaatsgevonden</w:t>
      </w:r>
      <w:r w:rsidR="00E4015F">
        <w:t xml:space="preserve">. Hierover </w:t>
      </w:r>
      <w:r w:rsidR="00697BA8">
        <w:t xml:space="preserve">zal </w:t>
      </w:r>
      <w:r w:rsidR="00E4015F">
        <w:t xml:space="preserve">de </w:t>
      </w:r>
      <w:r w:rsidRPr="00AD2D4E" w:rsidR="00AD2D4E">
        <w:t>Kamer</w:t>
      </w:r>
      <w:r w:rsidR="003741FB">
        <w:t xml:space="preserve"> </w:t>
      </w:r>
      <w:r w:rsidR="00CE1F32">
        <w:t xml:space="preserve">in </w:t>
      </w:r>
      <w:r w:rsidR="00EC56C1">
        <w:t xml:space="preserve">de </w:t>
      </w:r>
      <w:r w:rsidR="00CE1F32">
        <w:t>tweede helft van het jaar</w:t>
      </w:r>
      <w:r w:rsidRPr="00AD2D4E" w:rsidR="00AD2D4E">
        <w:t xml:space="preserve"> </w:t>
      </w:r>
      <w:r w:rsidR="00AD2D4E">
        <w:t>worden geïnformeerd</w:t>
      </w:r>
      <w:r w:rsidRPr="00AD2D4E" w:rsidR="00AD2D4E">
        <w:t>.</w:t>
      </w:r>
      <w:r w:rsidRPr="00697BA8" w:rsidR="00697BA8">
        <w:rPr>
          <w:rStyle w:val="FootnoteReference"/>
        </w:rPr>
        <w:t xml:space="preserve"> </w:t>
      </w:r>
      <w:r w:rsidR="00697BA8">
        <w:rPr>
          <w:rStyle w:val="FootnoteReference"/>
        </w:rPr>
        <w:footnoteReference w:id="8"/>
      </w:r>
    </w:p>
    <w:p w:rsidRPr="00BB331F" w:rsidR="0003068D" w:rsidP="0010155B" w:rsidRDefault="00BB331F" w14:paraId="2E565738" w14:textId="06C916C4">
      <w:pPr>
        <w:numPr>
          <w:ilvl w:val="0"/>
          <w:numId w:val="23"/>
        </w:numPr>
        <w:spacing w:line="240" w:lineRule="exact"/>
      </w:pPr>
      <w:r>
        <w:t>A</w:t>
      </w:r>
      <w:r w:rsidRPr="00BB331F">
        <w:t xml:space="preserve">mbities in het </w:t>
      </w:r>
      <w:r>
        <w:t>r</w:t>
      </w:r>
      <w:r w:rsidRPr="00BB331F">
        <w:t>egeerprogramma</w:t>
      </w:r>
      <w:r>
        <w:t xml:space="preserve"> waar geen aanvullende middelen voor beschikbaar zijn gesteld en waarvan met realisatie binnen een periode van vijf jaar kan worden gestart.</w:t>
      </w:r>
      <w:r w:rsidR="00892B71">
        <w:t xml:space="preserve"> </w:t>
      </w:r>
      <w:bookmarkStart w:name="_Hlk198548573" w:id="5"/>
      <w:r w:rsidR="00892B71">
        <w:t xml:space="preserve">Hiervoor is in totaal € 150 mln. gereserveerd </w:t>
      </w:r>
      <w:r w:rsidR="00697BA8">
        <w:t xml:space="preserve">en </w:t>
      </w:r>
      <w:r w:rsidR="003771F7">
        <w:t>dit wordt richting de Ontwerpbegroting 2026 nader uitgewerkt</w:t>
      </w:r>
      <w:r w:rsidR="00892B71">
        <w:t>.</w:t>
      </w:r>
      <w:r w:rsidR="008F2AB5">
        <w:t xml:space="preserve"> </w:t>
      </w:r>
      <w:bookmarkEnd w:id="5"/>
      <w:r w:rsidR="008F2AB5">
        <w:t>Daarnaast is € 50 mln. gereserveerd voor de landelijke aanpak spitsmijden en spreiden.</w:t>
      </w:r>
      <w:r w:rsidR="00A56847">
        <w:t xml:space="preserve"> Over dit programma is de Kamer </w:t>
      </w:r>
      <w:r w:rsidR="00FA41DA">
        <w:t>op 19</w:t>
      </w:r>
      <w:r w:rsidR="00A56847">
        <w:t xml:space="preserve"> december jl. geïnformeerd.</w:t>
      </w:r>
      <w:r w:rsidR="00A56847">
        <w:rPr>
          <w:rStyle w:val="FootnoteReference"/>
        </w:rPr>
        <w:footnoteReference w:id="9"/>
      </w:r>
    </w:p>
    <w:p w:rsidR="00BB331F" w:rsidP="00F90BD3" w:rsidRDefault="00BB331F" w14:paraId="3E05D4BF" w14:textId="15A72048">
      <w:pPr>
        <w:spacing w:line="240" w:lineRule="exact"/>
      </w:pPr>
    </w:p>
    <w:p w:rsidRPr="00C039B8" w:rsidR="003D0522" w:rsidP="00F90BD3" w:rsidRDefault="003D0522" w14:paraId="0571547E" w14:textId="0A88844A">
      <w:pPr>
        <w:spacing w:line="240" w:lineRule="exact"/>
      </w:pPr>
      <w:r>
        <w:t xml:space="preserve">De dekking van het tekort op het </w:t>
      </w:r>
      <w:r w:rsidR="009100BB">
        <w:t>Mobiliteitsfonds</w:t>
      </w:r>
      <w:r>
        <w:t xml:space="preserve"> is gevonden binnen </w:t>
      </w:r>
      <w:r w:rsidRPr="00C039B8">
        <w:t>verschillende reserveringen en projecten:</w:t>
      </w:r>
    </w:p>
    <w:p w:rsidRPr="00C039B8" w:rsidR="000F3C41" w:rsidP="0010155B" w:rsidRDefault="000F3C41" w14:paraId="1C41FAF2" w14:textId="069B9D38">
      <w:pPr>
        <w:numPr>
          <w:ilvl w:val="0"/>
          <w:numId w:val="24"/>
        </w:numPr>
        <w:spacing w:line="240" w:lineRule="exact"/>
      </w:pPr>
      <w:r w:rsidRPr="00C039B8">
        <w:rPr>
          <w:rFonts w:eastAsia="Times New Roman" w:cs="Times New Roman"/>
        </w:rPr>
        <w:t>€ 1,1 mld. vanuit r</w:t>
      </w:r>
      <w:r w:rsidRPr="000E4EDD">
        <w:rPr>
          <w:rFonts w:eastAsia="Times New Roman" w:cs="Calibri"/>
        </w:rPr>
        <w:t>esterende extrapolatie</w:t>
      </w:r>
      <w:r w:rsidRPr="000E4EDD" w:rsidR="008F2AB5">
        <w:rPr>
          <w:rFonts w:eastAsia="Times New Roman" w:cs="Calibri"/>
        </w:rPr>
        <w:t>ruimte</w:t>
      </w:r>
      <w:r w:rsidRPr="000E4EDD">
        <w:rPr>
          <w:rFonts w:eastAsia="Times New Roman" w:cs="Calibri"/>
        </w:rPr>
        <w:t xml:space="preserve"> 2038</w:t>
      </w:r>
      <w:r w:rsidR="00AD2D4E">
        <w:rPr>
          <w:rFonts w:eastAsia="Times New Roman" w:cs="Calibri"/>
        </w:rPr>
        <w:t>,</w:t>
      </w:r>
    </w:p>
    <w:p w:rsidRPr="00C039B8" w:rsidR="000F3C41" w:rsidP="0010155B" w:rsidRDefault="000F3C41" w14:paraId="5C9560B5" w14:textId="1AEB2432">
      <w:pPr>
        <w:numPr>
          <w:ilvl w:val="0"/>
          <w:numId w:val="24"/>
        </w:numPr>
        <w:spacing w:line="240" w:lineRule="exact"/>
      </w:pPr>
      <w:r w:rsidRPr="00C039B8">
        <w:t>€ 0,1 mld. totaal aan diverse meevallers en terugbetalingen</w:t>
      </w:r>
      <w:r w:rsidR="00AD2D4E">
        <w:t>,</w:t>
      </w:r>
      <w:r w:rsidRPr="00C039B8">
        <w:t xml:space="preserve"> </w:t>
      </w:r>
    </w:p>
    <w:p w:rsidRPr="00C039B8" w:rsidR="003D0522" w:rsidP="0010155B" w:rsidRDefault="003D0522" w14:paraId="60F01889" w14:textId="49D84424">
      <w:pPr>
        <w:numPr>
          <w:ilvl w:val="0"/>
          <w:numId w:val="24"/>
        </w:numPr>
        <w:spacing w:line="240" w:lineRule="exact"/>
      </w:pPr>
      <w:r w:rsidRPr="00C039B8">
        <w:t>€ 0,7 mld. vanuit de reservering Instandhouding</w:t>
      </w:r>
      <w:r w:rsidR="00AD2D4E">
        <w:t>,</w:t>
      </w:r>
      <w:r w:rsidRPr="00C039B8">
        <w:t xml:space="preserve">  </w:t>
      </w:r>
    </w:p>
    <w:p w:rsidRPr="00C039B8" w:rsidR="000F3C41" w:rsidP="0010155B" w:rsidRDefault="003D0522" w14:paraId="51CE7419" w14:textId="08BAF8D7">
      <w:pPr>
        <w:numPr>
          <w:ilvl w:val="0"/>
          <w:numId w:val="24"/>
        </w:numPr>
        <w:spacing w:line="240" w:lineRule="exact"/>
      </w:pPr>
      <w:r w:rsidRPr="00C039B8">
        <w:t>€ 1,4 mld. vanuit de reservering excessieve prijsstijgingen</w:t>
      </w:r>
      <w:r w:rsidR="00AD2D4E">
        <w:t>,</w:t>
      </w:r>
      <w:r w:rsidR="00980F78">
        <w:rPr>
          <w:rStyle w:val="FootnoteReference"/>
        </w:rPr>
        <w:footnoteReference w:id="10"/>
      </w:r>
    </w:p>
    <w:p w:rsidRPr="00C039B8" w:rsidR="00980F78" w:rsidP="0010155B" w:rsidRDefault="000F3C41" w14:paraId="34AEE752" w14:textId="2CE5CAA3">
      <w:pPr>
        <w:numPr>
          <w:ilvl w:val="0"/>
          <w:numId w:val="24"/>
        </w:numPr>
        <w:spacing w:line="240" w:lineRule="exact"/>
      </w:pPr>
      <w:r w:rsidRPr="00C039B8">
        <w:t>€ 1,5 mld. door herprioritering: vijf MIRT-wegprojecten op pauze</w:t>
      </w:r>
      <w:r w:rsidR="00AD2D4E">
        <w:t>.</w:t>
      </w:r>
    </w:p>
    <w:p w:rsidRPr="00C039B8" w:rsidR="003D0522" w:rsidP="00F90BD3" w:rsidRDefault="003D0522" w14:paraId="5A8B56F2" w14:textId="77777777">
      <w:pPr>
        <w:spacing w:line="240" w:lineRule="exact"/>
      </w:pPr>
    </w:p>
    <w:p w:rsidRPr="009100BB" w:rsidR="000F3C41" w:rsidP="009100BB" w:rsidRDefault="00AD2D4E" w14:paraId="2A6AA741" w14:textId="4250EA77">
      <w:pPr>
        <w:spacing w:line="240" w:lineRule="auto"/>
        <w:rPr>
          <w:rFonts w:eastAsiaTheme="minorHAnsi" w:cstheme="minorBidi"/>
          <w:b/>
          <w:bCs/>
          <w:color w:val="auto"/>
          <w:lang w:eastAsia="en-US"/>
        </w:rPr>
      </w:pPr>
      <w:r>
        <w:rPr>
          <w:b/>
          <w:bCs/>
        </w:rPr>
        <w:t>Nadere toelichting</w:t>
      </w:r>
      <w:r w:rsidR="00B45CB6">
        <w:rPr>
          <w:b/>
          <w:bCs/>
        </w:rPr>
        <w:t xml:space="preserve"> aanvullend</w:t>
      </w:r>
      <w:r>
        <w:rPr>
          <w:b/>
          <w:bCs/>
        </w:rPr>
        <w:t xml:space="preserve"> v</w:t>
      </w:r>
      <w:r w:rsidRPr="00B42264" w:rsidR="000F3C41">
        <w:rPr>
          <w:b/>
          <w:bCs/>
        </w:rPr>
        <w:t>ijf MIRT-wegprojecten op pauze</w:t>
      </w:r>
    </w:p>
    <w:p w:rsidR="000F3C41" w:rsidP="00F90BD3" w:rsidRDefault="000F3C41" w14:paraId="589F2C33" w14:textId="56D26E4A">
      <w:pPr>
        <w:pStyle w:val="NoSpacing"/>
        <w:spacing w:line="240" w:lineRule="exact"/>
        <w:rPr>
          <w:rFonts w:ascii="Verdana" w:hAnsi="Verdana"/>
          <w:sz w:val="18"/>
          <w:szCs w:val="18"/>
        </w:rPr>
      </w:pPr>
      <w:r w:rsidRPr="00325C6B">
        <w:rPr>
          <w:rFonts w:ascii="Verdana" w:hAnsi="Verdana"/>
          <w:sz w:val="18"/>
          <w:szCs w:val="18"/>
        </w:rPr>
        <w:t xml:space="preserve">Afgelopen periode is gebleken dat </w:t>
      </w:r>
      <w:r>
        <w:rPr>
          <w:rFonts w:ascii="Verdana" w:hAnsi="Verdana"/>
          <w:sz w:val="18"/>
          <w:szCs w:val="18"/>
        </w:rPr>
        <w:t>een vijftal</w:t>
      </w:r>
      <w:r w:rsidRPr="00325C6B">
        <w:rPr>
          <w:rFonts w:ascii="Verdana" w:hAnsi="Verdana"/>
          <w:sz w:val="18"/>
          <w:szCs w:val="18"/>
        </w:rPr>
        <w:t xml:space="preserve"> netwerkinvesteringen</w:t>
      </w:r>
      <w:r w:rsidR="00F90BD3">
        <w:rPr>
          <w:rFonts w:ascii="Verdana" w:hAnsi="Verdana"/>
          <w:sz w:val="18"/>
          <w:szCs w:val="18"/>
        </w:rPr>
        <w:t xml:space="preserve"> van het hoofdwegennet</w:t>
      </w:r>
      <w:r w:rsidRPr="00325C6B">
        <w:rPr>
          <w:rFonts w:ascii="Verdana" w:hAnsi="Verdana"/>
          <w:sz w:val="18"/>
          <w:szCs w:val="18"/>
        </w:rPr>
        <w:t xml:space="preserve"> </w:t>
      </w:r>
      <w:r>
        <w:rPr>
          <w:rFonts w:ascii="Verdana" w:hAnsi="Verdana"/>
          <w:sz w:val="18"/>
          <w:szCs w:val="18"/>
        </w:rPr>
        <w:t xml:space="preserve">in de planning- en studiefase </w:t>
      </w:r>
      <w:r w:rsidRPr="00325C6B">
        <w:rPr>
          <w:rFonts w:ascii="Verdana" w:hAnsi="Verdana"/>
          <w:sz w:val="18"/>
          <w:szCs w:val="18"/>
        </w:rPr>
        <w:t xml:space="preserve">voorlopig niet te realiseren is. </w:t>
      </w:r>
      <w:r>
        <w:rPr>
          <w:rFonts w:ascii="Verdana" w:hAnsi="Verdana"/>
          <w:sz w:val="18"/>
          <w:szCs w:val="18"/>
        </w:rPr>
        <w:t>Concreet gaat het om de volgende projecten:</w:t>
      </w:r>
    </w:p>
    <w:p w:rsidRPr="00F90BD3" w:rsidR="000F3C41" w:rsidP="0010155B" w:rsidRDefault="000F3C41" w14:paraId="6D6F7438" w14:textId="77777777">
      <w:pPr>
        <w:numPr>
          <w:ilvl w:val="0"/>
          <w:numId w:val="24"/>
        </w:numPr>
        <w:spacing w:line="240" w:lineRule="exact"/>
        <w:rPr>
          <w:rFonts w:eastAsia="Times New Roman" w:cs="Times New Roman"/>
        </w:rPr>
      </w:pPr>
      <w:r w:rsidRPr="00F90BD3">
        <w:rPr>
          <w:rFonts w:eastAsia="Times New Roman" w:cs="Times New Roman"/>
        </w:rPr>
        <w:t>A7/A8 Amsterdam-Hoorn (regio noordwest)</w:t>
      </w:r>
    </w:p>
    <w:p w:rsidRPr="00F90BD3" w:rsidR="000F3C41" w:rsidP="0010155B" w:rsidRDefault="000F3C41" w14:paraId="67CA846C" w14:textId="77777777">
      <w:pPr>
        <w:numPr>
          <w:ilvl w:val="0"/>
          <w:numId w:val="24"/>
        </w:numPr>
        <w:spacing w:line="240" w:lineRule="exact"/>
        <w:rPr>
          <w:rFonts w:eastAsia="Times New Roman" w:cs="Times New Roman"/>
        </w:rPr>
      </w:pPr>
      <w:r w:rsidRPr="00F90BD3">
        <w:rPr>
          <w:rFonts w:eastAsia="Times New Roman" w:cs="Times New Roman"/>
        </w:rPr>
        <w:t>A6 Almere Oostvaarders-Lelystad (regio noordwest)</w:t>
      </w:r>
    </w:p>
    <w:p w:rsidRPr="00F90BD3" w:rsidR="000F3C41" w:rsidP="0010155B" w:rsidRDefault="000F3C41" w14:paraId="5F471BA4" w14:textId="4F683426">
      <w:pPr>
        <w:numPr>
          <w:ilvl w:val="0"/>
          <w:numId w:val="24"/>
        </w:numPr>
        <w:spacing w:line="240" w:lineRule="exact"/>
        <w:rPr>
          <w:rFonts w:eastAsia="Times New Roman" w:cs="Times New Roman"/>
        </w:rPr>
      </w:pPr>
      <w:r w:rsidRPr="00F90BD3">
        <w:rPr>
          <w:rFonts w:eastAsia="Times New Roman" w:cs="Times New Roman"/>
        </w:rPr>
        <w:t>A50 Ewijk-Bankhoef-Paalgraven (regio</w:t>
      </w:r>
      <w:r w:rsidR="003744A3">
        <w:rPr>
          <w:rFonts w:eastAsia="Times New Roman" w:cs="Times New Roman"/>
        </w:rPr>
        <w:t>’s</w:t>
      </w:r>
      <w:r w:rsidRPr="00F90BD3">
        <w:rPr>
          <w:rFonts w:eastAsia="Times New Roman" w:cs="Times New Roman"/>
        </w:rPr>
        <w:t xml:space="preserve"> oost</w:t>
      </w:r>
      <w:r w:rsidR="003744A3">
        <w:rPr>
          <w:rFonts w:eastAsia="Times New Roman" w:cs="Times New Roman"/>
        </w:rPr>
        <w:t xml:space="preserve"> en zuid</w:t>
      </w:r>
      <w:r w:rsidRPr="00F90BD3">
        <w:rPr>
          <w:rFonts w:eastAsia="Times New Roman" w:cs="Times New Roman"/>
        </w:rPr>
        <w:t>)</w:t>
      </w:r>
    </w:p>
    <w:p w:rsidRPr="00F90BD3" w:rsidR="000F3C41" w:rsidP="0010155B" w:rsidRDefault="000F3C41" w14:paraId="45FC5ECF" w14:textId="77777777">
      <w:pPr>
        <w:numPr>
          <w:ilvl w:val="0"/>
          <w:numId w:val="24"/>
        </w:numPr>
        <w:spacing w:line="240" w:lineRule="exact"/>
        <w:rPr>
          <w:rFonts w:eastAsia="Times New Roman" w:cs="Times New Roman"/>
        </w:rPr>
      </w:pPr>
      <w:r w:rsidRPr="00F90BD3">
        <w:rPr>
          <w:rFonts w:eastAsia="Times New Roman" w:cs="Times New Roman"/>
        </w:rPr>
        <w:t>A16 Van Brienenoordcorridor (regio zuidwest)</w:t>
      </w:r>
    </w:p>
    <w:p w:rsidRPr="00F90BD3" w:rsidR="000F3C41" w:rsidP="0010155B" w:rsidRDefault="000F3C41" w14:paraId="7DCE0B2E" w14:textId="77777777">
      <w:pPr>
        <w:numPr>
          <w:ilvl w:val="0"/>
          <w:numId w:val="24"/>
        </w:numPr>
        <w:spacing w:line="240" w:lineRule="exact"/>
        <w:rPr>
          <w:rFonts w:eastAsia="Times New Roman" w:cs="Times New Roman"/>
        </w:rPr>
      </w:pPr>
      <w:r w:rsidRPr="00F90BD3">
        <w:rPr>
          <w:rFonts w:eastAsia="Times New Roman" w:cs="Times New Roman"/>
        </w:rPr>
        <w:t>A4 Burgerveen-N14 (regio zuidwest)</w:t>
      </w:r>
    </w:p>
    <w:p w:rsidR="000F3C41" w:rsidP="00F90BD3" w:rsidRDefault="000F3C41" w14:paraId="648FD7B3" w14:textId="77777777">
      <w:pPr>
        <w:pStyle w:val="NoSpacing"/>
        <w:spacing w:line="240" w:lineRule="exact"/>
        <w:rPr>
          <w:rFonts w:ascii="Verdana" w:hAnsi="Verdana"/>
          <w:sz w:val="18"/>
          <w:szCs w:val="18"/>
        </w:rPr>
      </w:pPr>
    </w:p>
    <w:p w:rsidR="000F3C41" w:rsidP="00F90BD3" w:rsidRDefault="000F3C41" w14:paraId="7D52CEC2" w14:textId="36F8CFCB">
      <w:pPr>
        <w:pStyle w:val="NoSpacing"/>
        <w:spacing w:line="240" w:lineRule="exact"/>
        <w:rPr>
          <w:rFonts w:ascii="Verdana" w:hAnsi="Verdana"/>
          <w:sz w:val="18"/>
          <w:szCs w:val="18"/>
        </w:rPr>
      </w:pPr>
      <w:r>
        <w:rPr>
          <w:rFonts w:ascii="Verdana" w:hAnsi="Verdana"/>
          <w:sz w:val="18"/>
          <w:szCs w:val="18"/>
        </w:rPr>
        <w:t xml:space="preserve">Duidelijk is dat bij deze vijf projecten niet kan worden voldaan aan de randvoorwaarden </w:t>
      </w:r>
      <w:r w:rsidR="00F90BD3">
        <w:rPr>
          <w:rFonts w:ascii="Verdana" w:hAnsi="Verdana"/>
          <w:sz w:val="18"/>
          <w:szCs w:val="18"/>
        </w:rPr>
        <w:t xml:space="preserve">van </w:t>
      </w:r>
      <w:r>
        <w:rPr>
          <w:rFonts w:ascii="Verdana" w:hAnsi="Verdana"/>
          <w:sz w:val="18"/>
          <w:szCs w:val="18"/>
        </w:rPr>
        <w:t xml:space="preserve">stikstof en capaciteit. Als gevolg hiervan lagen deze projecten al stil. De </w:t>
      </w:r>
      <w:r w:rsidRPr="00B42264">
        <w:rPr>
          <w:rFonts w:ascii="Verdana" w:hAnsi="Verdana"/>
          <w:sz w:val="18"/>
          <w:szCs w:val="18"/>
        </w:rPr>
        <w:t xml:space="preserve">planning- en studiefase van deze projecten </w:t>
      </w:r>
      <w:r w:rsidR="006B56D6">
        <w:rPr>
          <w:rFonts w:ascii="Verdana" w:hAnsi="Verdana"/>
          <w:sz w:val="18"/>
          <w:szCs w:val="18"/>
        </w:rPr>
        <w:t xml:space="preserve">kan </w:t>
      </w:r>
      <w:r w:rsidR="00947F4C">
        <w:rPr>
          <w:rFonts w:ascii="Verdana" w:hAnsi="Verdana"/>
          <w:sz w:val="18"/>
          <w:szCs w:val="18"/>
        </w:rPr>
        <w:t xml:space="preserve">in ieder geval </w:t>
      </w:r>
      <w:r w:rsidRPr="00B42264">
        <w:rPr>
          <w:rFonts w:ascii="Verdana" w:hAnsi="Verdana"/>
          <w:sz w:val="18"/>
          <w:szCs w:val="18"/>
        </w:rPr>
        <w:t xml:space="preserve">niet vóór 2030 </w:t>
      </w:r>
      <w:r>
        <w:rPr>
          <w:rFonts w:ascii="Verdana" w:hAnsi="Verdana"/>
          <w:sz w:val="18"/>
          <w:szCs w:val="18"/>
        </w:rPr>
        <w:t>worden hervat</w:t>
      </w:r>
      <w:r w:rsidRPr="00B42264">
        <w:rPr>
          <w:rFonts w:ascii="Verdana" w:hAnsi="Verdana"/>
          <w:sz w:val="18"/>
          <w:szCs w:val="18"/>
        </w:rPr>
        <w:t xml:space="preserve">. </w:t>
      </w:r>
      <w:r>
        <w:rPr>
          <w:rFonts w:ascii="Verdana" w:hAnsi="Verdana"/>
          <w:sz w:val="18"/>
          <w:szCs w:val="18"/>
        </w:rPr>
        <w:t xml:space="preserve">Om deze redenen </w:t>
      </w:r>
      <w:r w:rsidR="00F90BD3">
        <w:rPr>
          <w:rFonts w:ascii="Verdana" w:hAnsi="Verdana"/>
          <w:sz w:val="18"/>
          <w:szCs w:val="18"/>
        </w:rPr>
        <w:t>is</w:t>
      </w:r>
      <w:r>
        <w:rPr>
          <w:rFonts w:ascii="Verdana" w:hAnsi="Verdana"/>
          <w:sz w:val="18"/>
          <w:szCs w:val="18"/>
        </w:rPr>
        <w:t xml:space="preserve"> besloten </w:t>
      </w:r>
      <w:r w:rsidRPr="00B42264">
        <w:rPr>
          <w:rFonts w:ascii="Verdana" w:hAnsi="Verdana"/>
          <w:sz w:val="18"/>
          <w:szCs w:val="18"/>
        </w:rPr>
        <w:t xml:space="preserve">om </w:t>
      </w:r>
      <w:r>
        <w:rPr>
          <w:rFonts w:ascii="Verdana" w:hAnsi="Verdana"/>
          <w:sz w:val="18"/>
          <w:szCs w:val="18"/>
        </w:rPr>
        <w:t xml:space="preserve">deze </w:t>
      </w:r>
      <w:r w:rsidRPr="00B42264">
        <w:rPr>
          <w:rFonts w:ascii="Verdana" w:hAnsi="Verdana"/>
          <w:sz w:val="18"/>
          <w:szCs w:val="18"/>
        </w:rPr>
        <w:t>vijf</w:t>
      </w:r>
      <w:r>
        <w:rPr>
          <w:rFonts w:ascii="Verdana" w:hAnsi="Verdana"/>
          <w:sz w:val="18"/>
          <w:szCs w:val="18"/>
        </w:rPr>
        <w:t xml:space="preserve"> projecten </w:t>
      </w:r>
      <w:r w:rsidRPr="00B42264">
        <w:rPr>
          <w:rFonts w:ascii="Verdana" w:hAnsi="Verdana"/>
          <w:sz w:val="18"/>
          <w:szCs w:val="18"/>
        </w:rPr>
        <w:t>formeel te pauzeren</w:t>
      </w:r>
      <w:r>
        <w:rPr>
          <w:rFonts w:ascii="Verdana" w:hAnsi="Verdana"/>
          <w:sz w:val="18"/>
          <w:szCs w:val="18"/>
        </w:rPr>
        <w:t>.</w:t>
      </w:r>
      <w:r w:rsidRPr="00B42264">
        <w:rPr>
          <w:rFonts w:ascii="Verdana" w:hAnsi="Verdana"/>
          <w:sz w:val="18"/>
          <w:szCs w:val="18"/>
        </w:rPr>
        <w:t xml:space="preserve"> </w:t>
      </w:r>
      <w:r>
        <w:rPr>
          <w:rFonts w:ascii="Verdana" w:hAnsi="Verdana"/>
          <w:sz w:val="18"/>
          <w:szCs w:val="18"/>
        </w:rPr>
        <w:t xml:space="preserve">De middelen worden ingezet voor </w:t>
      </w:r>
      <w:r w:rsidR="00F90BD3">
        <w:rPr>
          <w:rFonts w:ascii="Verdana" w:hAnsi="Verdana"/>
          <w:sz w:val="18"/>
          <w:szCs w:val="18"/>
        </w:rPr>
        <w:t xml:space="preserve">het dekken van tekorten op het </w:t>
      </w:r>
      <w:r>
        <w:rPr>
          <w:rFonts w:ascii="Verdana" w:hAnsi="Verdana"/>
          <w:sz w:val="18"/>
          <w:szCs w:val="18"/>
        </w:rPr>
        <w:t>M</w:t>
      </w:r>
      <w:r w:rsidR="007550CF">
        <w:rPr>
          <w:rFonts w:ascii="Verdana" w:hAnsi="Verdana"/>
          <w:sz w:val="18"/>
          <w:szCs w:val="18"/>
        </w:rPr>
        <w:t>obiliteitsfonds</w:t>
      </w:r>
      <w:r>
        <w:rPr>
          <w:rFonts w:ascii="Verdana" w:hAnsi="Verdana"/>
          <w:sz w:val="18"/>
          <w:szCs w:val="18"/>
        </w:rPr>
        <w:t xml:space="preserve"> en hiermee besteed aan projecten die wél maakbaar</w:t>
      </w:r>
      <w:r w:rsidR="00947F4C">
        <w:rPr>
          <w:rFonts w:ascii="Verdana" w:hAnsi="Verdana"/>
          <w:sz w:val="18"/>
          <w:szCs w:val="18"/>
        </w:rPr>
        <w:t xml:space="preserve"> en uitvoerbaar</w:t>
      </w:r>
      <w:r>
        <w:rPr>
          <w:rFonts w:ascii="Verdana" w:hAnsi="Verdana"/>
          <w:sz w:val="18"/>
          <w:szCs w:val="18"/>
        </w:rPr>
        <w:t xml:space="preserve"> zijn.</w:t>
      </w:r>
    </w:p>
    <w:p w:rsidR="000F3C41" w:rsidP="00F90BD3" w:rsidRDefault="000F3C41" w14:paraId="6CD2D56B" w14:textId="77777777">
      <w:pPr>
        <w:pStyle w:val="NoSpacing"/>
        <w:spacing w:line="240" w:lineRule="exact"/>
        <w:rPr>
          <w:rFonts w:ascii="Verdana" w:hAnsi="Verdana"/>
          <w:sz w:val="18"/>
          <w:szCs w:val="18"/>
        </w:rPr>
      </w:pPr>
    </w:p>
    <w:p w:rsidR="000F3C41" w:rsidP="00F90BD3" w:rsidRDefault="000F3C41" w14:paraId="6F526E44" w14:textId="40235845">
      <w:pPr>
        <w:pStyle w:val="NoSpacing"/>
        <w:spacing w:line="240" w:lineRule="exact"/>
        <w:rPr>
          <w:rFonts w:ascii="Verdana" w:hAnsi="Verdana"/>
          <w:sz w:val="18"/>
          <w:szCs w:val="18"/>
        </w:rPr>
      </w:pPr>
      <w:r>
        <w:rPr>
          <w:rFonts w:ascii="Verdana" w:hAnsi="Verdana"/>
          <w:sz w:val="18"/>
          <w:szCs w:val="18"/>
        </w:rPr>
        <w:t xml:space="preserve">IenW treedt in overleg met de regio’s die het raakt over de gevolgen van het pauzeren. De ambitie van </w:t>
      </w:r>
      <w:r w:rsidR="003741FB">
        <w:rPr>
          <w:rFonts w:ascii="Verdana" w:hAnsi="Verdana"/>
          <w:sz w:val="18"/>
          <w:szCs w:val="18"/>
        </w:rPr>
        <w:t>het kabinet</w:t>
      </w:r>
      <w:r>
        <w:rPr>
          <w:rFonts w:ascii="Verdana" w:hAnsi="Verdana"/>
          <w:sz w:val="18"/>
          <w:szCs w:val="18"/>
        </w:rPr>
        <w:t xml:space="preserve"> blijft om jaarlijks één gepauzeerd project op te starten. Dat kan dus ook één van vijf bovengenoemde projecten zijn. M</w:t>
      </w:r>
      <w:r w:rsidRPr="007455AC">
        <w:rPr>
          <w:rFonts w:ascii="Verdana" w:hAnsi="Verdana"/>
          <w:sz w:val="18"/>
          <w:szCs w:val="18"/>
        </w:rPr>
        <w:t xml:space="preserve">its </w:t>
      </w:r>
      <w:r>
        <w:rPr>
          <w:rFonts w:ascii="Verdana" w:hAnsi="Verdana"/>
          <w:sz w:val="18"/>
          <w:szCs w:val="18"/>
        </w:rPr>
        <w:t>wordt voldaan aan de randvoorwaarden stikstof</w:t>
      </w:r>
      <w:r w:rsidR="00947F4C">
        <w:rPr>
          <w:rFonts w:ascii="Verdana" w:hAnsi="Verdana"/>
          <w:sz w:val="18"/>
          <w:szCs w:val="18"/>
        </w:rPr>
        <w:t>ruimte</w:t>
      </w:r>
      <w:r>
        <w:rPr>
          <w:rFonts w:ascii="Verdana" w:hAnsi="Verdana"/>
          <w:sz w:val="18"/>
          <w:szCs w:val="18"/>
        </w:rPr>
        <w:t>,</w:t>
      </w:r>
      <w:r w:rsidRPr="007455AC">
        <w:rPr>
          <w:rFonts w:ascii="Verdana" w:hAnsi="Verdana"/>
          <w:sz w:val="18"/>
          <w:szCs w:val="18"/>
        </w:rPr>
        <w:t xml:space="preserve"> </w:t>
      </w:r>
      <w:r w:rsidR="00947F4C">
        <w:rPr>
          <w:rFonts w:ascii="Verdana" w:hAnsi="Verdana"/>
          <w:sz w:val="18"/>
          <w:szCs w:val="18"/>
        </w:rPr>
        <w:t xml:space="preserve">beschikbare middelen </w:t>
      </w:r>
      <w:r w:rsidRPr="007455AC">
        <w:rPr>
          <w:rFonts w:ascii="Verdana" w:hAnsi="Verdana"/>
          <w:sz w:val="18"/>
          <w:szCs w:val="18"/>
        </w:rPr>
        <w:t xml:space="preserve">en capaciteit. </w:t>
      </w:r>
    </w:p>
    <w:p w:rsidR="000F3C41" w:rsidP="00F90BD3" w:rsidRDefault="000F3C41" w14:paraId="485D2568" w14:textId="77777777">
      <w:pPr>
        <w:pStyle w:val="NoSpacing"/>
        <w:spacing w:line="240" w:lineRule="exact"/>
        <w:rPr>
          <w:rFonts w:ascii="Verdana" w:hAnsi="Verdana"/>
          <w:sz w:val="18"/>
          <w:szCs w:val="18"/>
        </w:rPr>
      </w:pPr>
    </w:p>
    <w:p w:rsidR="000F3C41" w:rsidP="00F90BD3" w:rsidRDefault="000F3C41" w14:paraId="3870E69E" w14:textId="08E9F8AB">
      <w:pPr>
        <w:pStyle w:val="NoSpacing"/>
        <w:spacing w:line="240" w:lineRule="exact"/>
        <w:rPr>
          <w:rFonts w:ascii="Verdana" w:hAnsi="Verdana"/>
          <w:sz w:val="18"/>
          <w:szCs w:val="18"/>
        </w:rPr>
      </w:pPr>
      <w:r>
        <w:rPr>
          <w:rFonts w:ascii="Verdana" w:hAnsi="Verdana"/>
          <w:sz w:val="18"/>
          <w:szCs w:val="18"/>
        </w:rPr>
        <w:t>Het pauzeren van de vijf projecten is verwerkt in de Voorjaarsnota 2025 en de eerste suppletoire begroting voor het M</w:t>
      </w:r>
      <w:r w:rsidR="009100BB">
        <w:rPr>
          <w:rFonts w:ascii="Verdana" w:hAnsi="Verdana"/>
          <w:sz w:val="18"/>
          <w:szCs w:val="18"/>
        </w:rPr>
        <w:t>obiliteitsfonds</w:t>
      </w:r>
      <w:r>
        <w:rPr>
          <w:rFonts w:ascii="Verdana" w:hAnsi="Verdana"/>
          <w:sz w:val="18"/>
          <w:szCs w:val="18"/>
        </w:rPr>
        <w:t xml:space="preserve">. </w:t>
      </w:r>
      <w:r w:rsidRPr="002E6D10">
        <w:rPr>
          <w:rFonts w:ascii="Verdana" w:hAnsi="Verdana"/>
          <w:sz w:val="18"/>
          <w:szCs w:val="18"/>
        </w:rPr>
        <w:t>Het volledige budget</w:t>
      </w:r>
      <w:r>
        <w:rPr>
          <w:rFonts w:ascii="Verdana" w:hAnsi="Verdana"/>
          <w:sz w:val="18"/>
          <w:szCs w:val="18"/>
        </w:rPr>
        <w:t xml:space="preserve"> voor deze projecten (circa € 1,8 </w:t>
      </w:r>
      <w:r w:rsidR="00576668">
        <w:rPr>
          <w:rFonts w:ascii="Verdana" w:hAnsi="Verdana"/>
          <w:sz w:val="18"/>
          <w:szCs w:val="18"/>
        </w:rPr>
        <w:t>mld</w:t>
      </w:r>
      <w:r w:rsidR="007537B1">
        <w:rPr>
          <w:rFonts w:ascii="Verdana" w:hAnsi="Verdana"/>
          <w:sz w:val="18"/>
          <w:szCs w:val="18"/>
        </w:rPr>
        <w:t>.)</w:t>
      </w:r>
      <w:r w:rsidRPr="002E6D10">
        <w:rPr>
          <w:rFonts w:ascii="Verdana" w:hAnsi="Verdana"/>
          <w:sz w:val="18"/>
          <w:szCs w:val="18"/>
        </w:rPr>
        <w:t xml:space="preserve"> </w:t>
      </w:r>
      <w:r>
        <w:rPr>
          <w:rFonts w:ascii="Verdana" w:hAnsi="Verdana"/>
          <w:sz w:val="18"/>
          <w:szCs w:val="18"/>
        </w:rPr>
        <w:t xml:space="preserve">is geherprioriteerd. </w:t>
      </w:r>
      <w:r w:rsidRPr="002E6D10">
        <w:rPr>
          <w:rFonts w:ascii="Verdana" w:hAnsi="Verdana"/>
          <w:sz w:val="18"/>
          <w:szCs w:val="18"/>
        </w:rPr>
        <w:t xml:space="preserve">Een deel van de middelen </w:t>
      </w:r>
      <w:r>
        <w:rPr>
          <w:rFonts w:ascii="Verdana" w:hAnsi="Verdana"/>
          <w:sz w:val="18"/>
          <w:szCs w:val="18"/>
        </w:rPr>
        <w:t>(circa € 0,7 m</w:t>
      </w:r>
      <w:r w:rsidR="00576668">
        <w:rPr>
          <w:rFonts w:ascii="Verdana" w:hAnsi="Verdana"/>
          <w:sz w:val="18"/>
          <w:szCs w:val="18"/>
        </w:rPr>
        <w:t>ld.</w:t>
      </w:r>
      <w:r>
        <w:rPr>
          <w:rFonts w:ascii="Verdana" w:hAnsi="Verdana"/>
          <w:sz w:val="18"/>
          <w:szCs w:val="18"/>
        </w:rPr>
        <w:t>) was</w:t>
      </w:r>
      <w:r w:rsidRPr="002E6D10">
        <w:rPr>
          <w:rFonts w:ascii="Verdana" w:hAnsi="Verdana"/>
          <w:sz w:val="18"/>
          <w:szCs w:val="18"/>
        </w:rPr>
        <w:t xml:space="preserve"> afkomstig uit de € 7,5 </w:t>
      </w:r>
      <w:r w:rsidR="006B56D6">
        <w:rPr>
          <w:rFonts w:ascii="Verdana" w:hAnsi="Verdana"/>
          <w:sz w:val="18"/>
          <w:szCs w:val="18"/>
        </w:rPr>
        <w:t>mld.</w:t>
      </w:r>
      <w:r w:rsidRPr="002E6D10" w:rsidR="006B56D6">
        <w:rPr>
          <w:rFonts w:ascii="Verdana" w:hAnsi="Verdana"/>
          <w:sz w:val="18"/>
          <w:szCs w:val="18"/>
        </w:rPr>
        <w:t xml:space="preserve"> </w:t>
      </w:r>
      <w:r w:rsidRPr="002E6D10">
        <w:rPr>
          <w:rFonts w:ascii="Verdana" w:hAnsi="Verdana"/>
          <w:sz w:val="18"/>
          <w:szCs w:val="18"/>
        </w:rPr>
        <w:t xml:space="preserve">voor </w:t>
      </w:r>
      <w:r>
        <w:rPr>
          <w:rFonts w:ascii="Verdana" w:hAnsi="Verdana"/>
          <w:sz w:val="18"/>
          <w:szCs w:val="18"/>
        </w:rPr>
        <w:t xml:space="preserve">Woningbouw en Mobiliteit (WoMo) </w:t>
      </w:r>
      <w:r w:rsidRPr="002E6D10">
        <w:rPr>
          <w:rFonts w:ascii="Verdana" w:hAnsi="Verdana"/>
          <w:sz w:val="18"/>
          <w:szCs w:val="18"/>
        </w:rPr>
        <w:t>van het kabinet Rutte IV</w:t>
      </w:r>
      <w:r>
        <w:rPr>
          <w:rFonts w:ascii="Verdana" w:hAnsi="Verdana"/>
          <w:sz w:val="18"/>
          <w:szCs w:val="18"/>
        </w:rPr>
        <w:t>.</w:t>
      </w:r>
      <w:r w:rsidRPr="008F512A">
        <w:rPr>
          <w:rFonts w:ascii="Verdana" w:hAnsi="Verdana"/>
          <w:sz w:val="18"/>
          <w:szCs w:val="18"/>
        </w:rPr>
        <w:t xml:space="preserve"> </w:t>
      </w:r>
      <w:r w:rsidRPr="00947F4C" w:rsidR="00947F4C">
        <w:rPr>
          <w:rFonts w:ascii="Verdana" w:hAnsi="Verdana"/>
          <w:sz w:val="18"/>
          <w:szCs w:val="18"/>
        </w:rPr>
        <w:t xml:space="preserve">Een deel van deze WoMo-middelen (€ 357 mln.) was niet nodig om invulling te geven aan de dekkingsopgave en </w:t>
      </w:r>
      <w:r w:rsidRPr="004F01CC" w:rsidR="004F01CC">
        <w:rPr>
          <w:rFonts w:ascii="Verdana" w:hAnsi="Verdana"/>
          <w:sz w:val="18"/>
          <w:szCs w:val="18"/>
        </w:rPr>
        <w:t xml:space="preserve">wordt ingezet voor de uitvoering van </w:t>
      </w:r>
      <w:r w:rsidR="004F01CC">
        <w:rPr>
          <w:rFonts w:ascii="Verdana" w:hAnsi="Verdana"/>
          <w:sz w:val="18"/>
          <w:szCs w:val="18"/>
        </w:rPr>
        <w:t>W</w:t>
      </w:r>
      <w:r w:rsidRPr="004F01CC" w:rsidR="004F01CC">
        <w:rPr>
          <w:rFonts w:ascii="Verdana" w:hAnsi="Verdana"/>
          <w:sz w:val="18"/>
          <w:szCs w:val="18"/>
        </w:rPr>
        <w:t>o</w:t>
      </w:r>
      <w:r w:rsidR="004F01CC">
        <w:rPr>
          <w:rFonts w:ascii="Verdana" w:hAnsi="Verdana"/>
          <w:sz w:val="18"/>
          <w:szCs w:val="18"/>
        </w:rPr>
        <w:t>M</w:t>
      </w:r>
      <w:r w:rsidRPr="004F01CC" w:rsidR="004F01CC">
        <w:rPr>
          <w:rFonts w:ascii="Verdana" w:hAnsi="Verdana"/>
          <w:sz w:val="18"/>
          <w:szCs w:val="18"/>
        </w:rPr>
        <w:t>o</w:t>
      </w:r>
      <w:r w:rsidR="004243B6">
        <w:rPr>
          <w:rFonts w:ascii="Verdana" w:hAnsi="Verdana"/>
          <w:sz w:val="18"/>
          <w:szCs w:val="18"/>
        </w:rPr>
        <w:t>-</w:t>
      </w:r>
      <w:r w:rsidRPr="004F01CC" w:rsidR="004F01CC">
        <w:rPr>
          <w:rFonts w:ascii="Verdana" w:hAnsi="Verdana"/>
          <w:sz w:val="18"/>
          <w:szCs w:val="18"/>
        </w:rPr>
        <w:t>afspraken om zo de goede bereikbaarheid van woningen te ondersteunen</w:t>
      </w:r>
      <w:r w:rsidRPr="00947F4C" w:rsidR="00947F4C">
        <w:rPr>
          <w:rFonts w:ascii="Verdana" w:hAnsi="Verdana"/>
          <w:sz w:val="18"/>
          <w:szCs w:val="18"/>
        </w:rPr>
        <w:t>. Besluitvorming over de exacte herbestemming is voorzien bij de BO’s MIRT najaar 2025 in overleg met de minister van VRO. Bij herbestemming zal moet</w:t>
      </w:r>
      <w:r w:rsidR="00783A9F">
        <w:rPr>
          <w:rFonts w:ascii="Verdana" w:hAnsi="Verdana"/>
          <w:sz w:val="18"/>
          <w:szCs w:val="18"/>
        </w:rPr>
        <w:t>en</w:t>
      </w:r>
      <w:r w:rsidRPr="00947F4C" w:rsidR="00947F4C">
        <w:rPr>
          <w:rFonts w:ascii="Verdana" w:hAnsi="Verdana"/>
          <w:sz w:val="18"/>
          <w:szCs w:val="18"/>
        </w:rPr>
        <w:t xml:space="preserve"> worden voldaan aan de criteria van het oorspronkelijke afweegkader. Dit is in lijn met de beheersafspraken van het WoMo-programma en geeft invulling aan de motie van de Kamerleden Veltman en De Groot</w:t>
      </w:r>
      <w:r w:rsidR="00947F4C">
        <w:rPr>
          <w:rStyle w:val="FootnoteReference"/>
          <w:rFonts w:ascii="Verdana" w:hAnsi="Verdana"/>
          <w:sz w:val="18"/>
          <w:szCs w:val="18"/>
        </w:rPr>
        <w:footnoteReference w:id="11"/>
      </w:r>
      <w:r w:rsidRPr="00947F4C" w:rsidR="00947F4C">
        <w:rPr>
          <w:rFonts w:ascii="Verdana" w:hAnsi="Verdana"/>
          <w:sz w:val="18"/>
          <w:szCs w:val="18"/>
        </w:rPr>
        <w:t xml:space="preserve"> om doelmatige inzet van de middelen </w:t>
      </w:r>
      <w:r w:rsidRPr="00947F4C" w:rsidR="008025C1">
        <w:rPr>
          <w:rFonts w:ascii="Verdana" w:hAnsi="Verdana"/>
          <w:sz w:val="18"/>
          <w:szCs w:val="18"/>
        </w:rPr>
        <w:t>c</w:t>
      </w:r>
      <w:r w:rsidR="008025C1">
        <w:rPr>
          <w:rFonts w:ascii="Verdana" w:hAnsi="Verdana"/>
          <w:sz w:val="18"/>
          <w:szCs w:val="18"/>
        </w:rPr>
        <w:t>onform</w:t>
      </w:r>
      <w:r w:rsidRPr="00947F4C" w:rsidR="00947F4C">
        <w:rPr>
          <w:rFonts w:ascii="Verdana" w:hAnsi="Verdana"/>
          <w:sz w:val="18"/>
          <w:szCs w:val="18"/>
        </w:rPr>
        <w:t xml:space="preserve"> afspraak te borgen</w:t>
      </w:r>
      <w:r w:rsidR="008025C1">
        <w:rPr>
          <w:rFonts w:ascii="Verdana" w:hAnsi="Verdana"/>
          <w:sz w:val="18"/>
          <w:szCs w:val="18"/>
        </w:rPr>
        <w:t>.</w:t>
      </w:r>
    </w:p>
    <w:p w:rsidR="000F3C41" w:rsidP="00F90BD3" w:rsidRDefault="000F3C41" w14:paraId="5E4BFB16" w14:textId="77777777">
      <w:pPr>
        <w:pStyle w:val="NoSpacing"/>
        <w:spacing w:line="240" w:lineRule="exact"/>
        <w:rPr>
          <w:rFonts w:ascii="Verdana" w:hAnsi="Verdana"/>
          <w:sz w:val="18"/>
          <w:szCs w:val="18"/>
        </w:rPr>
      </w:pPr>
    </w:p>
    <w:p w:rsidR="008E16FE" w:rsidP="00F90BD3" w:rsidRDefault="00C10B68" w14:paraId="394FF016" w14:textId="1610B86A">
      <w:pPr>
        <w:pStyle w:val="NoSpacing"/>
        <w:spacing w:line="240" w:lineRule="exact"/>
        <w:rPr>
          <w:rFonts w:ascii="Verdana" w:hAnsi="Verdana"/>
          <w:b/>
          <w:bCs/>
          <w:sz w:val="18"/>
          <w:szCs w:val="18"/>
        </w:rPr>
      </w:pPr>
      <w:r>
        <w:rPr>
          <w:rFonts w:ascii="Verdana" w:hAnsi="Verdana"/>
          <w:b/>
          <w:bCs/>
          <w:sz w:val="18"/>
          <w:szCs w:val="18"/>
        </w:rPr>
        <w:t>De f</w:t>
      </w:r>
      <w:r w:rsidR="008E16FE">
        <w:rPr>
          <w:rFonts w:ascii="Verdana" w:hAnsi="Verdana"/>
          <w:b/>
          <w:bCs/>
          <w:sz w:val="18"/>
          <w:szCs w:val="18"/>
        </w:rPr>
        <w:t>ocus op wat wel kan</w:t>
      </w:r>
    </w:p>
    <w:p w:rsidRPr="00A56847" w:rsidR="00C10B68" w:rsidP="008B29D7" w:rsidRDefault="0003068D" w14:paraId="5B61DD0D" w14:textId="29D8584A">
      <w:pPr>
        <w:pStyle w:val="NoSpacing"/>
        <w:spacing w:line="240" w:lineRule="exact"/>
        <w:rPr>
          <w:rFonts w:ascii="Verdana" w:hAnsi="Verdana"/>
          <w:sz w:val="18"/>
          <w:szCs w:val="18"/>
        </w:rPr>
      </w:pPr>
      <w:r w:rsidRPr="0003068D">
        <w:rPr>
          <w:rFonts w:ascii="Verdana" w:hAnsi="Verdana"/>
          <w:sz w:val="18"/>
          <w:szCs w:val="18"/>
        </w:rPr>
        <w:t>We doen veel op het gebied van bereikbaarheid</w:t>
      </w:r>
      <w:r w:rsidR="00554A28">
        <w:rPr>
          <w:rFonts w:ascii="Verdana" w:hAnsi="Verdana"/>
          <w:sz w:val="18"/>
          <w:szCs w:val="18"/>
        </w:rPr>
        <w:t xml:space="preserve"> en zorgen ervoor</w:t>
      </w:r>
      <w:r w:rsidRPr="00C10B68" w:rsidR="00554A28">
        <w:rPr>
          <w:rFonts w:ascii="Verdana" w:hAnsi="Verdana"/>
          <w:sz w:val="18"/>
          <w:szCs w:val="18"/>
        </w:rPr>
        <w:t xml:space="preserve"> dat we instandhoudings- en aanlegprojecten </w:t>
      </w:r>
      <w:r w:rsidRPr="0003068D" w:rsidR="00554A28">
        <w:rPr>
          <w:rFonts w:ascii="Verdana" w:hAnsi="Verdana"/>
          <w:sz w:val="18"/>
          <w:szCs w:val="18"/>
        </w:rPr>
        <w:t xml:space="preserve">op </w:t>
      </w:r>
      <w:r w:rsidR="00554A28">
        <w:rPr>
          <w:rFonts w:ascii="Verdana" w:hAnsi="Verdana"/>
          <w:sz w:val="18"/>
          <w:szCs w:val="18"/>
        </w:rPr>
        <w:t xml:space="preserve">het </w:t>
      </w:r>
      <w:r w:rsidRPr="0003068D" w:rsidR="00554A28">
        <w:rPr>
          <w:rFonts w:ascii="Verdana" w:hAnsi="Verdana"/>
          <w:sz w:val="18"/>
          <w:szCs w:val="18"/>
        </w:rPr>
        <w:t>spoor, de weg</w:t>
      </w:r>
      <w:r w:rsidR="00554A28">
        <w:rPr>
          <w:rFonts w:ascii="Verdana" w:hAnsi="Verdana"/>
          <w:sz w:val="18"/>
          <w:szCs w:val="18"/>
        </w:rPr>
        <w:t>en</w:t>
      </w:r>
      <w:r w:rsidRPr="0003068D" w:rsidR="00554A28">
        <w:rPr>
          <w:rFonts w:ascii="Verdana" w:hAnsi="Verdana"/>
          <w:sz w:val="18"/>
          <w:szCs w:val="18"/>
        </w:rPr>
        <w:t xml:space="preserve"> en de vaarweg</w:t>
      </w:r>
      <w:r w:rsidR="00554A28">
        <w:rPr>
          <w:rFonts w:ascii="Verdana" w:hAnsi="Verdana"/>
          <w:sz w:val="18"/>
          <w:szCs w:val="18"/>
        </w:rPr>
        <w:t>en</w:t>
      </w:r>
      <w:r w:rsidRPr="00C10B68" w:rsidR="00554A28">
        <w:rPr>
          <w:rFonts w:ascii="Verdana" w:hAnsi="Verdana"/>
          <w:sz w:val="18"/>
          <w:szCs w:val="18"/>
        </w:rPr>
        <w:t xml:space="preserve"> daadwerkelijk </w:t>
      </w:r>
      <w:r w:rsidRPr="00A56847" w:rsidR="00554A28">
        <w:rPr>
          <w:rFonts w:ascii="Verdana" w:hAnsi="Verdana"/>
          <w:sz w:val="18"/>
          <w:szCs w:val="18"/>
        </w:rPr>
        <w:t xml:space="preserve">bouwen. </w:t>
      </w:r>
      <w:r w:rsidRPr="00A56847" w:rsidR="008B29D7">
        <w:rPr>
          <w:rFonts w:ascii="Verdana" w:hAnsi="Verdana"/>
          <w:sz w:val="18"/>
          <w:szCs w:val="18"/>
        </w:rPr>
        <w:t xml:space="preserve">Een aantal voorbeelden </w:t>
      </w:r>
      <w:r w:rsidRPr="00A56847" w:rsidR="00855DA9">
        <w:rPr>
          <w:rFonts w:ascii="Verdana" w:hAnsi="Verdana"/>
          <w:sz w:val="18"/>
          <w:szCs w:val="18"/>
        </w:rPr>
        <w:t>van wat doorgaat</w:t>
      </w:r>
      <w:r w:rsidRPr="00A56847" w:rsidR="008B29D7">
        <w:rPr>
          <w:rFonts w:ascii="Verdana" w:hAnsi="Verdana"/>
          <w:sz w:val="18"/>
          <w:szCs w:val="18"/>
        </w:rPr>
        <w:t>:</w:t>
      </w:r>
    </w:p>
    <w:p w:rsidRPr="00A56847" w:rsidR="00947F4C" w:rsidP="0010155B" w:rsidRDefault="00947F4C" w14:paraId="35C2F33D" w14:textId="14360023">
      <w:pPr>
        <w:pStyle w:val="ListParagraph"/>
        <w:numPr>
          <w:ilvl w:val="0"/>
          <w:numId w:val="25"/>
        </w:numPr>
        <w:spacing w:line="240" w:lineRule="exact"/>
        <w:ind w:left="284" w:hanging="284"/>
        <w:rPr>
          <w:rFonts w:ascii="Verdana" w:hAnsi="Verdana"/>
          <w:kern w:val="0"/>
          <w:sz w:val="18"/>
          <w:szCs w:val="18"/>
          <w14:ligatures w14:val="none"/>
        </w:rPr>
      </w:pPr>
      <w:r w:rsidRPr="00A56847">
        <w:rPr>
          <w:rFonts w:ascii="Verdana" w:hAnsi="Verdana"/>
          <w:kern w:val="0"/>
          <w:sz w:val="18"/>
          <w:szCs w:val="18"/>
          <w14:ligatures w14:val="none"/>
        </w:rPr>
        <w:t xml:space="preserve">Er wordt extra in de ontsluiting van nieuwe woningbouwlocaties geïnvesteerd. </w:t>
      </w:r>
      <w:r w:rsidRPr="00A56847">
        <w:rPr>
          <w:rFonts w:ascii="Verdana" w:hAnsi="Verdana"/>
          <w:sz w:val="18"/>
          <w:szCs w:val="18"/>
        </w:rPr>
        <w:t xml:space="preserve">Het kabinet heeft besloten om de middelen van de Aanvullende Post voor de </w:t>
      </w:r>
      <w:r w:rsidRPr="00A56847">
        <w:rPr>
          <w:rFonts w:ascii="Verdana" w:hAnsi="Verdana"/>
          <w:kern w:val="0"/>
          <w:sz w:val="18"/>
          <w:szCs w:val="18"/>
          <w14:ligatures w14:val="none"/>
        </w:rPr>
        <w:t xml:space="preserve">ontsluiting van nieuwe woningen over te hevelen naar het Mobiliteitsfonds. </w:t>
      </w:r>
      <w:r w:rsidRPr="00A56847" w:rsidR="00A56847">
        <w:rPr>
          <w:rFonts w:ascii="Verdana" w:hAnsi="Verdana"/>
          <w:kern w:val="0"/>
          <w:sz w:val="18"/>
          <w:szCs w:val="18"/>
          <w14:ligatures w14:val="none"/>
        </w:rPr>
        <w:t xml:space="preserve">Het </w:t>
      </w:r>
      <w:r w:rsidRPr="00A56847">
        <w:rPr>
          <w:rFonts w:ascii="Verdana" w:hAnsi="Verdana"/>
          <w:kern w:val="0"/>
          <w:sz w:val="18"/>
          <w:szCs w:val="18"/>
          <w14:ligatures w14:val="none"/>
        </w:rPr>
        <w:t xml:space="preserve">gaat </w:t>
      </w:r>
      <w:r w:rsidRPr="00A56847" w:rsidR="00A56847">
        <w:rPr>
          <w:rFonts w:ascii="Verdana" w:hAnsi="Verdana"/>
          <w:kern w:val="0"/>
          <w:sz w:val="18"/>
          <w:szCs w:val="18"/>
          <w14:ligatures w14:val="none"/>
        </w:rPr>
        <w:t xml:space="preserve">in totaal </w:t>
      </w:r>
      <w:r w:rsidRPr="00A56847">
        <w:rPr>
          <w:rFonts w:ascii="Verdana" w:hAnsi="Verdana"/>
          <w:kern w:val="0"/>
          <w:sz w:val="18"/>
          <w:szCs w:val="18"/>
          <w14:ligatures w14:val="none"/>
        </w:rPr>
        <w:t>om € 2</w:t>
      </w:r>
      <w:r w:rsidRPr="00A56847" w:rsidR="00A56847">
        <w:rPr>
          <w:rFonts w:ascii="Verdana" w:hAnsi="Verdana"/>
          <w:kern w:val="0"/>
          <w:sz w:val="18"/>
          <w:szCs w:val="18"/>
          <w14:ligatures w14:val="none"/>
        </w:rPr>
        <w:t>,</w:t>
      </w:r>
      <w:r w:rsidRPr="00A56847">
        <w:rPr>
          <w:rFonts w:ascii="Verdana" w:hAnsi="Verdana"/>
          <w:kern w:val="0"/>
          <w:sz w:val="18"/>
          <w:szCs w:val="18"/>
          <w14:ligatures w14:val="none"/>
        </w:rPr>
        <w:t xml:space="preserve">5 mld. </w:t>
      </w:r>
      <w:r w:rsidR="001048FA">
        <w:rPr>
          <w:rFonts w:ascii="Verdana" w:hAnsi="Verdana"/>
          <w:kern w:val="0"/>
          <w:sz w:val="18"/>
          <w:szCs w:val="18"/>
          <w14:ligatures w14:val="none"/>
        </w:rPr>
        <w:t>De</w:t>
      </w:r>
      <w:r w:rsidRPr="00FA41DA" w:rsidR="00FA41DA">
        <w:rPr>
          <w:rFonts w:ascii="Verdana" w:hAnsi="Verdana"/>
          <w:kern w:val="0"/>
          <w:sz w:val="18"/>
          <w:szCs w:val="18"/>
          <w14:ligatures w14:val="none"/>
        </w:rPr>
        <w:t xml:space="preserve"> Kamer is met de brief voor het commissiedebat </w:t>
      </w:r>
      <w:r w:rsidR="00FA41DA">
        <w:rPr>
          <w:rFonts w:ascii="Verdana" w:hAnsi="Verdana"/>
          <w:kern w:val="0"/>
          <w:sz w:val="18"/>
          <w:szCs w:val="18"/>
          <w14:ligatures w14:val="none"/>
        </w:rPr>
        <w:t>s</w:t>
      </w:r>
      <w:r w:rsidRPr="00FA41DA" w:rsidR="00FA41DA">
        <w:rPr>
          <w:rFonts w:ascii="Verdana" w:hAnsi="Verdana"/>
          <w:kern w:val="0"/>
          <w:sz w:val="18"/>
          <w:szCs w:val="18"/>
          <w14:ligatures w14:val="none"/>
        </w:rPr>
        <w:t xml:space="preserve">trategische </w:t>
      </w:r>
      <w:r w:rsidR="00FA41DA">
        <w:rPr>
          <w:rFonts w:ascii="Verdana" w:hAnsi="Verdana"/>
          <w:kern w:val="0"/>
          <w:sz w:val="18"/>
          <w:szCs w:val="18"/>
          <w14:ligatures w14:val="none"/>
        </w:rPr>
        <w:t>k</w:t>
      </w:r>
      <w:r w:rsidRPr="00FA41DA" w:rsidR="00FA41DA">
        <w:rPr>
          <w:rFonts w:ascii="Verdana" w:hAnsi="Verdana"/>
          <w:kern w:val="0"/>
          <w:sz w:val="18"/>
          <w:szCs w:val="18"/>
          <w14:ligatures w14:val="none"/>
        </w:rPr>
        <w:t xml:space="preserve">euzes </w:t>
      </w:r>
      <w:r w:rsidR="00FA41DA">
        <w:rPr>
          <w:rFonts w:ascii="Verdana" w:hAnsi="Verdana"/>
          <w:kern w:val="0"/>
          <w:sz w:val="18"/>
          <w:szCs w:val="18"/>
          <w14:ligatures w14:val="none"/>
        </w:rPr>
        <w:t>b</w:t>
      </w:r>
      <w:r w:rsidRPr="00FA41DA" w:rsidR="00FA41DA">
        <w:rPr>
          <w:rFonts w:ascii="Verdana" w:hAnsi="Verdana"/>
          <w:kern w:val="0"/>
          <w:sz w:val="18"/>
          <w:szCs w:val="18"/>
          <w14:ligatures w14:val="none"/>
        </w:rPr>
        <w:t>ereikbaarheid van 2 april jl. geïnformeerd over de criteria en het proces met betrekking tot de inzet van middelen voor de ontsluiting van nieuwe woningen</w:t>
      </w:r>
      <w:r w:rsidRPr="00A56847" w:rsidR="00A56847">
        <w:rPr>
          <w:rFonts w:ascii="Verdana" w:hAnsi="Verdana"/>
          <w:kern w:val="0"/>
          <w:sz w:val="18"/>
          <w:szCs w:val="18"/>
          <w14:ligatures w14:val="none"/>
        </w:rPr>
        <w:t>.</w:t>
      </w:r>
      <w:r w:rsidRPr="00A56847" w:rsidR="00A56847">
        <w:rPr>
          <w:rStyle w:val="FootnoteReference"/>
          <w:rFonts w:ascii="Verdana" w:hAnsi="Verdana"/>
          <w:kern w:val="0"/>
          <w:sz w:val="18"/>
          <w:szCs w:val="18"/>
          <w14:ligatures w14:val="none"/>
        </w:rPr>
        <w:footnoteReference w:id="12"/>
      </w:r>
    </w:p>
    <w:p w:rsidRPr="00A56847" w:rsidR="00DF298B" w:rsidP="0010155B" w:rsidRDefault="00DF298B" w14:paraId="58EF0641" w14:textId="364AB3EF">
      <w:pPr>
        <w:pStyle w:val="ListParagraph"/>
        <w:numPr>
          <w:ilvl w:val="0"/>
          <w:numId w:val="25"/>
        </w:numPr>
        <w:spacing w:line="240" w:lineRule="exact"/>
        <w:ind w:left="284" w:hanging="284"/>
        <w:rPr>
          <w:rFonts w:ascii="Verdana" w:hAnsi="Verdana"/>
          <w:kern w:val="0"/>
          <w:sz w:val="18"/>
          <w:szCs w:val="18"/>
          <w14:ligatures w14:val="none"/>
        </w:rPr>
      </w:pPr>
      <w:r w:rsidRPr="00A56847">
        <w:rPr>
          <w:rFonts w:ascii="Verdana" w:hAnsi="Verdana"/>
          <w:kern w:val="0"/>
          <w:sz w:val="18"/>
          <w:szCs w:val="18"/>
          <w14:ligatures w14:val="none"/>
        </w:rPr>
        <w:t xml:space="preserve">Het streven blijft om de gepauzeerde projecten op te starten, mits dat kan vanwege </w:t>
      </w:r>
      <w:r w:rsidR="00BB7A21">
        <w:rPr>
          <w:rFonts w:ascii="Verdana" w:hAnsi="Verdana"/>
          <w:kern w:val="0"/>
          <w:sz w:val="18"/>
          <w:szCs w:val="18"/>
          <w14:ligatures w14:val="none"/>
        </w:rPr>
        <w:t xml:space="preserve">beschikbare </w:t>
      </w:r>
      <w:r w:rsidRPr="00A56847">
        <w:rPr>
          <w:rFonts w:ascii="Verdana" w:hAnsi="Verdana"/>
          <w:kern w:val="0"/>
          <w:sz w:val="18"/>
          <w:szCs w:val="18"/>
          <w14:ligatures w14:val="none"/>
        </w:rPr>
        <w:t>stikstof</w:t>
      </w:r>
      <w:r w:rsidR="00BB7A21">
        <w:rPr>
          <w:rFonts w:ascii="Verdana" w:hAnsi="Verdana"/>
          <w:kern w:val="0"/>
          <w:sz w:val="18"/>
          <w:szCs w:val="18"/>
          <w14:ligatures w14:val="none"/>
        </w:rPr>
        <w:t>ruimte</w:t>
      </w:r>
      <w:r w:rsidRPr="00A56847">
        <w:rPr>
          <w:rFonts w:ascii="Verdana" w:hAnsi="Verdana"/>
          <w:kern w:val="0"/>
          <w:sz w:val="18"/>
          <w:szCs w:val="18"/>
          <w14:ligatures w14:val="none"/>
        </w:rPr>
        <w:t>, financiën en capaciteit. Het voornemen is de verkenning A27 Zeewolde-Eemnes weer op te starten. Hiervoor is € 200 mln. gereserveerd vanuit de restbudgetten van de in 2023 gepauzeerde wegprojecten.</w:t>
      </w:r>
    </w:p>
    <w:p w:rsidRPr="00A56847" w:rsidR="00DF298B" w:rsidP="0010155B" w:rsidRDefault="00DF298B" w14:paraId="64CFD6C2" w14:textId="573896FA">
      <w:pPr>
        <w:pStyle w:val="ListParagraph"/>
        <w:numPr>
          <w:ilvl w:val="0"/>
          <w:numId w:val="25"/>
        </w:numPr>
        <w:spacing w:line="240" w:lineRule="exact"/>
        <w:ind w:left="284" w:hanging="284"/>
        <w:rPr>
          <w:rFonts w:ascii="Verdana" w:hAnsi="Verdana"/>
          <w:kern w:val="0"/>
          <w:sz w:val="18"/>
          <w:szCs w:val="18"/>
          <w14:ligatures w14:val="none"/>
        </w:rPr>
      </w:pPr>
      <w:r w:rsidRPr="00A56847">
        <w:rPr>
          <w:rFonts w:ascii="Verdana" w:hAnsi="Verdana"/>
          <w:kern w:val="0"/>
          <w:sz w:val="18"/>
          <w:szCs w:val="18"/>
          <w14:ligatures w14:val="none"/>
        </w:rPr>
        <w:t xml:space="preserve">In de tussentijd worden de restbudgetten van de in 2023 gepauzeerde wegprojecten </w:t>
      </w:r>
      <w:r w:rsidR="00964F20">
        <w:rPr>
          <w:rFonts w:ascii="Verdana" w:hAnsi="Verdana"/>
          <w:kern w:val="0"/>
          <w:sz w:val="18"/>
          <w:szCs w:val="18"/>
          <w14:ligatures w14:val="none"/>
        </w:rPr>
        <w:t>onder andere</w:t>
      </w:r>
      <w:r w:rsidRPr="00A56847">
        <w:rPr>
          <w:rFonts w:ascii="Verdana" w:hAnsi="Verdana"/>
          <w:kern w:val="0"/>
          <w:sz w:val="18"/>
          <w:szCs w:val="18"/>
          <w14:ligatures w14:val="none"/>
        </w:rPr>
        <w:t xml:space="preserve"> ingezet voor alternatieve/mitigerende maatregelen die zijn overeengekomen met de regio in het BO MIRT van najaar 2024</w:t>
      </w:r>
      <w:r w:rsidRPr="00A56847">
        <w:rPr>
          <w:rStyle w:val="FootnoteReference"/>
          <w:rFonts w:ascii="Verdana" w:hAnsi="Verdana"/>
          <w:kern w:val="0"/>
          <w:sz w:val="18"/>
          <w:szCs w:val="18"/>
          <w14:ligatures w14:val="none"/>
        </w:rPr>
        <w:footnoteReference w:id="13"/>
      </w:r>
      <w:r w:rsidRPr="00A56847">
        <w:rPr>
          <w:rFonts w:ascii="Verdana" w:hAnsi="Verdana"/>
          <w:kern w:val="0"/>
          <w:sz w:val="18"/>
          <w:szCs w:val="18"/>
          <w14:ligatures w14:val="none"/>
        </w:rPr>
        <w:t xml:space="preserve"> (€ 206 mln.). </w:t>
      </w:r>
    </w:p>
    <w:p w:rsidRPr="00A56847" w:rsidR="00DF298B" w:rsidP="0010155B" w:rsidRDefault="00DF298B" w14:paraId="146EC6F1" w14:textId="64DD4D7C">
      <w:pPr>
        <w:pStyle w:val="ListParagraph"/>
        <w:numPr>
          <w:ilvl w:val="0"/>
          <w:numId w:val="25"/>
        </w:numPr>
        <w:spacing w:line="240" w:lineRule="exact"/>
        <w:ind w:left="284" w:hanging="284"/>
        <w:rPr>
          <w:rFonts w:ascii="Verdana" w:hAnsi="Verdana"/>
          <w:kern w:val="0"/>
          <w:sz w:val="18"/>
          <w:szCs w:val="18"/>
          <w14:ligatures w14:val="none"/>
        </w:rPr>
      </w:pPr>
      <w:r w:rsidRPr="00A56847">
        <w:rPr>
          <w:rFonts w:ascii="Verdana" w:hAnsi="Verdana"/>
          <w:kern w:val="0"/>
          <w:sz w:val="18"/>
          <w:szCs w:val="18"/>
          <w14:ligatures w14:val="none"/>
        </w:rPr>
        <w:t>Een bedrag van € 290 mln. vanuit de restbudgetten is gereserveerd voor kleine maatregelen gericht op het verbeteren van de weginfrastructuur of de doorstroming van automobiliteit op het nationale netwerk</w:t>
      </w:r>
      <w:r w:rsidR="00A56847">
        <w:rPr>
          <w:rFonts w:ascii="Verdana" w:hAnsi="Verdana"/>
          <w:kern w:val="0"/>
          <w:sz w:val="18"/>
          <w:szCs w:val="18"/>
          <w14:ligatures w14:val="none"/>
        </w:rPr>
        <w:t>.</w:t>
      </w:r>
      <w:r w:rsidRPr="00156107">
        <w:rPr>
          <w:rStyle w:val="FootnoteReference"/>
          <w:rFonts w:ascii="Verdana" w:hAnsi="Verdana" w:eastAsia="DejaVu Sans" w:cs="Lohit Hindi"/>
          <w:color w:val="000000"/>
          <w:sz w:val="18"/>
          <w:szCs w:val="18"/>
          <w:lang w:eastAsia="nl-NL"/>
        </w:rPr>
        <w:footnoteReference w:id="14"/>
      </w:r>
      <w:r w:rsidRPr="00A56847">
        <w:rPr>
          <w:rFonts w:ascii="Verdana" w:hAnsi="Verdana"/>
          <w:kern w:val="0"/>
          <w:sz w:val="18"/>
          <w:szCs w:val="18"/>
          <w14:ligatures w14:val="none"/>
        </w:rPr>
        <w:t xml:space="preserve"> Vanuit deze middelen is via het amendement van de leden Veltman en Van Dĳk</w:t>
      </w:r>
      <w:r w:rsidRPr="00A56847">
        <w:rPr>
          <w:rStyle w:val="FootnoteReference"/>
          <w:rFonts w:ascii="Verdana" w:hAnsi="Verdana" w:eastAsia="DejaVu Sans" w:cs="Lohit Hindi"/>
          <w:color w:val="000000"/>
          <w:sz w:val="18"/>
          <w:szCs w:val="18"/>
          <w:lang w:eastAsia="nl-NL"/>
        </w:rPr>
        <w:footnoteReference w:id="15"/>
      </w:r>
      <w:r w:rsidRPr="00A56847">
        <w:rPr>
          <w:rFonts w:ascii="Verdana" w:hAnsi="Verdana" w:eastAsia="DejaVu Sans" w:cs="Lohit Hindi"/>
          <w:color w:val="000000"/>
          <w:sz w:val="18"/>
          <w:szCs w:val="18"/>
          <w:lang w:eastAsia="nl-NL"/>
        </w:rPr>
        <w:t xml:space="preserve"> </w:t>
      </w:r>
      <w:r w:rsidRPr="00A56847">
        <w:rPr>
          <w:rFonts w:ascii="Verdana" w:hAnsi="Verdana"/>
          <w:kern w:val="0"/>
          <w:sz w:val="18"/>
          <w:szCs w:val="18"/>
          <w14:ligatures w14:val="none"/>
        </w:rPr>
        <w:t xml:space="preserve">reeds </w:t>
      </w:r>
      <w:r w:rsidR="00F502D0">
        <w:rPr>
          <w:rFonts w:ascii="Verdana" w:hAnsi="Verdana"/>
          <w:kern w:val="0"/>
          <w:sz w:val="18"/>
          <w:szCs w:val="18"/>
          <w14:ligatures w14:val="none"/>
        </w:rPr>
        <w:t xml:space="preserve">    </w:t>
      </w:r>
      <w:r w:rsidRPr="00A56847">
        <w:rPr>
          <w:rFonts w:ascii="Verdana" w:hAnsi="Verdana"/>
          <w:kern w:val="0"/>
          <w:sz w:val="18"/>
          <w:szCs w:val="18"/>
          <w14:ligatures w14:val="none"/>
        </w:rPr>
        <w:t xml:space="preserve">€ 10 mln. vrĳgemaakt voor het veilig maken van de spoorwegovergangen in Ermelo en Nĳkerk op het traject Harderwĳk-Amersfoort, zodat het weer mogelĳk wordt om op dit traject spitstreinen in te zetten. </w:t>
      </w:r>
    </w:p>
    <w:p w:rsidR="006044A8" w:rsidP="00DF298B" w:rsidRDefault="00DF298B" w14:paraId="450FFA5C" w14:textId="77777777">
      <w:pPr>
        <w:pStyle w:val="ListParagraph"/>
        <w:numPr>
          <w:ilvl w:val="0"/>
          <w:numId w:val="25"/>
        </w:numPr>
        <w:spacing w:line="240" w:lineRule="exact"/>
        <w:ind w:left="284" w:hanging="284"/>
        <w:rPr>
          <w:rFonts w:ascii="Verdana" w:hAnsi="Verdana"/>
          <w:kern w:val="0"/>
          <w:sz w:val="18"/>
          <w:szCs w:val="18"/>
          <w14:ligatures w14:val="none"/>
        </w:rPr>
      </w:pPr>
      <w:r w:rsidRPr="00A56847">
        <w:rPr>
          <w:rFonts w:ascii="Verdana" w:hAnsi="Verdana"/>
          <w:kern w:val="0"/>
          <w:sz w:val="18"/>
          <w:szCs w:val="18"/>
          <w14:ligatures w14:val="none"/>
        </w:rPr>
        <w:t>Zoals hiervoor is aangegeven, is een bedrag van € 150 mln. gereserveerd voor ambities in het regeerprogramma waar</w:t>
      </w:r>
      <w:r w:rsidRPr="00A56847" w:rsidR="008025C1">
        <w:rPr>
          <w:rFonts w:ascii="Verdana" w:hAnsi="Verdana"/>
          <w:kern w:val="0"/>
          <w:sz w:val="18"/>
          <w:szCs w:val="18"/>
          <w14:ligatures w14:val="none"/>
        </w:rPr>
        <w:t>voor</w:t>
      </w:r>
      <w:r w:rsidRPr="00A56847">
        <w:rPr>
          <w:rFonts w:ascii="Verdana" w:hAnsi="Verdana"/>
          <w:kern w:val="0"/>
          <w:sz w:val="18"/>
          <w:szCs w:val="18"/>
          <w14:ligatures w14:val="none"/>
        </w:rPr>
        <w:t xml:space="preserve"> geen aanvullende middelen beschikbaar zijn gesteld. Het gaat om maatregelen en projecten voor de verbetering van de bereikbaarheid en veiligheid op korte termijn, zoals sociale</w:t>
      </w:r>
      <w:r w:rsidRPr="00C10B68">
        <w:rPr>
          <w:rFonts w:ascii="Verdana" w:hAnsi="Verdana"/>
          <w:kern w:val="0"/>
          <w:sz w:val="18"/>
          <w:szCs w:val="18"/>
          <w14:ligatures w14:val="none"/>
        </w:rPr>
        <w:t xml:space="preserve"> veiligheid, goederenvervoer en truckparkings. Daarnaast is € 50 mln. gereserveerd voor de landelijke aanpak spitsmijden en spreiden</w:t>
      </w:r>
      <w:r>
        <w:rPr>
          <w:rFonts w:ascii="Verdana" w:hAnsi="Verdana"/>
          <w:kern w:val="0"/>
          <w:sz w:val="18"/>
          <w:szCs w:val="18"/>
          <w14:ligatures w14:val="none"/>
        </w:rPr>
        <w:t>.</w:t>
      </w:r>
    </w:p>
    <w:p w:rsidRPr="006044A8" w:rsidR="006B7118" w:rsidP="006044A8" w:rsidRDefault="006044A8" w14:paraId="00EA770E" w14:textId="0688B18C">
      <w:pPr>
        <w:pStyle w:val="ListParagraph"/>
        <w:numPr>
          <w:ilvl w:val="0"/>
          <w:numId w:val="25"/>
        </w:numPr>
        <w:spacing w:after="0" w:line="240" w:lineRule="exact"/>
        <w:ind w:left="284" w:hanging="284"/>
        <w:rPr>
          <w:rFonts w:ascii="Verdana" w:hAnsi="Verdana"/>
          <w:kern w:val="0"/>
          <w:sz w:val="18"/>
          <w:szCs w:val="18"/>
          <w14:ligatures w14:val="none"/>
        </w:rPr>
      </w:pPr>
      <w:r w:rsidRPr="006044A8">
        <w:rPr>
          <w:rFonts w:ascii="Verdana" w:hAnsi="Verdana"/>
          <w:kern w:val="0"/>
          <w:sz w:val="18"/>
          <w:szCs w:val="18"/>
          <w14:ligatures w14:val="none"/>
        </w:rPr>
        <w:t>Afhankelijk van de begrotingsbesluitvorming en onvoorziene ontwikkelingen is de inzet om met ingang van de Ontwerpbegroting 2026 vanuit de extrapolatieruimte (2039 e.v.) extra geld beschikbaar te stellen voor de grote en structurele opgaven van ERTMS (€ 200 mln.), voor vernieuwing bij Rijkswaterstaat (€ 200 mln.) en voor de vlootvervanging van de Rijksrederij.</w:t>
      </w:r>
    </w:p>
    <w:p w:rsidR="006044A8" w:rsidP="00DF298B" w:rsidRDefault="006044A8" w14:paraId="14E7964A" w14:textId="77777777">
      <w:pPr>
        <w:spacing w:line="240" w:lineRule="exact"/>
      </w:pPr>
    </w:p>
    <w:p w:rsidRPr="00C10B68" w:rsidR="00DF298B" w:rsidP="00DF298B" w:rsidRDefault="00DF298B" w14:paraId="4A0884B7" w14:textId="4D9FA785">
      <w:pPr>
        <w:spacing w:line="240" w:lineRule="exact"/>
      </w:pPr>
      <w:r w:rsidRPr="00C10B68">
        <w:t xml:space="preserve">Hierna worden specifiek de projecten A12/A15 Ressen-Oudbroeken </w:t>
      </w:r>
      <w:r>
        <w:t xml:space="preserve">(ViA15) </w:t>
      </w:r>
      <w:r w:rsidRPr="00C10B68">
        <w:t xml:space="preserve">en de A27 Houten-Hooipolder nader toegelicht. Deze twee projecten </w:t>
      </w:r>
      <w:r w:rsidR="00547EE8">
        <w:t>hebben</w:t>
      </w:r>
      <w:r>
        <w:t xml:space="preserve"> </w:t>
      </w:r>
      <w:r w:rsidR="00547EE8">
        <w:t xml:space="preserve">deze Voorjaarsnotabesluitvorming </w:t>
      </w:r>
      <w:r>
        <w:t xml:space="preserve">extra financiële middelen </w:t>
      </w:r>
      <w:r w:rsidR="00547EE8">
        <w:t>gekregen</w:t>
      </w:r>
      <w:r>
        <w:t>.</w:t>
      </w:r>
      <w:r w:rsidRPr="00C10B68">
        <w:t xml:space="preserve"> </w:t>
      </w:r>
    </w:p>
    <w:p w:rsidR="008E16FE" w:rsidP="00F90BD3" w:rsidRDefault="008E16FE" w14:paraId="53713D69" w14:textId="62AD412E">
      <w:pPr>
        <w:pStyle w:val="NoSpacing"/>
        <w:spacing w:line="240" w:lineRule="exact"/>
        <w:rPr>
          <w:rFonts w:ascii="Verdana" w:hAnsi="Verdana"/>
          <w:b/>
          <w:bCs/>
          <w:sz w:val="18"/>
          <w:szCs w:val="18"/>
        </w:rPr>
      </w:pPr>
    </w:p>
    <w:p w:rsidRPr="0003068D" w:rsidR="000F3C41" w:rsidP="00F90BD3" w:rsidRDefault="000F3C41" w14:paraId="23EC63F8" w14:textId="48BB45CA">
      <w:pPr>
        <w:pStyle w:val="NoSpacing"/>
        <w:spacing w:line="240" w:lineRule="exact"/>
        <w:rPr>
          <w:rFonts w:ascii="Verdana" w:hAnsi="Verdana"/>
          <w:i/>
          <w:iCs/>
          <w:sz w:val="18"/>
          <w:szCs w:val="18"/>
        </w:rPr>
      </w:pPr>
      <w:r w:rsidRPr="0003068D">
        <w:rPr>
          <w:rFonts w:ascii="Verdana" w:hAnsi="Verdana"/>
          <w:i/>
          <w:iCs/>
          <w:sz w:val="18"/>
          <w:szCs w:val="18"/>
        </w:rPr>
        <w:t>A12/A15 Ressen-Oudbroeken (ViA15)</w:t>
      </w:r>
    </w:p>
    <w:p w:rsidR="000F3C41" w:rsidP="00F90BD3" w:rsidRDefault="000F3C41" w14:paraId="3EC3E6ED" w14:textId="1B5C0EA9">
      <w:pPr>
        <w:pStyle w:val="NoSpacing"/>
        <w:spacing w:line="240" w:lineRule="exact"/>
        <w:rPr>
          <w:rFonts w:ascii="Verdana" w:hAnsi="Verdana"/>
          <w:sz w:val="18"/>
          <w:szCs w:val="18"/>
        </w:rPr>
      </w:pPr>
      <w:r w:rsidRPr="00A93769">
        <w:rPr>
          <w:rFonts w:ascii="Verdana" w:hAnsi="Verdana"/>
          <w:sz w:val="18"/>
          <w:szCs w:val="18"/>
        </w:rPr>
        <w:t xml:space="preserve">Op 2 oktober 2024 is het Tracébesluit ViA15 onherroepelijk verklaard. </w:t>
      </w:r>
      <w:r w:rsidR="003F0C3B">
        <w:rPr>
          <w:rFonts w:ascii="Verdana" w:hAnsi="Verdana"/>
          <w:sz w:val="18"/>
          <w:szCs w:val="18"/>
        </w:rPr>
        <w:t>Met het project wordt</w:t>
      </w:r>
      <w:r w:rsidRPr="003F0C3B" w:rsidR="003F0C3B">
        <w:rPr>
          <w:rFonts w:ascii="Verdana" w:hAnsi="Verdana"/>
          <w:sz w:val="18"/>
          <w:szCs w:val="18"/>
        </w:rPr>
        <w:t xml:space="preserve"> de A15 met 12 kilometer</w:t>
      </w:r>
      <w:r w:rsidR="003F0C3B">
        <w:rPr>
          <w:rFonts w:ascii="Verdana" w:hAnsi="Verdana"/>
          <w:sz w:val="18"/>
          <w:szCs w:val="18"/>
        </w:rPr>
        <w:t xml:space="preserve"> doorgetrokken en worden op de A12 en A15 extra rijstroken aangelegd. Dit project draagt bij aan een betere doorstroming en bereikbaarheid in de regio Arnhem-Nijmegen. </w:t>
      </w:r>
      <w:r w:rsidRPr="00547EE8" w:rsidR="00547EE8">
        <w:rPr>
          <w:rFonts w:ascii="Verdana" w:hAnsi="Verdana"/>
          <w:sz w:val="18"/>
          <w:szCs w:val="18"/>
        </w:rPr>
        <w:t>Met de V</w:t>
      </w:r>
      <w:r w:rsidR="00547EE8">
        <w:rPr>
          <w:rFonts w:ascii="Verdana" w:hAnsi="Verdana"/>
          <w:sz w:val="18"/>
          <w:szCs w:val="18"/>
        </w:rPr>
        <w:t xml:space="preserve">oorjaarsnota </w:t>
      </w:r>
      <w:r w:rsidRPr="00547EE8" w:rsidR="00547EE8">
        <w:rPr>
          <w:rFonts w:ascii="Verdana" w:hAnsi="Verdana"/>
          <w:sz w:val="18"/>
          <w:szCs w:val="18"/>
        </w:rPr>
        <w:t xml:space="preserve">zijn </w:t>
      </w:r>
      <w:r w:rsidRPr="00547EE8" w:rsidR="00F502D0">
        <w:rPr>
          <w:rFonts w:ascii="Verdana" w:hAnsi="Verdana"/>
          <w:sz w:val="18"/>
          <w:szCs w:val="18"/>
        </w:rPr>
        <w:t xml:space="preserve">voor </w:t>
      </w:r>
      <w:r w:rsidR="00F502D0">
        <w:rPr>
          <w:rFonts w:ascii="Verdana" w:hAnsi="Verdana"/>
          <w:sz w:val="18"/>
          <w:szCs w:val="18"/>
        </w:rPr>
        <w:t>dit project</w:t>
      </w:r>
      <w:r w:rsidRPr="00547EE8" w:rsidR="00F502D0">
        <w:rPr>
          <w:rFonts w:ascii="Verdana" w:hAnsi="Verdana"/>
          <w:sz w:val="18"/>
          <w:szCs w:val="18"/>
        </w:rPr>
        <w:t xml:space="preserve"> </w:t>
      </w:r>
      <w:r w:rsidRPr="00547EE8" w:rsidR="00547EE8">
        <w:rPr>
          <w:rFonts w:ascii="Verdana" w:hAnsi="Verdana"/>
          <w:sz w:val="18"/>
          <w:szCs w:val="18"/>
        </w:rPr>
        <w:t xml:space="preserve">aanvullende middelen beschikbaar gesteld. </w:t>
      </w:r>
      <w:r w:rsidR="00683B11">
        <w:rPr>
          <w:rFonts w:ascii="Verdana" w:hAnsi="Verdana"/>
          <w:sz w:val="18"/>
          <w:szCs w:val="18"/>
        </w:rPr>
        <w:t xml:space="preserve">Hierover </w:t>
      </w:r>
      <w:r w:rsidR="005C7DE7">
        <w:rPr>
          <w:rFonts w:ascii="Verdana" w:hAnsi="Verdana"/>
          <w:sz w:val="18"/>
          <w:szCs w:val="18"/>
        </w:rPr>
        <w:t>is</w:t>
      </w:r>
      <w:r w:rsidR="00683B11">
        <w:rPr>
          <w:rFonts w:ascii="Verdana" w:hAnsi="Verdana"/>
          <w:sz w:val="18"/>
          <w:szCs w:val="18"/>
        </w:rPr>
        <w:t xml:space="preserve"> </w:t>
      </w:r>
      <w:r w:rsidR="00DC076C">
        <w:rPr>
          <w:rFonts w:ascii="Verdana" w:hAnsi="Verdana"/>
          <w:sz w:val="18"/>
          <w:szCs w:val="18"/>
        </w:rPr>
        <w:t>de Kamer</w:t>
      </w:r>
      <w:r w:rsidR="00683B11">
        <w:rPr>
          <w:rFonts w:ascii="Verdana" w:hAnsi="Verdana"/>
          <w:sz w:val="18"/>
          <w:szCs w:val="18"/>
        </w:rPr>
        <w:t xml:space="preserve"> via een separate Kamerbrief geïnformeerd. </w:t>
      </w:r>
      <w:r w:rsidRPr="00547EE8" w:rsidR="00547EE8">
        <w:rPr>
          <w:rFonts w:ascii="Verdana" w:hAnsi="Verdana"/>
          <w:sz w:val="18"/>
          <w:szCs w:val="18"/>
        </w:rPr>
        <w:t>Op dit moment is Rijkswaterstaat samen met de opdrachtnemer bezig met voorbereidende werkzaamheden. Als dat goed verloopt</w:t>
      </w:r>
      <w:r w:rsidR="00683B11">
        <w:rPr>
          <w:rFonts w:ascii="Verdana" w:hAnsi="Verdana"/>
          <w:sz w:val="18"/>
          <w:szCs w:val="18"/>
        </w:rPr>
        <w:t>,</w:t>
      </w:r>
      <w:r w:rsidRPr="00547EE8" w:rsidR="00547EE8">
        <w:rPr>
          <w:rFonts w:ascii="Verdana" w:hAnsi="Verdana"/>
          <w:sz w:val="18"/>
          <w:szCs w:val="18"/>
        </w:rPr>
        <w:t xml:space="preserve"> </w:t>
      </w:r>
      <w:r w:rsidRPr="00683B11" w:rsidR="00683B11">
        <w:rPr>
          <w:rFonts w:ascii="Verdana" w:hAnsi="Verdana"/>
          <w:sz w:val="18"/>
          <w:szCs w:val="18"/>
        </w:rPr>
        <w:t>kan worden overgegaan tot uitvoering van het project.</w:t>
      </w:r>
    </w:p>
    <w:p w:rsidRPr="0003068D" w:rsidR="00A76C98" w:rsidP="00F90BD3" w:rsidRDefault="00A76C98" w14:paraId="054684E4" w14:textId="77777777">
      <w:pPr>
        <w:pStyle w:val="NoSpacing"/>
        <w:spacing w:line="240" w:lineRule="exact"/>
        <w:rPr>
          <w:rFonts w:ascii="Verdana" w:hAnsi="Verdana"/>
          <w:i/>
          <w:iCs/>
          <w:sz w:val="18"/>
          <w:szCs w:val="18"/>
        </w:rPr>
      </w:pPr>
    </w:p>
    <w:p w:rsidRPr="0003068D" w:rsidR="000F3C41" w:rsidP="00F90BD3" w:rsidRDefault="000F3C41" w14:paraId="2DD794B8" w14:textId="57C79FF1">
      <w:pPr>
        <w:pStyle w:val="NoSpacing"/>
        <w:spacing w:line="240" w:lineRule="exact"/>
        <w:rPr>
          <w:rFonts w:ascii="Verdana" w:hAnsi="Verdana"/>
          <w:i/>
          <w:iCs/>
          <w:sz w:val="18"/>
          <w:szCs w:val="18"/>
        </w:rPr>
      </w:pPr>
      <w:r w:rsidRPr="0003068D">
        <w:rPr>
          <w:rFonts w:ascii="Verdana" w:hAnsi="Verdana"/>
          <w:i/>
          <w:iCs/>
          <w:sz w:val="18"/>
          <w:szCs w:val="18"/>
        </w:rPr>
        <w:t>A27 Houten-Hooipolder</w:t>
      </w:r>
    </w:p>
    <w:p w:rsidRPr="00A3574E" w:rsidR="00F90BD3" w:rsidP="00F90BD3" w:rsidRDefault="00F90BD3" w14:paraId="5FA9AF0E" w14:textId="0BC827CF">
      <w:pPr>
        <w:pStyle w:val="NoSpacing"/>
        <w:spacing w:line="240" w:lineRule="exact"/>
        <w:rPr>
          <w:rFonts w:ascii="Verdana" w:hAnsi="Verdana"/>
          <w:sz w:val="18"/>
          <w:szCs w:val="18"/>
        </w:rPr>
      </w:pPr>
      <w:r w:rsidRPr="00A3574E">
        <w:rPr>
          <w:rFonts w:ascii="Verdana" w:hAnsi="Verdana"/>
          <w:sz w:val="18"/>
          <w:szCs w:val="18"/>
        </w:rPr>
        <w:t xml:space="preserve">De A27 tussen Houten en Hooipolder wordt </w:t>
      </w:r>
      <w:r>
        <w:rPr>
          <w:rFonts w:ascii="Verdana" w:hAnsi="Verdana"/>
          <w:sz w:val="18"/>
          <w:szCs w:val="18"/>
        </w:rPr>
        <w:t xml:space="preserve">de komende jaren </w:t>
      </w:r>
      <w:r w:rsidRPr="00A3574E">
        <w:rPr>
          <w:rFonts w:ascii="Verdana" w:hAnsi="Verdana"/>
          <w:sz w:val="18"/>
          <w:szCs w:val="18"/>
        </w:rPr>
        <w:t xml:space="preserve">over een lengte van 47 kilometer </w:t>
      </w:r>
      <w:r>
        <w:rPr>
          <w:rFonts w:ascii="Verdana" w:hAnsi="Verdana"/>
          <w:sz w:val="18"/>
          <w:szCs w:val="18"/>
        </w:rPr>
        <w:t>verbreed en vernieuwd.</w:t>
      </w:r>
      <w:r w:rsidRPr="00A3574E">
        <w:rPr>
          <w:rFonts w:ascii="Verdana" w:hAnsi="Verdana"/>
          <w:sz w:val="18"/>
          <w:szCs w:val="18"/>
        </w:rPr>
        <w:t xml:space="preserve"> De urgentie van dit project is groot vanwege de noodzaak van het vervangen van de Merwedebrug en de Hagesteinsebrug</w:t>
      </w:r>
      <w:r>
        <w:rPr>
          <w:rFonts w:ascii="Verdana" w:hAnsi="Verdana"/>
          <w:sz w:val="18"/>
          <w:szCs w:val="18"/>
        </w:rPr>
        <w:t xml:space="preserve"> die einde levensduur zijn</w:t>
      </w:r>
      <w:r w:rsidRPr="00A3574E">
        <w:rPr>
          <w:rFonts w:ascii="Verdana" w:hAnsi="Verdana"/>
          <w:sz w:val="18"/>
          <w:szCs w:val="18"/>
        </w:rPr>
        <w:t xml:space="preserve">. </w:t>
      </w:r>
      <w:r>
        <w:rPr>
          <w:rFonts w:ascii="Verdana" w:hAnsi="Verdana"/>
          <w:sz w:val="18"/>
          <w:szCs w:val="18"/>
        </w:rPr>
        <w:t xml:space="preserve">Daarnaast wordt de </w:t>
      </w:r>
      <w:r w:rsidRPr="00A3574E">
        <w:rPr>
          <w:rFonts w:ascii="Verdana" w:hAnsi="Verdana"/>
          <w:sz w:val="18"/>
          <w:szCs w:val="18"/>
        </w:rPr>
        <w:t xml:space="preserve">doorstroming op de </w:t>
      </w:r>
      <w:r w:rsidR="00BB7A21">
        <w:rPr>
          <w:rFonts w:ascii="Verdana" w:hAnsi="Verdana"/>
          <w:sz w:val="18"/>
          <w:szCs w:val="18"/>
        </w:rPr>
        <w:t xml:space="preserve">A27 Houten-Hooipolder </w:t>
      </w:r>
      <w:r>
        <w:rPr>
          <w:rFonts w:ascii="Verdana" w:hAnsi="Verdana"/>
          <w:sz w:val="18"/>
          <w:szCs w:val="18"/>
        </w:rPr>
        <w:t>verbeterd</w:t>
      </w:r>
      <w:r w:rsidRPr="00A3574E">
        <w:rPr>
          <w:rFonts w:ascii="Verdana" w:hAnsi="Verdana"/>
          <w:sz w:val="18"/>
          <w:szCs w:val="18"/>
        </w:rPr>
        <w:t xml:space="preserve"> </w:t>
      </w:r>
      <w:r>
        <w:rPr>
          <w:rFonts w:ascii="Verdana" w:hAnsi="Verdana"/>
          <w:sz w:val="18"/>
          <w:szCs w:val="18"/>
        </w:rPr>
        <w:t xml:space="preserve">door een uitbreiding van het aantal rijstroken. </w:t>
      </w:r>
    </w:p>
    <w:p w:rsidR="00F90BD3" w:rsidP="00F90BD3" w:rsidRDefault="00F90BD3" w14:paraId="0BAD8FF8" w14:textId="77777777">
      <w:pPr>
        <w:pStyle w:val="NoSpacing"/>
        <w:spacing w:line="240" w:lineRule="exact"/>
        <w:rPr>
          <w:rFonts w:ascii="Verdana" w:hAnsi="Verdana"/>
          <w:sz w:val="18"/>
          <w:szCs w:val="18"/>
        </w:rPr>
      </w:pPr>
    </w:p>
    <w:p w:rsidRPr="00B74036" w:rsidR="00F90BD3" w:rsidP="00F90BD3" w:rsidRDefault="00F90BD3" w14:paraId="1C78D571" w14:textId="16B9054E">
      <w:pPr>
        <w:pStyle w:val="NoSpacing"/>
        <w:spacing w:line="240" w:lineRule="exact"/>
        <w:rPr>
          <w:rFonts w:ascii="Verdana" w:hAnsi="Verdana"/>
          <w:sz w:val="18"/>
          <w:szCs w:val="18"/>
        </w:rPr>
      </w:pPr>
      <w:r>
        <w:rPr>
          <w:rFonts w:ascii="Verdana" w:hAnsi="Verdana"/>
          <w:sz w:val="18"/>
          <w:szCs w:val="18"/>
        </w:rPr>
        <w:t>I</w:t>
      </w:r>
      <w:r w:rsidRPr="00A3574E">
        <w:rPr>
          <w:rFonts w:ascii="Verdana" w:hAnsi="Verdana"/>
          <w:sz w:val="18"/>
          <w:szCs w:val="18"/>
        </w:rPr>
        <w:t>n de MIRT-brief najaar 2024</w:t>
      </w:r>
      <w:r>
        <w:rPr>
          <w:rStyle w:val="FootnoteReference"/>
          <w:rFonts w:ascii="Verdana" w:hAnsi="Verdana"/>
          <w:sz w:val="18"/>
          <w:szCs w:val="18"/>
        </w:rPr>
        <w:footnoteReference w:id="16"/>
      </w:r>
      <w:r>
        <w:rPr>
          <w:rFonts w:ascii="Verdana" w:hAnsi="Verdana"/>
          <w:sz w:val="18"/>
          <w:szCs w:val="18"/>
        </w:rPr>
        <w:t xml:space="preserve"> is gemeld dat het project A27 Houten-Hooipolder</w:t>
      </w:r>
      <w:r w:rsidRPr="00A3574E">
        <w:rPr>
          <w:rFonts w:ascii="Verdana" w:hAnsi="Verdana"/>
          <w:sz w:val="18"/>
          <w:szCs w:val="18"/>
        </w:rPr>
        <w:t xml:space="preserve"> te maken heeft met aanzienlijk hogere kosten dan eerder was voorzien. </w:t>
      </w:r>
      <w:r>
        <w:rPr>
          <w:rFonts w:ascii="Verdana" w:hAnsi="Verdana"/>
          <w:sz w:val="18"/>
          <w:szCs w:val="18"/>
        </w:rPr>
        <w:t>Oorzaken hiervan betreffen prijsstijgingen, huidige marktspanning, een te lage initiële raming en voortschrijdend inzicht</w:t>
      </w:r>
      <w:r w:rsidR="00036B18">
        <w:rPr>
          <w:rFonts w:ascii="Verdana" w:hAnsi="Verdana"/>
          <w:sz w:val="18"/>
          <w:szCs w:val="18"/>
        </w:rPr>
        <w:t>en</w:t>
      </w:r>
      <w:r>
        <w:rPr>
          <w:rFonts w:ascii="Verdana" w:hAnsi="Verdana"/>
          <w:sz w:val="18"/>
          <w:szCs w:val="18"/>
        </w:rPr>
        <w:t xml:space="preserve"> (o</w:t>
      </w:r>
      <w:r w:rsidR="00036B18">
        <w:rPr>
          <w:rFonts w:ascii="Verdana" w:hAnsi="Verdana"/>
          <w:sz w:val="18"/>
          <w:szCs w:val="18"/>
        </w:rPr>
        <w:t>nder andere</w:t>
      </w:r>
      <w:r>
        <w:rPr>
          <w:rFonts w:ascii="Verdana" w:hAnsi="Verdana"/>
          <w:sz w:val="18"/>
          <w:szCs w:val="18"/>
        </w:rPr>
        <w:t xml:space="preserve"> onderschatting complexiteit en een slechtere staat van het areaal). </w:t>
      </w:r>
    </w:p>
    <w:p w:rsidR="00F90BD3" w:rsidP="00F90BD3" w:rsidRDefault="00F90BD3" w14:paraId="62A11A4E" w14:textId="77777777">
      <w:pPr>
        <w:pStyle w:val="NoSpacing"/>
        <w:spacing w:line="240" w:lineRule="exact"/>
        <w:rPr>
          <w:rFonts w:ascii="Verdana" w:hAnsi="Verdana"/>
          <w:sz w:val="18"/>
          <w:szCs w:val="18"/>
        </w:rPr>
      </w:pPr>
    </w:p>
    <w:p w:rsidRPr="00A3574E" w:rsidR="00F90BD3" w:rsidP="00F90BD3" w:rsidRDefault="00892B71" w14:paraId="597AFC66" w14:textId="6F72602F">
      <w:pPr>
        <w:pStyle w:val="NoSpacing"/>
        <w:spacing w:line="240" w:lineRule="exact"/>
        <w:rPr>
          <w:rFonts w:ascii="Verdana" w:hAnsi="Verdana"/>
          <w:sz w:val="18"/>
          <w:szCs w:val="18"/>
        </w:rPr>
      </w:pPr>
      <w:r>
        <w:rPr>
          <w:rFonts w:ascii="Verdana" w:hAnsi="Verdana"/>
          <w:sz w:val="18"/>
          <w:szCs w:val="18"/>
        </w:rPr>
        <w:t>Er</w:t>
      </w:r>
      <w:r w:rsidR="00F90BD3">
        <w:rPr>
          <w:rFonts w:ascii="Verdana" w:hAnsi="Verdana"/>
          <w:sz w:val="18"/>
          <w:szCs w:val="18"/>
        </w:rPr>
        <w:t xml:space="preserve"> wordt p</w:t>
      </w:r>
      <w:r w:rsidRPr="00A3574E" w:rsidR="00F90BD3">
        <w:rPr>
          <w:rFonts w:ascii="Verdana" w:hAnsi="Verdana"/>
          <w:sz w:val="18"/>
          <w:szCs w:val="18"/>
        </w:rPr>
        <w:t xml:space="preserve">rioriteit gegeven aan het uitvoeren van de werkzaamheden die onvermijdelijk zijn; </w:t>
      </w:r>
      <w:r w:rsidR="00F90BD3">
        <w:rPr>
          <w:rFonts w:ascii="Verdana" w:hAnsi="Verdana"/>
          <w:sz w:val="18"/>
          <w:szCs w:val="18"/>
        </w:rPr>
        <w:t xml:space="preserve">het gaat om </w:t>
      </w:r>
      <w:r w:rsidRPr="00A3574E" w:rsidR="00F90BD3">
        <w:rPr>
          <w:rFonts w:ascii="Verdana" w:hAnsi="Verdana"/>
          <w:sz w:val="18"/>
          <w:szCs w:val="18"/>
        </w:rPr>
        <w:t>de vervanging van de Merwedebrug</w:t>
      </w:r>
      <w:r w:rsidR="00036B18">
        <w:rPr>
          <w:rFonts w:ascii="Verdana" w:hAnsi="Verdana"/>
          <w:sz w:val="18"/>
          <w:szCs w:val="18"/>
        </w:rPr>
        <w:t>gen</w:t>
      </w:r>
      <w:r w:rsidRPr="00A3574E" w:rsidR="00F90BD3">
        <w:rPr>
          <w:rFonts w:ascii="Verdana" w:hAnsi="Verdana"/>
          <w:sz w:val="18"/>
          <w:szCs w:val="18"/>
        </w:rPr>
        <w:t xml:space="preserve"> en </w:t>
      </w:r>
      <w:r w:rsidR="00F90BD3">
        <w:rPr>
          <w:rFonts w:ascii="Verdana" w:hAnsi="Verdana"/>
          <w:sz w:val="18"/>
          <w:szCs w:val="18"/>
        </w:rPr>
        <w:t xml:space="preserve">de </w:t>
      </w:r>
      <w:r w:rsidRPr="00A3574E" w:rsidR="00F90BD3">
        <w:rPr>
          <w:rFonts w:ascii="Verdana" w:hAnsi="Verdana"/>
          <w:sz w:val="18"/>
          <w:szCs w:val="18"/>
        </w:rPr>
        <w:t>Hagesteinsebrug</w:t>
      </w:r>
      <w:r w:rsidR="00036B18">
        <w:rPr>
          <w:rFonts w:ascii="Verdana" w:hAnsi="Verdana"/>
          <w:sz w:val="18"/>
          <w:szCs w:val="18"/>
        </w:rPr>
        <w:t>gen</w:t>
      </w:r>
      <w:r w:rsidRPr="00A3574E" w:rsidR="00F90BD3">
        <w:rPr>
          <w:rFonts w:ascii="Verdana" w:hAnsi="Verdana"/>
          <w:sz w:val="18"/>
          <w:szCs w:val="18"/>
        </w:rPr>
        <w:t xml:space="preserve">. Projectonderdelen die gericht zijn op de doorstroming worden gefaseerd in de tijd waarbij de onderdelen met de grootste bijdrage aan de doorstroming (beperken van flessenhalzen) als eerste worden uitgevoerd. Het gaat hier </w:t>
      </w:r>
      <w:r w:rsidR="00F90BD3">
        <w:rPr>
          <w:rFonts w:ascii="Verdana" w:hAnsi="Verdana"/>
          <w:sz w:val="18"/>
          <w:szCs w:val="18"/>
        </w:rPr>
        <w:t>bijv</w:t>
      </w:r>
      <w:r w:rsidR="00806B77">
        <w:rPr>
          <w:rFonts w:ascii="Verdana" w:hAnsi="Verdana"/>
          <w:sz w:val="18"/>
          <w:szCs w:val="18"/>
        </w:rPr>
        <w:t>oorbeeld</w:t>
      </w:r>
      <w:r w:rsidR="00F90BD3">
        <w:rPr>
          <w:rFonts w:ascii="Verdana" w:hAnsi="Verdana"/>
          <w:sz w:val="18"/>
          <w:szCs w:val="18"/>
        </w:rPr>
        <w:t xml:space="preserve"> </w:t>
      </w:r>
      <w:r w:rsidRPr="00A3574E" w:rsidR="00F90BD3">
        <w:rPr>
          <w:rFonts w:ascii="Verdana" w:hAnsi="Verdana"/>
          <w:sz w:val="18"/>
          <w:szCs w:val="18"/>
        </w:rPr>
        <w:t xml:space="preserve">om de wegverbreding tussen Everdingen en Gorinchem en de aanleg van de </w:t>
      </w:r>
      <w:r w:rsidR="00F90BD3">
        <w:rPr>
          <w:rFonts w:ascii="Verdana" w:hAnsi="Verdana"/>
          <w:sz w:val="18"/>
          <w:szCs w:val="18"/>
        </w:rPr>
        <w:t xml:space="preserve">tweede </w:t>
      </w:r>
      <w:r w:rsidRPr="00A3574E" w:rsidR="00F90BD3">
        <w:rPr>
          <w:rFonts w:ascii="Verdana" w:hAnsi="Verdana"/>
          <w:sz w:val="18"/>
          <w:szCs w:val="18"/>
        </w:rPr>
        <w:t>Merwedebrug. Werkzaamheden die reeds gestart zijn worden doorgezet</w:t>
      </w:r>
      <w:r w:rsidR="00F90BD3">
        <w:rPr>
          <w:rFonts w:ascii="Verdana" w:hAnsi="Verdana"/>
          <w:sz w:val="18"/>
          <w:szCs w:val="18"/>
        </w:rPr>
        <w:t xml:space="preserve"> (</w:t>
      </w:r>
      <w:r w:rsidRPr="00A3574E" w:rsidR="00F90BD3">
        <w:rPr>
          <w:rFonts w:ascii="Verdana" w:hAnsi="Verdana"/>
          <w:sz w:val="18"/>
          <w:szCs w:val="18"/>
        </w:rPr>
        <w:t>Knooppunt Hooipolder en aansluiting Groote Haar</w:t>
      </w:r>
      <w:r w:rsidR="00F90BD3">
        <w:rPr>
          <w:rFonts w:ascii="Verdana" w:hAnsi="Verdana"/>
          <w:sz w:val="18"/>
          <w:szCs w:val="18"/>
        </w:rPr>
        <w:t>)</w:t>
      </w:r>
      <w:r w:rsidRPr="00A3574E" w:rsidR="00F90BD3">
        <w:rPr>
          <w:rFonts w:ascii="Verdana" w:hAnsi="Verdana"/>
          <w:sz w:val="18"/>
          <w:szCs w:val="18"/>
        </w:rPr>
        <w:t>.</w:t>
      </w:r>
      <w:r w:rsidR="00F90BD3">
        <w:rPr>
          <w:rFonts w:ascii="Verdana" w:hAnsi="Verdana"/>
          <w:sz w:val="18"/>
          <w:szCs w:val="18"/>
        </w:rPr>
        <w:t xml:space="preserve"> </w:t>
      </w:r>
      <w:r w:rsidRPr="00A3574E" w:rsidR="00F90BD3">
        <w:rPr>
          <w:rFonts w:ascii="Verdana" w:hAnsi="Verdana"/>
          <w:sz w:val="18"/>
          <w:szCs w:val="18"/>
        </w:rPr>
        <w:t xml:space="preserve">Dit betekent echter </w:t>
      </w:r>
      <w:r w:rsidR="00F90BD3">
        <w:rPr>
          <w:rFonts w:ascii="Verdana" w:hAnsi="Verdana"/>
          <w:sz w:val="18"/>
          <w:szCs w:val="18"/>
        </w:rPr>
        <w:t xml:space="preserve">ook </w:t>
      </w:r>
      <w:r w:rsidRPr="00A3574E" w:rsidR="00F90BD3">
        <w:rPr>
          <w:rFonts w:ascii="Verdana" w:hAnsi="Verdana"/>
          <w:sz w:val="18"/>
          <w:szCs w:val="18"/>
        </w:rPr>
        <w:t xml:space="preserve">dat </w:t>
      </w:r>
      <w:r w:rsidR="00F90BD3">
        <w:rPr>
          <w:rFonts w:ascii="Verdana" w:hAnsi="Verdana"/>
          <w:sz w:val="18"/>
          <w:szCs w:val="18"/>
        </w:rPr>
        <w:t xml:space="preserve">andere </w:t>
      </w:r>
      <w:r w:rsidRPr="00A3574E" w:rsidR="00F90BD3">
        <w:rPr>
          <w:rFonts w:ascii="Verdana" w:hAnsi="Verdana"/>
          <w:sz w:val="18"/>
          <w:szCs w:val="18"/>
        </w:rPr>
        <w:t xml:space="preserve">onderdelen </w:t>
      </w:r>
      <w:r w:rsidR="00F90BD3">
        <w:rPr>
          <w:rFonts w:ascii="Verdana" w:hAnsi="Verdana"/>
          <w:sz w:val="18"/>
          <w:szCs w:val="18"/>
        </w:rPr>
        <w:t>van het project op een later moment worden uitgevoerd.</w:t>
      </w:r>
      <w:r w:rsidRPr="00A3574E" w:rsidR="00F90BD3">
        <w:rPr>
          <w:rFonts w:ascii="Verdana" w:hAnsi="Verdana"/>
          <w:sz w:val="18"/>
          <w:szCs w:val="18"/>
        </w:rPr>
        <w:t xml:space="preserve"> Concreet gaat het hier om de capaciteitsuitbreiding van de Houtensebrug</w:t>
      </w:r>
      <w:r w:rsidR="00F90BD3">
        <w:rPr>
          <w:rStyle w:val="FootnoteReference"/>
          <w:rFonts w:ascii="Verdana" w:hAnsi="Verdana"/>
          <w:sz w:val="18"/>
          <w:szCs w:val="18"/>
        </w:rPr>
        <w:footnoteReference w:id="17"/>
      </w:r>
      <w:r w:rsidRPr="00A3574E" w:rsidR="00F90BD3">
        <w:rPr>
          <w:rFonts w:ascii="Verdana" w:hAnsi="Verdana"/>
          <w:sz w:val="18"/>
          <w:szCs w:val="18"/>
        </w:rPr>
        <w:t xml:space="preserve"> en de vervanging van de Keizersveerbruggen. </w:t>
      </w:r>
      <w:r w:rsidR="00F90BD3">
        <w:rPr>
          <w:rFonts w:ascii="Verdana" w:hAnsi="Verdana"/>
          <w:sz w:val="18"/>
          <w:szCs w:val="18"/>
        </w:rPr>
        <w:t>Het faseren van werkzaamheden leidt daarnaast tot een betere beheersing. De intentie blijft om het gehele Tracébesluit uit te voeren.</w:t>
      </w:r>
    </w:p>
    <w:p w:rsidR="00F90BD3" w:rsidP="00F90BD3" w:rsidRDefault="00F90BD3" w14:paraId="5E31BBA1" w14:textId="77777777">
      <w:pPr>
        <w:pStyle w:val="NoSpacing"/>
        <w:spacing w:line="240" w:lineRule="exact"/>
        <w:rPr>
          <w:rFonts w:ascii="Verdana" w:hAnsi="Verdana"/>
          <w:sz w:val="18"/>
          <w:szCs w:val="18"/>
        </w:rPr>
      </w:pPr>
    </w:p>
    <w:p w:rsidR="00F90BD3" w:rsidP="00F90BD3" w:rsidRDefault="00F90BD3" w14:paraId="34F802E1" w14:textId="1A1C3C4D">
      <w:pPr>
        <w:pStyle w:val="NoSpacing"/>
        <w:spacing w:line="240" w:lineRule="exact"/>
        <w:rPr>
          <w:rFonts w:ascii="Verdana" w:hAnsi="Verdana"/>
          <w:sz w:val="18"/>
          <w:szCs w:val="18"/>
        </w:rPr>
      </w:pPr>
      <w:r>
        <w:rPr>
          <w:rFonts w:ascii="Verdana" w:hAnsi="Verdana"/>
          <w:sz w:val="18"/>
          <w:szCs w:val="18"/>
        </w:rPr>
        <w:t>Met het later in de tijd uitvoeren van een deel van de werkzaamheden blijft de financiële opgave voor de urgente onderdelen van het project nog steeds fors. Hiervoor wordt een reservering getroffen op het M</w:t>
      </w:r>
      <w:r w:rsidR="009100BB">
        <w:rPr>
          <w:rFonts w:ascii="Verdana" w:hAnsi="Verdana"/>
          <w:sz w:val="18"/>
          <w:szCs w:val="18"/>
        </w:rPr>
        <w:t>obiliteitsfonds</w:t>
      </w:r>
      <w:r>
        <w:rPr>
          <w:rFonts w:ascii="Verdana" w:hAnsi="Verdana"/>
          <w:sz w:val="18"/>
          <w:szCs w:val="18"/>
        </w:rPr>
        <w:t>. Aangezien de afronding van de ontwerpfase incl</w:t>
      </w:r>
      <w:r w:rsidR="00F502D0">
        <w:rPr>
          <w:rFonts w:ascii="Verdana" w:hAnsi="Verdana"/>
          <w:sz w:val="18"/>
          <w:szCs w:val="18"/>
        </w:rPr>
        <w:t>usief</w:t>
      </w:r>
      <w:r>
        <w:rPr>
          <w:rFonts w:ascii="Verdana" w:hAnsi="Verdana"/>
          <w:sz w:val="18"/>
          <w:szCs w:val="18"/>
        </w:rPr>
        <w:t xml:space="preserve"> prijsvorming van de verschillende onderdelen zal plaatsvinden tussen medio 2025 en begin 2026, </w:t>
      </w:r>
      <w:r w:rsidR="00817A94">
        <w:rPr>
          <w:rFonts w:ascii="Verdana" w:hAnsi="Verdana"/>
          <w:sz w:val="18"/>
          <w:szCs w:val="18"/>
        </w:rPr>
        <w:t>kunnen</w:t>
      </w:r>
      <w:r>
        <w:rPr>
          <w:rFonts w:ascii="Verdana" w:hAnsi="Verdana"/>
          <w:sz w:val="18"/>
          <w:szCs w:val="18"/>
        </w:rPr>
        <w:t xml:space="preserve"> gezien de onderhandelingspositie van Rijkswaterstaat geen nadere details </w:t>
      </w:r>
      <w:r w:rsidR="00FA635F">
        <w:rPr>
          <w:rFonts w:ascii="Verdana" w:hAnsi="Verdana"/>
          <w:sz w:val="18"/>
          <w:szCs w:val="18"/>
        </w:rPr>
        <w:t>worden gegeven</w:t>
      </w:r>
      <w:r>
        <w:rPr>
          <w:rFonts w:ascii="Verdana" w:hAnsi="Verdana"/>
          <w:sz w:val="18"/>
          <w:szCs w:val="18"/>
        </w:rPr>
        <w:t xml:space="preserve"> over de omvang van de extra kosten. Na afronding van de ontwerpfase zal </w:t>
      </w:r>
      <w:r w:rsidR="00C260A2">
        <w:rPr>
          <w:rFonts w:ascii="Verdana" w:hAnsi="Verdana"/>
          <w:sz w:val="18"/>
          <w:szCs w:val="18"/>
        </w:rPr>
        <w:t>de</w:t>
      </w:r>
      <w:r>
        <w:rPr>
          <w:rFonts w:ascii="Verdana" w:hAnsi="Verdana"/>
          <w:sz w:val="18"/>
          <w:szCs w:val="18"/>
        </w:rPr>
        <w:t xml:space="preserve"> Kamer medio 2026 geïnformeerd worden over de financiële effecten en de nieuwe mijlpalen (naar verwachting zal de planning meerder</w:t>
      </w:r>
      <w:r w:rsidR="00C17548">
        <w:rPr>
          <w:rFonts w:ascii="Verdana" w:hAnsi="Verdana"/>
          <w:sz w:val="18"/>
          <w:szCs w:val="18"/>
        </w:rPr>
        <w:t>e</w:t>
      </w:r>
      <w:r>
        <w:rPr>
          <w:rFonts w:ascii="Verdana" w:hAnsi="Verdana"/>
          <w:sz w:val="18"/>
          <w:szCs w:val="18"/>
        </w:rPr>
        <w:t xml:space="preserve"> jaren naar achteren schuiven). Indien gewenst kan </w:t>
      </w:r>
      <w:r w:rsidR="00CD31F0">
        <w:rPr>
          <w:rFonts w:ascii="Verdana" w:hAnsi="Verdana"/>
          <w:sz w:val="18"/>
          <w:szCs w:val="18"/>
        </w:rPr>
        <w:t>de</w:t>
      </w:r>
      <w:r>
        <w:rPr>
          <w:rFonts w:ascii="Verdana" w:hAnsi="Verdana"/>
          <w:sz w:val="18"/>
          <w:szCs w:val="18"/>
        </w:rPr>
        <w:t xml:space="preserve"> Kamer hierover eerder vertrouwelijk </w:t>
      </w:r>
      <w:r w:rsidR="00FA635F">
        <w:rPr>
          <w:rFonts w:ascii="Verdana" w:hAnsi="Verdana"/>
          <w:sz w:val="18"/>
          <w:szCs w:val="18"/>
        </w:rPr>
        <w:t>worden geïnformeerd</w:t>
      </w:r>
      <w:r>
        <w:rPr>
          <w:rFonts w:ascii="Verdana" w:hAnsi="Verdana"/>
          <w:sz w:val="18"/>
          <w:szCs w:val="18"/>
        </w:rPr>
        <w:t xml:space="preserve">. Voor de aanpak van de scope die </w:t>
      </w:r>
      <w:r w:rsidR="00036B18">
        <w:rPr>
          <w:rFonts w:ascii="Verdana" w:hAnsi="Verdana"/>
          <w:sz w:val="18"/>
          <w:szCs w:val="18"/>
        </w:rPr>
        <w:t>op een later moment wordt uitgevoerd,</w:t>
      </w:r>
      <w:r>
        <w:rPr>
          <w:rFonts w:ascii="Verdana" w:hAnsi="Verdana"/>
          <w:sz w:val="18"/>
          <w:szCs w:val="18"/>
        </w:rPr>
        <w:t xml:space="preserve"> zal te zijner tijd nieuwe besluitvorming </w:t>
      </w:r>
      <w:r w:rsidR="00FA635F">
        <w:rPr>
          <w:rFonts w:ascii="Verdana" w:hAnsi="Verdana"/>
          <w:sz w:val="18"/>
          <w:szCs w:val="18"/>
        </w:rPr>
        <w:t>voor het M</w:t>
      </w:r>
      <w:r w:rsidR="009100BB">
        <w:rPr>
          <w:rFonts w:ascii="Verdana" w:hAnsi="Verdana"/>
          <w:sz w:val="18"/>
          <w:szCs w:val="18"/>
        </w:rPr>
        <w:t>obiliteitsfonds</w:t>
      </w:r>
      <w:r>
        <w:rPr>
          <w:rFonts w:ascii="Verdana" w:hAnsi="Verdana"/>
          <w:sz w:val="18"/>
          <w:szCs w:val="18"/>
        </w:rPr>
        <w:t xml:space="preserve"> nodig zijn. </w:t>
      </w:r>
    </w:p>
    <w:p w:rsidR="00F90BD3" w:rsidP="00F90BD3" w:rsidRDefault="00F90BD3" w14:paraId="29934117" w14:textId="77777777">
      <w:pPr>
        <w:pStyle w:val="NoSpacing"/>
        <w:spacing w:line="240" w:lineRule="exact"/>
        <w:rPr>
          <w:rFonts w:ascii="Verdana" w:hAnsi="Verdana"/>
          <w:sz w:val="18"/>
          <w:szCs w:val="18"/>
        </w:rPr>
      </w:pPr>
    </w:p>
    <w:p w:rsidR="00F90BD3" w:rsidP="00F90BD3" w:rsidRDefault="00F90BD3" w14:paraId="1134D08C" w14:textId="0B88C64D">
      <w:pPr>
        <w:pStyle w:val="NoSpacing"/>
        <w:spacing w:line="240" w:lineRule="exact"/>
        <w:rPr>
          <w:rFonts w:ascii="Verdana" w:hAnsi="Verdana"/>
          <w:sz w:val="18"/>
          <w:szCs w:val="18"/>
        </w:rPr>
      </w:pPr>
      <w:r>
        <w:rPr>
          <w:rFonts w:ascii="Verdana" w:hAnsi="Verdana"/>
          <w:sz w:val="18"/>
          <w:szCs w:val="18"/>
        </w:rPr>
        <w:t xml:space="preserve">Parallel met de fasering is in het project een organisatieverandering doorgevoerd wat de interactie tussen opdrachtnemer en opdrachtgever moet versterken. Ook heeft het project de opdracht om maximale inspanning te leveren om binnen de scope naar optimalisaties te zoeken. Door deze combinatie aan maatregelen wordt de beheersbaarheid van het project vergroot en kan meer focus op de complexe onderdelen worden aangebracht die </w:t>
      </w:r>
      <w:r w:rsidR="00036B18">
        <w:rPr>
          <w:rFonts w:ascii="Verdana" w:hAnsi="Verdana"/>
          <w:sz w:val="18"/>
          <w:szCs w:val="18"/>
        </w:rPr>
        <w:t>met voorrang worden uitgevoerd</w:t>
      </w:r>
      <w:r>
        <w:rPr>
          <w:rFonts w:ascii="Verdana" w:hAnsi="Verdana"/>
          <w:sz w:val="18"/>
          <w:szCs w:val="18"/>
        </w:rPr>
        <w:t xml:space="preserve">. Tevens worden de opgedane lessen breder toegepast bij nieuwe aanbestedingen. </w:t>
      </w:r>
    </w:p>
    <w:p w:rsidR="00F90BD3" w:rsidP="00F90BD3" w:rsidRDefault="00F90BD3" w14:paraId="32313F63" w14:textId="77777777">
      <w:pPr>
        <w:pStyle w:val="NoSpacing"/>
        <w:spacing w:line="240" w:lineRule="exact"/>
        <w:rPr>
          <w:rFonts w:ascii="Verdana" w:hAnsi="Verdana"/>
          <w:sz w:val="18"/>
          <w:szCs w:val="18"/>
        </w:rPr>
      </w:pPr>
    </w:p>
    <w:p w:rsidRPr="00FA635F" w:rsidR="00324FA8" w:rsidP="00F90BD3" w:rsidRDefault="00FA635F" w14:paraId="1E42D642" w14:textId="49C6693B">
      <w:pPr>
        <w:pStyle w:val="NoSpacing"/>
        <w:spacing w:line="240" w:lineRule="exact"/>
        <w:rPr>
          <w:b/>
          <w:bCs/>
        </w:rPr>
      </w:pPr>
      <w:r w:rsidRPr="00FA635F">
        <w:rPr>
          <w:rFonts w:ascii="Verdana" w:hAnsi="Verdana"/>
          <w:b/>
          <w:bCs/>
          <w:sz w:val="18"/>
          <w:szCs w:val="18"/>
        </w:rPr>
        <w:t>Tot slot</w:t>
      </w:r>
    </w:p>
    <w:p w:rsidR="007F5DD3" w:rsidP="009100BB" w:rsidRDefault="00366F56" w14:paraId="129AF106" w14:textId="64ACC677">
      <w:pPr>
        <w:pStyle w:val="NoSpacing"/>
        <w:spacing w:line="240" w:lineRule="exact"/>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Het kabinet houdt focus op wat wel kan</w:t>
      </w:r>
      <w:r w:rsidR="00146DDB">
        <w:rPr>
          <w:rFonts w:ascii="Verdana" w:hAnsi="Verdana" w:eastAsia="DejaVu Sans" w:cs="Lohit Hindi"/>
          <w:color w:val="000000"/>
          <w:sz w:val="18"/>
          <w:szCs w:val="18"/>
          <w:lang w:eastAsia="nl-NL"/>
        </w:rPr>
        <w:t xml:space="preserve"> en maakbaar </w:t>
      </w:r>
      <w:r w:rsidR="00B300FD">
        <w:rPr>
          <w:rFonts w:ascii="Verdana" w:hAnsi="Verdana" w:eastAsia="DejaVu Sans" w:cs="Lohit Hindi"/>
          <w:color w:val="000000"/>
          <w:sz w:val="18"/>
          <w:szCs w:val="18"/>
          <w:lang w:eastAsia="nl-NL"/>
        </w:rPr>
        <w:t xml:space="preserve">is </w:t>
      </w:r>
      <w:r w:rsidR="0047625E">
        <w:rPr>
          <w:rFonts w:ascii="Verdana" w:hAnsi="Verdana" w:eastAsia="DejaVu Sans" w:cs="Lohit Hindi"/>
          <w:color w:val="000000"/>
          <w:sz w:val="18"/>
          <w:szCs w:val="18"/>
          <w:lang w:eastAsia="nl-NL"/>
        </w:rPr>
        <w:t xml:space="preserve">vanuit het oogpunt van </w:t>
      </w:r>
      <w:r w:rsidR="00222CEB">
        <w:rPr>
          <w:rFonts w:ascii="Verdana" w:hAnsi="Verdana" w:eastAsia="DejaVu Sans" w:cs="Lohit Hindi"/>
          <w:color w:val="000000"/>
          <w:sz w:val="18"/>
          <w:szCs w:val="18"/>
          <w:lang w:eastAsia="nl-NL"/>
        </w:rPr>
        <w:t>financiën, stikstof en capaciteit</w:t>
      </w:r>
      <w:r>
        <w:rPr>
          <w:rFonts w:ascii="Verdana" w:hAnsi="Verdana" w:eastAsia="DejaVu Sans" w:cs="Lohit Hindi"/>
          <w:color w:val="000000"/>
          <w:sz w:val="18"/>
          <w:szCs w:val="18"/>
          <w:lang w:eastAsia="nl-NL"/>
        </w:rPr>
        <w:t>.</w:t>
      </w:r>
      <w:r w:rsidR="00557766">
        <w:rPr>
          <w:rFonts w:ascii="Verdana" w:hAnsi="Verdana" w:eastAsia="DejaVu Sans" w:cs="Lohit Hindi"/>
          <w:color w:val="000000"/>
          <w:sz w:val="18"/>
          <w:szCs w:val="18"/>
          <w:lang w:eastAsia="nl-NL"/>
        </w:rPr>
        <w:t xml:space="preserve"> </w:t>
      </w:r>
      <w:r w:rsidR="00FA635F">
        <w:rPr>
          <w:rFonts w:ascii="Verdana" w:hAnsi="Verdana" w:eastAsia="DejaVu Sans" w:cs="Lohit Hindi"/>
          <w:color w:val="000000"/>
          <w:sz w:val="18"/>
          <w:szCs w:val="18"/>
          <w:lang w:eastAsia="nl-NL"/>
        </w:rPr>
        <w:t xml:space="preserve">We moeten roeien met de </w:t>
      </w:r>
      <w:r w:rsidRPr="006841E2" w:rsidR="006841E2">
        <w:rPr>
          <w:rFonts w:ascii="Verdana" w:hAnsi="Verdana" w:eastAsia="DejaVu Sans" w:cs="Lohit Hindi"/>
          <w:color w:val="000000"/>
          <w:sz w:val="18"/>
          <w:szCs w:val="18"/>
          <w:lang w:eastAsia="nl-NL"/>
        </w:rPr>
        <w:t>riemen die we hebben</w:t>
      </w:r>
      <w:r w:rsidR="008341EE">
        <w:rPr>
          <w:rFonts w:ascii="Verdana" w:hAnsi="Verdana" w:eastAsia="DejaVu Sans" w:cs="Lohit Hindi"/>
          <w:color w:val="000000"/>
          <w:sz w:val="18"/>
          <w:szCs w:val="18"/>
          <w:lang w:eastAsia="nl-NL"/>
        </w:rPr>
        <w:t xml:space="preserve"> </w:t>
      </w:r>
      <w:r w:rsidR="008104BC">
        <w:rPr>
          <w:rFonts w:ascii="Verdana" w:hAnsi="Verdana" w:eastAsia="DejaVu Sans" w:cs="Lohit Hindi"/>
          <w:color w:val="000000"/>
          <w:sz w:val="18"/>
          <w:szCs w:val="18"/>
          <w:lang w:eastAsia="nl-NL"/>
        </w:rPr>
        <w:t>en</w:t>
      </w:r>
      <w:r w:rsidRPr="006841E2" w:rsidR="006841E2">
        <w:rPr>
          <w:rFonts w:ascii="Verdana" w:hAnsi="Verdana" w:eastAsia="DejaVu Sans" w:cs="Lohit Hindi"/>
          <w:color w:val="000000"/>
          <w:sz w:val="18"/>
          <w:szCs w:val="18"/>
          <w:lang w:eastAsia="nl-NL"/>
        </w:rPr>
        <w:t xml:space="preserve"> doen er alles aan om noodzakelijk onderhoud </w:t>
      </w:r>
      <w:r w:rsidR="008025C1">
        <w:rPr>
          <w:rFonts w:ascii="Verdana" w:hAnsi="Verdana" w:eastAsia="DejaVu Sans" w:cs="Lohit Hindi"/>
          <w:color w:val="000000"/>
          <w:sz w:val="18"/>
          <w:szCs w:val="18"/>
          <w:lang w:eastAsia="nl-NL"/>
        </w:rPr>
        <w:t xml:space="preserve">en vernieuwing </w:t>
      </w:r>
      <w:r w:rsidR="00FA41DA">
        <w:rPr>
          <w:rFonts w:ascii="Verdana" w:hAnsi="Verdana" w:eastAsia="DejaVu Sans" w:cs="Lohit Hindi"/>
          <w:color w:val="000000"/>
          <w:sz w:val="18"/>
          <w:szCs w:val="18"/>
          <w:lang w:eastAsia="nl-NL"/>
        </w:rPr>
        <w:t xml:space="preserve">daarbij </w:t>
      </w:r>
      <w:r w:rsidRPr="006841E2" w:rsidR="006841E2">
        <w:rPr>
          <w:rFonts w:ascii="Verdana" w:hAnsi="Verdana" w:eastAsia="DejaVu Sans" w:cs="Lohit Hindi"/>
          <w:color w:val="000000"/>
          <w:sz w:val="18"/>
          <w:szCs w:val="18"/>
          <w:lang w:eastAsia="nl-NL"/>
        </w:rPr>
        <w:t>uit te kunnen voeren en projecten</w:t>
      </w:r>
      <w:r w:rsidR="00920D3F">
        <w:rPr>
          <w:rFonts w:ascii="Verdana" w:hAnsi="Verdana" w:eastAsia="DejaVu Sans" w:cs="Lohit Hindi"/>
          <w:color w:val="000000"/>
          <w:sz w:val="18"/>
          <w:szCs w:val="18"/>
          <w:lang w:eastAsia="nl-NL"/>
        </w:rPr>
        <w:t xml:space="preserve">, </w:t>
      </w:r>
      <w:r w:rsidR="00953950">
        <w:rPr>
          <w:rFonts w:ascii="Verdana" w:hAnsi="Verdana" w:eastAsia="DejaVu Sans" w:cs="Lohit Hindi"/>
          <w:color w:val="000000"/>
          <w:sz w:val="18"/>
          <w:szCs w:val="18"/>
          <w:lang w:eastAsia="nl-NL"/>
        </w:rPr>
        <w:t xml:space="preserve">Nederland </w:t>
      </w:r>
      <w:r w:rsidR="007171CF">
        <w:rPr>
          <w:rFonts w:ascii="Verdana" w:hAnsi="Verdana" w:eastAsia="DejaVu Sans" w:cs="Lohit Hindi"/>
          <w:color w:val="000000"/>
          <w:sz w:val="18"/>
          <w:szCs w:val="18"/>
          <w:lang w:eastAsia="nl-NL"/>
        </w:rPr>
        <w:t>en de sector</w:t>
      </w:r>
      <w:r w:rsidRPr="006841E2" w:rsidR="006841E2">
        <w:rPr>
          <w:rFonts w:ascii="Verdana" w:hAnsi="Verdana" w:eastAsia="DejaVu Sans" w:cs="Lohit Hindi"/>
          <w:color w:val="000000"/>
          <w:sz w:val="18"/>
          <w:szCs w:val="18"/>
          <w:lang w:eastAsia="nl-NL"/>
        </w:rPr>
        <w:t xml:space="preserve"> </w:t>
      </w:r>
      <w:r w:rsidR="0054242F">
        <w:rPr>
          <w:rFonts w:ascii="Verdana" w:hAnsi="Verdana" w:eastAsia="DejaVu Sans" w:cs="Lohit Hindi"/>
          <w:color w:val="000000"/>
          <w:sz w:val="18"/>
          <w:szCs w:val="18"/>
          <w:lang w:eastAsia="nl-NL"/>
        </w:rPr>
        <w:t>in beweging te houden</w:t>
      </w:r>
      <w:r w:rsidRPr="006841E2" w:rsidR="006841E2">
        <w:rPr>
          <w:rFonts w:ascii="Verdana" w:hAnsi="Verdana" w:eastAsia="DejaVu Sans" w:cs="Lohit Hindi"/>
          <w:color w:val="000000"/>
          <w:sz w:val="18"/>
          <w:szCs w:val="18"/>
          <w:lang w:eastAsia="nl-NL"/>
        </w:rPr>
        <w:t>.</w:t>
      </w:r>
      <w:r w:rsidR="009100BB">
        <w:rPr>
          <w:rFonts w:ascii="Verdana" w:hAnsi="Verdana" w:eastAsia="DejaVu Sans" w:cs="Lohit Hindi"/>
          <w:color w:val="000000"/>
          <w:sz w:val="18"/>
          <w:szCs w:val="18"/>
          <w:lang w:eastAsia="nl-NL"/>
        </w:rPr>
        <w:t xml:space="preserve"> </w:t>
      </w:r>
    </w:p>
    <w:p w:rsidR="007F5DD3" w:rsidP="009100BB" w:rsidRDefault="007F5DD3" w14:paraId="40B47FF9" w14:textId="77777777">
      <w:pPr>
        <w:pStyle w:val="NoSpacing"/>
        <w:spacing w:line="240" w:lineRule="exact"/>
        <w:rPr>
          <w:rFonts w:ascii="Verdana" w:hAnsi="Verdana" w:eastAsia="DejaVu Sans" w:cs="Lohit Hindi"/>
          <w:color w:val="000000"/>
          <w:sz w:val="18"/>
          <w:szCs w:val="18"/>
          <w:lang w:eastAsia="nl-NL"/>
        </w:rPr>
      </w:pPr>
    </w:p>
    <w:p w:rsidR="00584183" w:rsidP="009100BB" w:rsidRDefault="00370FD9" w14:paraId="25B26FFB" w14:textId="130AEEE1">
      <w:pPr>
        <w:pStyle w:val="NoSpacing"/>
        <w:spacing w:line="240" w:lineRule="exact"/>
        <w:rPr>
          <w:rFonts w:ascii="Verdana" w:hAnsi="Verdana" w:eastAsia="DejaVu Sans" w:cs="Lohit Hindi"/>
          <w:color w:val="000000"/>
          <w:sz w:val="18"/>
          <w:szCs w:val="18"/>
          <w:lang w:eastAsia="nl-NL"/>
        </w:rPr>
      </w:pPr>
      <w:r w:rsidRPr="00370FD9">
        <w:rPr>
          <w:rFonts w:ascii="Verdana" w:hAnsi="Verdana" w:eastAsia="DejaVu Sans" w:cs="Lohit Hindi"/>
          <w:color w:val="000000"/>
          <w:sz w:val="18"/>
          <w:szCs w:val="18"/>
          <w:lang w:eastAsia="nl-NL"/>
        </w:rPr>
        <w:t>Het toekomstbestendig maken en houden van onze infrastructuur vraagt met de huidige uitdagingen – waaronder de verouderde infrastructuur en een groeiende mobiliteitsvraag – een enorme inspanning.</w:t>
      </w:r>
      <w:r w:rsidR="0095353C">
        <w:rPr>
          <w:rFonts w:ascii="Verdana" w:hAnsi="Verdana" w:eastAsia="DejaVu Sans" w:cs="Lohit Hindi"/>
          <w:color w:val="000000"/>
          <w:sz w:val="18"/>
          <w:szCs w:val="18"/>
          <w:lang w:eastAsia="nl-NL"/>
        </w:rPr>
        <w:t xml:space="preserve"> </w:t>
      </w:r>
      <w:r w:rsidR="008341EE">
        <w:rPr>
          <w:rFonts w:ascii="Verdana" w:hAnsi="Verdana" w:eastAsia="DejaVu Sans" w:cs="Lohit Hindi"/>
          <w:color w:val="000000"/>
          <w:sz w:val="18"/>
          <w:szCs w:val="18"/>
          <w:lang w:eastAsia="nl-NL"/>
        </w:rPr>
        <w:t>I</w:t>
      </w:r>
      <w:r w:rsidR="00584183">
        <w:rPr>
          <w:rFonts w:ascii="Verdana" w:hAnsi="Verdana" w:eastAsia="DejaVu Sans" w:cs="Lohit Hindi"/>
          <w:color w:val="000000"/>
          <w:sz w:val="18"/>
          <w:szCs w:val="18"/>
          <w:lang w:eastAsia="nl-NL"/>
        </w:rPr>
        <w:t xml:space="preserve">n de toekomst </w:t>
      </w:r>
      <w:r w:rsidR="002C68CB">
        <w:rPr>
          <w:rFonts w:ascii="Verdana" w:hAnsi="Verdana" w:eastAsia="DejaVu Sans" w:cs="Lohit Hindi"/>
          <w:color w:val="000000"/>
          <w:sz w:val="18"/>
          <w:szCs w:val="18"/>
          <w:lang w:eastAsia="nl-NL"/>
        </w:rPr>
        <w:t xml:space="preserve">blijven </w:t>
      </w:r>
      <w:r w:rsidRPr="00370FD9" w:rsidR="00584183">
        <w:rPr>
          <w:rFonts w:ascii="Verdana" w:hAnsi="Verdana" w:eastAsia="DejaVu Sans" w:cs="Lohit Hindi"/>
          <w:color w:val="000000"/>
          <w:sz w:val="18"/>
          <w:szCs w:val="18"/>
          <w:lang w:eastAsia="nl-NL"/>
        </w:rPr>
        <w:t>scherpe keuzes</w:t>
      </w:r>
      <w:r w:rsidR="00DD6022">
        <w:rPr>
          <w:rFonts w:ascii="Verdana" w:hAnsi="Verdana" w:eastAsia="DejaVu Sans" w:cs="Lohit Hindi"/>
          <w:color w:val="000000"/>
          <w:sz w:val="18"/>
          <w:szCs w:val="18"/>
          <w:lang w:eastAsia="nl-NL"/>
        </w:rPr>
        <w:t xml:space="preserve"> waarschijnlijk</w:t>
      </w:r>
      <w:r w:rsidRPr="00370FD9" w:rsidR="00584183">
        <w:rPr>
          <w:rFonts w:ascii="Verdana" w:hAnsi="Verdana" w:eastAsia="DejaVu Sans" w:cs="Lohit Hindi"/>
          <w:color w:val="000000"/>
          <w:sz w:val="18"/>
          <w:szCs w:val="18"/>
          <w:lang w:eastAsia="nl-NL"/>
        </w:rPr>
        <w:t xml:space="preserve"> no</w:t>
      </w:r>
      <w:r w:rsidR="00584183">
        <w:rPr>
          <w:rFonts w:ascii="Verdana" w:hAnsi="Verdana" w:eastAsia="DejaVu Sans" w:cs="Lohit Hindi"/>
          <w:color w:val="000000"/>
          <w:sz w:val="18"/>
          <w:szCs w:val="18"/>
          <w:lang w:eastAsia="nl-NL"/>
        </w:rPr>
        <w:t>odzakelij</w:t>
      </w:r>
      <w:r w:rsidR="00945ADE">
        <w:rPr>
          <w:rFonts w:ascii="Verdana" w:hAnsi="Verdana" w:eastAsia="DejaVu Sans" w:cs="Lohit Hindi"/>
          <w:color w:val="000000"/>
          <w:sz w:val="18"/>
          <w:szCs w:val="18"/>
          <w:lang w:eastAsia="nl-NL"/>
        </w:rPr>
        <w:t xml:space="preserve">k gegeven </w:t>
      </w:r>
      <w:r w:rsidR="00D776D8">
        <w:rPr>
          <w:rFonts w:ascii="Verdana" w:hAnsi="Verdana" w:eastAsia="DejaVu Sans" w:cs="Lohit Hindi"/>
          <w:color w:val="000000"/>
          <w:sz w:val="18"/>
          <w:szCs w:val="18"/>
          <w:lang w:eastAsia="nl-NL"/>
        </w:rPr>
        <w:t xml:space="preserve">de </w:t>
      </w:r>
      <w:r w:rsidR="00945ADE">
        <w:rPr>
          <w:rFonts w:ascii="Verdana" w:hAnsi="Verdana" w:eastAsia="DejaVu Sans" w:cs="Lohit Hindi"/>
          <w:color w:val="000000"/>
          <w:sz w:val="18"/>
          <w:szCs w:val="18"/>
          <w:lang w:eastAsia="nl-NL"/>
        </w:rPr>
        <w:t>verschillende uitdagingen</w:t>
      </w:r>
      <w:r w:rsidR="00F436CD">
        <w:rPr>
          <w:rFonts w:ascii="Verdana" w:hAnsi="Verdana" w:eastAsia="DejaVu Sans" w:cs="Lohit Hindi"/>
          <w:color w:val="000000"/>
          <w:sz w:val="18"/>
          <w:szCs w:val="18"/>
          <w:lang w:eastAsia="nl-NL"/>
        </w:rPr>
        <w:t>.</w:t>
      </w:r>
    </w:p>
    <w:p w:rsidR="00584183" w:rsidP="009100BB" w:rsidRDefault="00584183" w14:paraId="1A9B7918" w14:textId="77777777">
      <w:pPr>
        <w:pStyle w:val="NoSpacing"/>
        <w:spacing w:line="240" w:lineRule="exact"/>
        <w:rPr>
          <w:rFonts w:ascii="Verdana" w:hAnsi="Verdana" w:eastAsia="DejaVu Sans" w:cs="Lohit Hindi"/>
          <w:color w:val="000000"/>
          <w:sz w:val="18"/>
          <w:szCs w:val="18"/>
          <w:lang w:eastAsia="nl-NL"/>
        </w:rPr>
      </w:pPr>
    </w:p>
    <w:p w:rsidR="007F5DD3" w:rsidP="009100BB" w:rsidRDefault="00370FD9" w14:paraId="2B9EC7D7" w14:textId="4BB92AA2">
      <w:pPr>
        <w:pStyle w:val="NoSpacing"/>
        <w:spacing w:line="240" w:lineRule="exact"/>
        <w:rPr>
          <w:rFonts w:ascii="Verdana" w:hAnsi="Verdana" w:eastAsia="DejaVu Sans" w:cs="Lohit Hindi"/>
          <w:color w:val="000000"/>
          <w:sz w:val="18"/>
          <w:szCs w:val="18"/>
          <w:lang w:eastAsia="nl-NL"/>
        </w:rPr>
      </w:pPr>
      <w:r w:rsidRPr="00370FD9">
        <w:rPr>
          <w:rFonts w:ascii="Verdana" w:hAnsi="Verdana" w:eastAsia="DejaVu Sans" w:cs="Lohit Hindi"/>
          <w:color w:val="000000"/>
          <w:sz w:val="18"/>
          <w:szCs w:val="18"/>
          <w:lang w:eastAsia="nl-NL"/>
        </w:rPr>
        <w:t>Investeringen in duurzame infrastructuur zijn cruciaal voor het waarborgen van economische groei en een hoge levensstandaard voor de burgers.</w:t>
      </w:r>
      <w:r w:rsidR="00BB7A21">
        <w:rPr>
          <w:rFonts w:ascii="Verdana" w:hAnsi="Verdana" w:eastAsia="DejaVu Sans" w:cs="Lohit Hindi"/>
          <w:color w:val="000000"/>
          <w:sz w:val="18"/>
          <w:szCs w:val="18"/>
          <w:lang w:eastAsia="nl-NL"/>
        </w:rPr>
        <w:t xml:space="preserve"> Het kabinet</w:t>
      </w:r>
      <w:r w:rsidR="007F5DD3">
        <w:rPr>
          <w:rFonts w:ascii="Verdana" w:hAnsi="Verdana" w:eastAsia="DejaVu Sans" w:cs="Lohit Hindi"/>
          <w:color w:val="000000"/>
          <w:sz w:val="18"/>
          <w:szCs w:val="18"/>
          <w:lang w:eastAsia="nl-NL"/>
        </w:rPr>
        <w:t xml:space="preserve"> </w:t>
      </w:r>
      <w:r w:rsidRPr="00BB7A21" w:rsidR="00BB7A21">
        <w:rPr>
          <w:rFonts w:ascii="Verdana" w:hAnsi="Verdana" w:eastAsia="DejaVu Sans" w:cs="Lohit Hindi"/>
          <w:color w:val="000000"/>
          <w:sz w:val="18"/>
          <w:szCs w:val="18"/>
          <w:lang w:eastAsia="nl-NL"/>
        </w:rPr>
        <w:t>verkent verschillende mogelijkheden om eventuele volgende investeringen in grootschalige infrastructuur te kunnen uitvoeren en bekostigen. Het gaat hierbij nadrukkelijk om projecten waar nog geen besluiten over zijn genomen en waar het besluit door dit kabinet of een van de volgende kabinetten wordt genomen. Een onderdeel van de verkenning is de vraag of en hoe de projecten in de praktijk mogelijk te realiseren zijn</w:t>
      </w:r>
      <w:r w:rsidR="00AF0F0B">
        <w:rPr>
          <w:rFonts w:ascii="Verdana" w:hAnsi="Verdana" w:eastAsia="DejaVu Sans" w:cs="Lohit Hindi"/>
          <w:color w:val="000000"/>
          <w:sz w:val="18"/>
          <w:szCs w:val="18"/>
          <w:lang w:eastAsia="nl-NL"/>
        </w:rPr>
        <w:t>,</w:t>
      </w:r>
      <w:r w:rsidRPr="00BB7A21" w:rsidR="00BB7A21">
        <w:rPr>
          <w:rFonts w:ascii="Verdana" w:hAnsi="Verdana" w:eastAsia="DejaVu Sans" w:cs="Lohit Hindi"/>
          <w:color w:val="000000"/>
          <w:sz w:val="18"/>
          <w:szCs w:val="18"/>
          <w:lang w:eastAsia="nl-NL"/>
        </w:rPr>
        <w:t xml:space="preserve"> gegeven verschillende uitdagingen waaronder de schaarse stikstof -en fysieke ruimte, de krappe arbeidsmarkt en de toenemende vraag aan beheer en onderhoud.</w:t>
      </w:r>
      <w:r w:rsidR="007F5DD3">
        <w:rPr>
          <w:rStyle w:val="FootnoteReference"/>
          <w:rFonts w:ascii="Verdana" w:hAnsi="Verdana" w:eastAsia="DejaVu Sans" w:cs="Lohit Hindi"/>
          <w:color w:val="000000"/>
          <w:sz w:val="18"/>
          <w:szCs w:val="18"/>
          <w:lang w:eastAsia="nl-NL"/>
        </w:rPr>
        <w:footnoteReference w:id="18"/>
      </w:r>
      <w:r w:rsidR="007F5DD3">
        <w:rPr>
          <w:rFonts w:ascii="Verdana" w:hAnsi="Verdana" w:eastAsia="DejaVu Sans" w:cs="Lohit Hindi"/>
          <w:color w:val="000000"/>
          <w:sz w:val="18"/>
          <w:szCs w:val="18"/>
          <w:lang w:eastAsia="nl-NL"/>
        </w:rPr>
        <w:t xml:space="preserve"> </w:t>
      </w:r>
    </w:p>
    <w:p w:rsidR="00557766" w:rsidP="009100BB" w:rsidRDefault="00557766" w14:paraId="09AB4373" w14:textId="77777777">
      <w:pPr>
        <w:pStyle w:val="NoSpacing"/>
        <w:spacing w:line="240" w:lineRule="exact"/>
        <w:rPr>
          <w:rFonts w:ascii="Verdana" w:hAnsi="Verdana" w:eastAsia="DejaVu Sans" w:cs="Lohit Hindi"/>
          <w:color w:val="000000"/>
          <w:sz w:val="18"/>
          <w:szCs w:val="18"/>
          <w:lang w:eastAsia="nl-NL"/>
        </w:rPr>
      </w:pPr>
    </w:p>
    <w:p w:rsidRPr="00F452E7" w:rsidR="00DE633B" w:rsidP="00F90BD3" w:rsidRDefault="00DE633B" w14:paraId="6FF0A42D" w14:textId="77777777">
      <w:pPr>
        <w:spacing w:line="240" w:lineRule="exact"/>
        <w:rPr>
          <w:highlight w:val="cyan"/>
        </w:rPr>
      </w:pPr>
    </w:p>
    <w:p w:rsidR="007B167A" w:rsidP="00F90BD3" w:rsidRDefault="00C64BA1" w14:paraId="7FC473CF" w14:textId="10B96BD7">
      <w:pPr>
        <w:pStyle w:val="WitregelW1bodytekst"/>
      </w:pPr>
      <w:r>
        <w:t>Hoogachtend,</w:t>
      </w:r>
    </w:p>
    <w:p w:rsidR="007B167A" w:rsidP="00F90BD3" w:rsidRDefault="00C64BA1" w14:paraId="2E9BCD74" w14:textId="77777777">
      <w:pPr>
        <w:pStyle w:val="OndertekeningArea1"/>
        <w:spacing w:before="0"/>
      </w:pPr>
      <w:r>
        <w:t>DE MINISTER VAN INFRASTRUCTUUR EN WATERSTAAT,</w:t>
      </w:r>
    </w:p>
    <w:p w:rsidR="007B167A" w:rsidP="00F90BD3" w:rsidRDefault="007B167A" w14:paraId="2A259B5B" w14:textId="77777777">
      <w:pPr>
        <w:spacing w:line="240" w:lineRule="exact"/>
      </w:pPr>
    </w:p>
    <w:p w:rsidR="007B167A" w:rsidP="00F90BD3" w:rsidRDefault="007B167A" w14:paraId="7FC5BF15" w14:textId="77777777">
      <w:pPr>
        <w:spacing w:line="240" w:lineRule="exact"/>
      </w:pPr>
    </w:p>
    <w:p w:rsidR="007B167A" w:rsidP="00F90BD3" w:rsidRDefault="007B167A" w14:paraId="60407E57" w14:textId="77777777">
      <w:pPr>
        <w:spacing w:line="240" w:lineRule="exact"/>
      </w:pPr>
    </w:p>
    <w:p w:rsidR="007B167A" w:rsidP="00F90BD3" w:rsidRDefault="007B167A" w14:paraId="253BB73C" w14:textId="77777777">
      <w:pPr>
        <w:spacing w:line="240" w:lineRule="exact"/>
      </w:pPr>
    </w:p>
    <w:p w:rsidR="007B167A" w:rsidP="00F90BD3" w:rsidRDefault="00C64BA1" w14:paraId="7EF13449" w14:textId="77777777">
      <w:pPr>
        <w:spacing w:line="240" w:lineRule="exact"/>
      </w:pPr>
      <w:r>
        <w:t>Barry Madlener</w:t>
      </w:r>
    </w:p>
    <w:p w:rsidR="005A7529" w:rsidP="00F90BD3" w:rsidRDefault="005A7529" w14:paraId="439AB86A" w14:textId="77777777">
      <w:pPr>
        <w:spacing w:line="240" w:lineRule="exact"/>
      </w:pPr>
    </w:p>
    <w:p w:rsidR="005A7529" w:rsidP="00F90BD3" w:rsidRDefault="005A7529" w14:paraId="5112317E" w14:textId="77777777">
      <w:pPr>
        <w:spacing w:line="240" w:lineRule="exact"/>
      </w:pPr>
    </w:p>
    <w:p w:rsidR="005A7529" w:rsidP="00F90BD3" w:rsidRDefault="005A7529" w14:paraId="562B3529" w14:textId="77777777">
      <w:pPr>
        <w:pStyle w:val="OndertekeningArea1"/>
        <w:spacing w:before="0"/>
      </w:pPr>
      <w:r>
        <w:t>DE STAATSSECRETARIS VAN INFRASTRUCTUUR EN WATERSTAAT - OPENBAAR VERVOER EN MILIEU,</w:t>
      </w:r>
    </w:p>
    <w:p w:rsidR="005A7529" w:rsidP="00F90BD3" w:rsidRDefault="005A7529" w14:paraId="52A3413B" w14:textId="77777777">
      <w:pPr>
        <w:spacing w:line="240" w:lineRule="exact"/>
      </w:pPr>
    </w:p>
    <w:p w:rsidR="005A7529" w:rsidP="00F90BD3" w:rsidRDefault="005A7529" w14:paraId="5C0A5E61" w14:textId="77777777">
      <w:pPr>
        <w:spacing w:line="240" w:lineRule="exact"/>
      </w:pPr>
    </w:p>
    <w:p w:rsidR="005A7529" w:rsidP="00F90BD3" w:rsidRDefault="005A7529" w14:paraId="14D3A94D" w14:textId="77777777">
      <w:pPr>
        <w:spacing w:line="240" w:lineRule="exact"/>
      </w:pPr>
    </w:p>
    <w:p w:rsidR="005A7529" w:rsidP="00F90BD3" w:rsidRDefault="005A7529" w14:paraId="17129E55" w14:textId="77777777">
      <w:pPr>
        <w:spacing w:line="240" w:lineRule="exact"/>
      </w:pPr>
    </w:p>
    <w:p w:rsidR="005A7529" w:rsidP="00F90BD3" w:rsidRDefault="005A7529" w14:paraId="4FB1E2E8" w14:textId="1AF41100">
      <w:pPr>
        <w:spacing w:line="240" w:lineRule="exact"/>
      </w:pPr>
      <w:r>
        <w:t>C.A. Jansen</w:t>
      </w:r>
    </w:p>
    <w:sectPr w:rsidR="005A7529" w:rsidSect="000C2CF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41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4B3C1" w14:textId="77777777" w:rsidR="0026529C" w:rsidRDefault="0026529C">
      <w:pPr>
        <w:spacing w:line="240" w:lineRule="auto"/>
      </w:pPr>
      <w:r>
        <w:separator/>
      </w:r>
    </w:p>
  </w:endnote>
  <w:endnote w:type="continuationSeparator" w:id="0">
    <w:p w14:paraId="2BE415A6" w14:textId="77777777" w:rsidR="0026529C" w:rsidRDefault="0026529C">
      <w:pPr>
        <w:spacing w:line="240" w:lineRule="auto"/>
      </w:pPr>
      <w:r>
        <w:continuationSeparator/>
      </w:r>
    </w:p>
  </w:endnote>
  <w:endnote w:type="continuationNotice" w:id="1">
    <w:p w14:paraId="14C4D9F4" w14:textId="77777777" w:rsidR="0026529C" w:rsidRDefault="002652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3F00B" w14:textId="77777777" w:rsidR="00DC522D" w:rsidRDefault="00DC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3510" w14:textId="77777777" w:rsidR="00DC522D" w:rsidRDefault="00DC5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9ABA" w14:textId="77777777" w:rsidR="00DC522D" w:rsidRDefault="00DC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11DED" w14:textId="77777777" w:rsidR="0026529C" w:rsidRDefault="0026529C">
      <w:pPr>
        <w:spacing w:line="240" w:lineRule="auto"/>
      </w:pPr>
      <w:r>
        <w:separator/>
      </w:r>
    </w:p>
  </w:footnote>
  <w:footnote w:type="continuationSeparator" w:id="0">
    <w:p w14:paraId="6621B468" w14:textId="77777777" w:rsidR="0026529C" w:rsidRDefault="0026529C">
      <w:pPr>
        <w:spacing w:line="240" w:lineRule="auto"/>
      </w:pPr>
      <w:r>
        <w:continuationSeparator/>
      </w:r>
    </w:p>
  </w:footnote>
  <w:footnote w:type="continuationNotice" w:id="1">
    <w:p w14:paraId="0B7878E2" w14:textId="77777777" w:rsidR="0026529C" w:rsidRDefault="0026529C">
      <w:pPr>
        <w:spacing w:line="240" w:lineRule="auto"/>
      </w:pPr>
    </w:p>
  </w:footnote>
  <w:footnote w:id="2">
    <w:p w14:paraId="12A0CA5F" w14:textId="77777777" w:rsidR="001C4D5B" w:rsidRPr="00D3005F" w:rsidRDefault="001C4D5B" w:rsidP="001C4D5B">
      <w:pPr>
        <w:pStyle w:val="FootnoteText"/>
        <w:rPr>
          <w:rFonts w:ascii="Verdana" w:hAnsi="Verdana"/>
          <w:sz w:val="16"/>
          <w:szCs w:val="16"/>
        </w:rPr>
      </w:pPr>
      <w:r w:rsidRPr="00D3005F">
        <w:rPr>
          <w:rStyle w:val="FootnoteReference"/>
          <w:rFonts w:ascii="Verdana" w:hAnsi="Verdana"/>
          <w:sz w:val="16"/>
          <w:szCs w:val="16"/>
        </w:rPr>
        <w:footnoteRef/>
      </w:r>
      <w:r w:rsidRPr="00D3005F">
        <w:rPr>
          <w:rFonts w:ascii="Verdana" w:hAnsi="Verdana"/>
          <w:sz w:val="16"/>
          <w:szCs w:val="16"/>
        </w:rPr>
        <w:t xml:space="preserve"> TZ202410-091</w:t>
      </w:r>
    </w:p>
  </w:footnote>
  <w:footnote w:id="3">
    <w:p w14:paraId="3D805536" w14:textId="77777777" w:rsidR="001C4D5B" w:rsidRPr="006333BF" w:rsidRDefault="001C4D5B" w:rsidP="001C4D5B">
      <w:pPr>
        <w:pStyle w:val="FootnoteText"/>
        <w:rPr>
          <w:rFonts w:ascii="Verdana" w:hAnsi="Verdana"/>
          <w:sz w:val="16"/>
          <w:szCs w:val="16"/>
        </w:rPr>
      </w:pPr>
      <w:r w:rsidRPr="00D3005F">
        <w:rPr>
          <w:rStyle w:val="FootnoteReference"/>
          <w:rFonts w:ascii="Verdana" w:hAnsi="Verdana"/>
          <w:sz w:val="16"/>
          <w:szCs w:val="16"/>
        </w:rPr>
        <w:footnoteRef/>
      </w:r>
      <w:r w:rsidRPr="00D3005F">
        <w:rPr>
          <w:rFonts w:ascii="Verdana" w:hAnsi="Verdana"/>
          <w:sz w:val="16"/>
          <w:szCs w:val="16"/>
        </w:rPr>
        <w:t xml:space="preserve"> Kamerstuk 36 600-XII, nr. 49</w:t>
      </w:r>
    </w:p>
  </w:footnote>
  <w:footnote w:id="4">
    <w:p w14:paraId="2D1DA1FD" w14:textId="5A1DD5BD" w:rsidR="00A56847" w:rsidRPr="00156107" w:rsidRDefault="00A56847">
      <w:pPr>
        <w:pStyle w:val="FootnoteText"/>
        <w:rPr>
          <w:rFonts w:ascii="Verdana" w:hAnsi="Verdana"/>
          <w:sz w:val="16"/>
          <w:szCs w:val="16"/>
        </w:rPr>
      </w:pPr>
      <w:r w:rsidRPr="00156107">
        <w:rPr>
          <w:rStyle w:val="FootnoteReference"/>
          <w:rFonts w:ascii="Verdana" w:hAnsi="Verdana"/>
          <w:sz w:val="16"/>
          <w:szCs w:val="16"/>
        </w:rPr>
        <w:footnoteRef/>
      </w:r>
      <w:r w:rsidRPr="00156107">
        <w:rPr>
          <w:rFonts w:ascii="Verdana" w:hAnsi="Verdana"/>
          <w:sz w:val="16"/>
          <w:szCs w:val="16"/>
        </w:rPr>
        <w:t xml:space="preserve"> Kamerstuk 36 600-A, nr. 53</w:t>
      </w:r>
    </w:p>
  </w:footnote>
  <w:footnote w:id="5">
    <w:p w14:paraId="6C826E25" w14:textId="72FC7450" w:rsidR="00920D3F" w:rsidRPr="00156107" w:rsidRDefault="00920D3F">
      <w:pPr>
        <w:pStyle w:val="FootnoteText"/>
        <w:rPr>
          <w:rFonts w:ascii="Verdana" w:hAnsi="Verdana"/>
          <w:sz w:val="16"/>
          <w:szCs w:val="16"/>
        </w:rPr>
      </w:pPr>
      <w:r w:rsidRPr="00156107">
        <w:rPr>
          <w:rStyle w:val="FootnoteReference"/>
          <w:rFonts w:ascii="Verdana" w:hAnsi="Verdana"/>
          <w:sz w:val="16"/>
          <w:szCs w:val="16"/>
        </w:rPr>
        <w:footnoteRef/>
      </w:r>
      <w:r w:rsidRPr="00156107">
        <w:rPr>
          <w:rFonts w:ascii="Verdana" w:hAnsi="Verdana"/>
          <w:sz w:val="16"/>
          <w:szCs w:val="16"/>
        </w:rPr>
        <w:t xml:space="preserve"> Het nieuwe kasritme is gebaseerd op de ervaringen van de eerdere middelen voor de ontsluiting van de woningbouw (</w:t>
      </w:r>
      <w:r>
        <w:rPr>
          <w:rFonts w:ascii="Verdana" w:hAnsi="Verdana"/>
          <w:sz w:val="16"/>
          <w:szCs w:val="16"/>
        </w:rPr>
        <w:t xml:space="preserve">€ </w:t>
      </w:r>
      <w:r w:rsidRPr="00156107">
        <w:rPr>
          <w:rFonts w:ascii="Verdana" w:hAnsi="Verdana"/>
          <w:sz w:val="16"/>
          <w:szCs w:val="16"/>
        </w:rPr>
        <w:t xml:space="preserve">7,5 </w:t>
      </w:r>
      <w:r>
        <w:rPr>
          <w:rFonts w:ascii="Verdana" w:hAnsi="Verdana"/>
          <w:sz w:val="16"/>
          <w:szCs w:val="16"/>
        </w:rPr>
        <w:t>mld.</w:t>
      </w:r>
      <w:r w:rsidRPr="00156107">
        <w:rPr>
          <w:rFonts w:ascii="Verdana" w:hAnsi="Verdana"/>
          <w:sz w:val="16"/>
          <w:szCs w:val="16"/>
        </w:rPr>
        <w:t xml:space="preserve"> van het vorige kabinet) en de adviezen van het IBO Woningbouw en Grond. Daarnaast heeft de expertgroep realistisch ramen dit voorjaar geadviseerd om plannen in een realistisch ritme te plaatsen zodat de begroting realistischer wordt. Met dit nieuwe ritme volgen we het advies van de expertgroep op. Op basis van de definitieve verdeling en gemaakte afspraken met de regio tijdens het BOL en BO MIRT dit jaar, wordt in voorjaar 2026 bezien of het ritme nog realistisch is of verdere aanpassingen behoeft.</w:t>
      </w:r>
    </w:p>
  </w:footnote>
  <w:footnote w:id="6">
    <w:p w14:paraId="7255B2AA" w14:textId="050D844A" w:rsidR="00947F4C" w:rsidRPr="00A56847" w:rsidRDefault="00947F4C">
      <w:pPr>
        <w:pStyle w:val="FootnoteText"/>
        <w:rPr>
          <w:rFonts w:ascii="Verdana" w:hAnsi="Verdana"/>
          <w:sz w:val="16"/>
          <w:szCs w:val="16"/>
        </w:rPr>
      </w:pPr>
      <w:r w:rsidRPr="00D3005F">
        <w:rPr>
          <w:rStyle w:val="FootnoteReference"/>
          <w:rFonts w:ascii="Verdana" w:hAnsi="Verdana"/>
          <w:sz w:val="16"/>
          <w:szCs w:val="16"/>
        </w:rPr>
        <w:footnoteRef/>
      </w:r>
      <w:r w:rsidRPr="00D3005F">
        <w:rPr>
          <w:rFonts w:ascii="Verdana" w:hAnsi="Verdana"/>
          <w:sz w:val="16"/>
          <w:szCs w:val="16"/>
        </w:rPr>
        <w:t xml:space="preserve"> De prijzen in de grond-, weg, en waterbouwsector zijn </w:t>
      </w:r>
      <w:r w:rsidR="006044A8">
        <w:rPr>
          <w:rFonts w:ascii="Verdana" w:hAnsi="Verdana"/>
          <w:sz w:val="16"/>
          <w:szCs w:val="16"/>
        </w:rPr>
        <w:t>de</w:t>
      </w:r>
      <w:r w:rsidRPr="00D3005F">
        <w:rPr>
          <w:rFonts w:ascii="Verdana" w:hAnsi="Verdana"/>
          <w:sz w:val="16"/>
          <w:szCs w:val="16"/>
        </w:rPr>
        <w:t xml:space="preserve"> afgelopen </w:t>
      </w:r>
      <w:r w:rsidR="006044A8">
        <w:rPr>
          <w:rFonts w:ascii="Verdana" w:hAnsi="Verdana"/>
          <w:sz w:val="16"/>
          <w:szCs w:val="16"/>
        </w:rPr>
        <w:t>jaren</w:t>
      </w:r>
      <w:r w:rsidRPr="00D3005F">
        <w:rPr>
          <w:rFonts w:ascii="Verdana" w:hAnsi="Verdana"/>
          <w:sz w:val="16"/>
          <w:szCs w:val="16"/>
        </w:rPr>
        <w:t xml:space="preserve"> </w:t>
      </w:r>
      <w:r w:rsidR="00D3005F">
        <w:rPr>
          <w:rFonts w:ascii="Verdana" w:hAnsi="Verdana"/>
          <w:sz w:val="16"/>
          <w:szCs w:val="16"/>
        </w:rPr>
        <w:t>h</w:t>
      </w:r>
      <w:r w:rsidRPr="00D3005F">
        <w:rPr>
          <w:rFonts w:ascii="Verdana" w:hAnsi="Verdana"/>
          <w:sz w:val="16"/>
          <w:szCs w:val="16"/>
        </w:rPr>
        <w:t>arder gestegen dan de prijscompensatie voor het Mobiliteitsfonds</w:t>
      </w:r>
      <w:r w:rsidR="00B71A94" w:rsidRPr="00D3005F">
        <w:rPr>
          <w:rFonts w:ascii="Verdana" w:hAnsi="Verdana"/>
          <w:sz w:val="16"/>
          <w:szCs w:val="16"/>
        </w:rPr>
        <w:t xml:space="preserve">, zie ook </w:t>
      </w:r>
      <w:r w:rsidRPr="00D3005F">
        <w:rPr>
          <w:rFonts w:ascii="Verdana" w:hAnsi="Verdana"/>
          <w:sz w:val="16"/>
          <w:szCs w:val="16"/>
        </w:rPr>
        <w:t xml:space="preserve">Kamerstuk 36 </w:t>
      </w:r>
      <w:r w:rsidRPr="00A56847">
        <w:rPr>
          <w:rFonts w:ascii="Verdana" w:hAnsi="Verdana"/>
          <w:sz w:val="16"/>
          <w:szCs w:val="16"/>
        </w:rPr>
        <w:t xml:space="preserve">600 A, nr. 14. </w:t>
      </w:r>
    </w:p>
  </w:footnote>
  <w:footnote w:id="7">
    <w:p w14:paraId="355B59E5" w14:textId="26DD2237" w:rsidR="005232EF" w:rsidRPr="00156107" w:rsidRDefault="005232EF">
      <w:pPr>
        <w:pStyle w:val="FootnoteText"/>
        <w:rPr>
          <w:rFonts w:ascii="Verdana" w:hAnsi="Verdana"/>
          <w:sz w:val="16"/>
          <w:szCs w:val="16"/>
        </w:rPr>
      </w:pPr>
      <w:r w:rsidRPr="00156107">
        <w:rPr>
          <w:rStyle w:val="FootnoteReference"/>
          <w:rFonts w:ascii="Verdana" w:hAnsi="Verdana"/>
          <w:sz w:val="16"/>
          <w:szCs w:val="16"/>
        </w:rPr>
        <w:footnoteRef/>
      </w:r>
      <w:r w:rsidRPr="00156107">
        <w:rPr>
          <w:rFonts w:ascii="Verdana" w:hAnsi="Verdana"/>
          <w:sz w:val="16"/>
          <w:szCs w:val="16"/>
        </w:rPr>
        <w:t xml:space="preserve"> Exclusief excessieve prijsstijgingen.</w:t>
      </w:r>
    </w:p>
  </w:footnote>
  <w:footnote w:id="8">
    <w:p w14:paraId="3F46597C" w14:textId="77777777" w:rsidR="00697BA8" w:rsidRPr="00156107" w:rsidRDefault="00697BA8" w:rsidP="00697BA8">
      <w:pPr>
        <w:pStyle w:val="FootnoteText"/>
        <w:spacing w:line="180" w:lineRule="exact"/>
        <w:rPr>
          <w:rFonts w:ascii="Verdana" w:hAnsi="Verdana"/>
          <w:sz w:val="16"/>
          <w:szCs w:val="16"/>
        </w:rPr>
      </w:pPr>
      <w:r w:rsidRPr="00A56847">
        <w:rPr>
          <w:rStyle w:val="FootnoteReference"/>
          <w:rFonts w:ascii="Verdana" w:hAnsi="Verdana"/>
          <w:sz w:val="16"/>
          <w:szCs w:val="16"/>
        </w:rPr>
        <w:footnoteRef/>
      </w:r>
      <w:r w:rsidRPr="00A56847">
        <w:rPr>
          <w:rFonts w:ascii="Verdana" w:hAnsi="Verdana"/>
          <w:sz w:val="16"/>
          <w:szCs w:val="16"/>
        </w:rPr>
        <w:t xml:space="preserve"> Kamerstuk 32 668, nr. 22 en nr. 23</w:t>
      </w:r>
    </w:p>
  </w:footnote>
  <w:footnote w:id="9">
    <w:p w14:paraId="697CE065" w14:textId="2CD67A48" w:rsidR="00A56847" w:rsidRDefault="00A56847">
      <w:pPr>
        <w:pStyle w:val="FootnoteText"/>
      </w:pPr>
      <w:r w:rsidRPr="00156107">
        <w:rPr>
          <w:rStyle w:val="FootnoteReference"/>
          <w:rFonts w:ascii="Verdana" w:hAnsi="Verdana"/>
          <w:sz w:val="16"/>
          <w:szCs w:val="16"/>
        </w:rPr>
        <w:footnoteRef/>
      </w:r>
      <w:r w:rsidRPr="00156107">
        <w:rPr>
          <w:rFonts w:ascii="Verdana" w:hAnsi="Verdana"/>
          <w:sz w:val="16"/>
          <w:szCs w:val="16"/>
        </w:rPr>
        <w:t xml:space="preserve"> Kamerstuk 31 305, nr. 483</w:t>
      </w:r>
    </w:p>
  </w:footnote>
  <w:footnote w:id="10">
    <w:p w14:paraId="77B52295" w14:textId="7F7F852F" w:rsidR="00980F78" w:rsidRPr="00D3005F" w:rsidRDefault="00980F78" w:rsidP="00947F4C">
      <w:pPr>
        <w:pStyle w:val="FootnoteText"/>
        <w:spacing w:line="200" w:lineRule="exact"/>
        <w:rPr>
          <w:rFonts w:ascii="Verdana" w:hAnsi="Verdana"/>
          <w:sz w:val="16"/>
          <w:szCs w:val="16"/>
        </w:rPr>
      </w:pPr>
      <w:r w:rsidRPr="00D3005F">
        <w:rPr>
          <w:rStyle w:val="FootnoteReference"/>
          <w:rFonts w:ascii="Verdana" w:hAnsi="Verdana"/>
          <w:sz w:val="16"/>
          <w:szCs w:val="16"/>
        </w:rPr>
        <w:footnoteRef/>
      </w:r>
      <w:r w:rsidRPr="00D3005F">
        <w:rPr>
          <w:rFonts w:ascii="Verdana" w:hAnsi="Verdana"/>
          <w:sz w:val="16"/>
          <w:szCs w:val="16"/>
        </w:rPr>
        <w:t xml:space="preserve"> De reservering excessieve prijsstijgingen is hiermee bijna uitgeput. Indexatieproblematiek zal in de toekomst </w:t>
      </w:r>
      <w:r w:rsidR="0074568E">
        <w:rPr>
          <w:rFonts w:ascii="Verdana" w:hAnsi="Verdana"/>
          <w:sz w:val="16"/>
          <w:szCs w:val="16"/>
        </w:rPr>
        <w:t>moeten worden gedekt door een herprioritering of door dekking uit de extrapolatieruimte</w:t>
      </w:r>
      <w:r w:rsidR="00DF298B" w:rsidRPr="00D3005F">
        <w:rPr>
          <w:rFonts w:ascii="Verdana" w:hAnsi="Verdana"/>
          <w:sz w:val="16"/>
          <w:szCs w:val="16"/>
        </w:rPr>
        <w:t>.</w:t>
      </w:r>
      <w:r w:rsidR="00AD2D4E" w:rsidRPr="00D3005F">
        <w:rPr>
          <w:rFonts w:ascii="Verdana" w:hAnsi="Verdana"/>
          <w:sz w:val="16"/>
          <w:szCs w:val="16"/>
        </w:rPr>
        <w:t xml:space="preserve"> </w:t>
      </w:r>
    </w:p>
  </w:footnote>
  <w:footnote w:id="11">
    <w:p w14:paraId="616ED618" w14:textId="4F5E45D8" w:rsidR="00947F4C" w:rsidRDefault="00947F4C" w:rsidP="00947F4C">
      <w:pPr>
        <w:pStyle w:val="FootnoteText"/>
        <w:spacing w:line="200" w:lineRule="exact"/>
      </w:pPr>
      <w:r w:rsidRPr="00D3005F">
        <w:rPr>
          <w:rStyle w:val="FootnoteReference"/>
          <w:rFonts w:ascii="Verdana" w:hAnsi="Verdana"/>
          <w:sz w:val="16"/>
          <w:szCs w:val="16"/>
        </w:rPr>
        <w:footnoteRef/>
      </w:r>
      <w:r w:rsidRPr="00D3005F">
        <w:rPr>
          <w:rFonts w:ascii="Verdana" w:hAnsi="Verdana"/>
          <w:sz w:val="16"/>
          <w:szCs w:val="16"/>
        </w:rPr>
        <w:t>Kamerstuk 36600-XII</w:t>
      </w:r>
      <w:r w:rsidR="00D3005F">
        <w:rPr>
          <w:rFonts w:ascii="Verdana" w:hAnsi="Verdana"/>
          <w:sz w:val="16"/>
          <w:szCs w:val="16"/>
        </w:rPr>
        <w:t xml:space="preserve">, nr. </w:t>
      </w:r>
      <w:r w:rsidRPr="00D3005F">
        <w:rPr>
          <w:rFonts w:ascii="Verdana" w:hAnsi="Verdana"/>
          <w:sz w:val="16"/>
          <w:szCs w:val="16"/>
        </w:rPr>
        <w:t>15</w:t>
      </w:r>
    </w:p>
  </w:footnote>
  <w:footnote w:id="12">
    <w:p w14:paraId="55D804F1" w14:textId="39528E5F" w:rsidR="00A56847" w:rsidRPr="00156107" w:rsidRDefault="00A56847">
      <w:pPr>
        <w:pStyle w:val="FootnoteText"/>
        <w:rPr>
          <w:rFonts w:ascii="Verdana" w:hAnsi="Verdana"/>
          <w:sz w:val="16"/>
          <w:szCs w:val="16"/>
        </w:rPr>
      </w:pPr>
      <w:r w:rsidRPr="00156107">
        <w:rPr>
          <w:rStyle w:val="FootnoteReference"/>
          <w:rFonts w:ascii="Verdana" w:hAnsi="Verdana"/>
          <w:sz w:val="16"/>
          <w:szCs w:val="16"/>
        </w:rPr>
        <w:footnoteRef/>
      </w:r>
      <w:r w:rsidRPr="00156107">
        <w:rPr>
          <w:rFonts w:ascii="Verdana" w:hAnsi="Verdana"/>
          <w:sz w:val="16"/>
          <w:szCs w:val="16"/>
        </w:rPr>
        <w:t xml:space="preserve"> </w:t>
      </w:r>
      <w:r w:rsidRPr="00A56847">
        <w:rPr>
          <w:rFonts w:ascii="Verdana" w:hAnsi="Verdana"/>
          <w:sz w:val="16"/>
          <w:szCs w:val="16"/>
        </w:rPr>
        <w:t>Kamerstuk 36 600-A, nr. 53</w:t>
      </w:r>
    </w:p>
  </w:footnote>
  <w:footnote w:id="13">
    <w:p w14:paraId="5D91C130" w14:textId="34008DD9" w:rsidR="00DF298B" w:rsidRPr="00D3005F" w:rsidRDefault="00DF298B" w:rsidP="00DA001C">
      <w:pPr>
        <w:pStyle w:val="FootnoteText"/>
        <w:spacing w:line="200" w:lineRule="exact"/>
        <w:rPr>
          <w:rFonts w:ascii="Verdana" w:hAnsi="Verdana"/>
          <w:sz w:val="16"/>
          <w:szCs w:val="16"/>
        </w:rPr>
      </w:pPr>
      <w:r w:rsidRPr="00D3005F">
        <w:rPr>
          <w:rStyle w:val="FootnoteReference"/>
          <w:rFonts w:ascii="Verdana" w:hAnsi="Verdana"/>
          <w:sz w:val="16"/>
          <w:szCs w:val="16"/>
        </w:rPr>
        <w:footnoteRef/>
      </w:r>
      <w:r w:rsidRPr="00D3005F">
        <w:rPr>
          <w:rFonts w:ascii="Verdana" w:hAnsi="Verdana"/>
          <w:sz w:val="16"/>
          <w:szCs w:val="16"/>
        </w:rPr>
        <w:t xml:space="preserve"> Kamerstuk 36 600 A, nr. 16</w:t>
      </w:r>
    </w:p>
  </w:footnote>
  <w:footnote w:id="14">
    <w:p w14:paraId="57CF5E25" w14:textId="77777777" w:rsidR="00DF298B" w:rsidRPr="00D3005F" w:rsidRDefault="00DF298B" w:rsidP="00DA001C">
      <w:pPr>
        <w:pStyle w:val="FootnoteText"/>
        <w:spacing w:line="200" w:lineRule="exact"/>
        <w:rPr>
          <w:rFonts w:ascii="Verdana" w:hAnsi="Verdana"/>
          <w:sz w:val="16"/>
          <w:szCs w:val="16"/>
        </w:rPr>
      </w:pPr>
      <w:r w:rsidRPr="00D3005F">
        <w:rPr>
          <w:rStyle w:val="FootnoteReference"/>
          <w:rFonts w:ascii="Verdana" w:hAnsi="Verdana"/>
          <w:sz w:val="16"/>
          <w:szCs w:val="16"/>
        </w:rPr>
        <w:footnoteRef/>
      </w:r>
      <w:r w:rsidRPr="00D3005F">
        <w:rPr>
          <w:rFonts w:ascii="Verdana" w:hAnsi="Verdana"/>
          <w:sz w:val="16"/>
          <w:szCs w:val="16"/>
        </w:rPr>
        <w:t xml:space="preserve"> Kamerstuk 36 600 A, nr. 16</w:t>
      </w:r>
    </w:p>
  </w:footnote>
  <w:footnote w:id="15">
    <w:p w14:paraId="495B855C" w14:textId="77777777" w:rsidR="00DF298B" w:rsidRDefault="00DF298B" w:rsidP="00DA001C">
      <w:pPr>
        <w:pStyle w:val="FootnoteText"/>
        <w:spacing w:line="200" w:lineRule="exact"/>
      </w:pPr>
      <w:r w:rsidRPr="00D3005F">
        <w:rPr>
          <w:rStyle w:val="FootnoteReference"/>
          <w:rFonts w:ascii="Verdana" w:hAnsi="Verdana"/>
          <w:sz w:val="16"/>
          <w:szCs w:val="16"/>
        </w:rPr>
        <w:footnoteRef/>
      </w:r>
      <w:r w:rsidRPr="00D3005F">
        <w:rPr>
          <w:rFonts w:ascii="Verdana" w:hAnsi="Verdana"/>
          <w:sz w:val="16"/>
          <w:szCs w:val="16"/>
        </w:rPr>
        <w:t xml:space="preserve"> Kamerstuk 36 600 A, nr. 21</w:t>
      </w:r>
    </w:p>
  </w:footnote>
  <w:footnote w:id="16">
    <w:p w14:paraId="2659791B" w14:textId="63F25BF4" w:rsidR="00F90BD3" w:rsidRPr="00D3005F" w:rsidRDefault="00F90BD3" w:rsidP="00F90BD3">
      <w:pPr>
        <w:pStyle w:val="FootnoteText"/>
        <w:rPr>
          <w:rFonts w:ascii="Verdana" w:hAnsi="Verdana"/>
          <w:sz w:val="16"/>
          <w:szCs w:val="16"/>
        </w:rPr>
      </w:pPr>
      <w:r w:rsidRPr="00D3005F">
        <w:rPr>
          <w:rStyle w:val="FootnoteReference"/>
          <w:rFonts w:ascii="Verdana" w:hAnsi="Verdana"/>
          <w:sz w:val="16"/>
          <w:szCs w:val="16"/>
        </w:rPr>
        <w:footnoteRef/>
      </w:r>
      <w:r w:rsidRPr="00D3005F">
        <w:rPr>
          <w:rFonts w:ascii="Verdana" w:hAnsi="Verdana"/>
          <w:sz w:val="16"/>
          <w:szCs w:val="16"/>
        </w:rPr>
        <w:t xml:space="preserve"> Zie ook </w:t>
      </w:r>
      <w:r w:rsidR="00D3005F">
        <w:rPr>
          <w:rFonts w:ascii="Verdana" w:hAnsi="Verdana"/>
          <w:sz w:val="16"/>
          <w:szCs w:val="16"/>
        </w:rPr>
        <w:t>Kamerstuk 36 600-A, nr. 16</w:t>
      </w:r>
    </w:p>
  </w:footnote>
  <w:footnote w:id="17">
    <w:p w14:paraId="5187C6DE" w14:textId="114EB969" w:rsidR="00F90BD3" w:rsidRPr="00920D3F" w:rsidRDefault="00F90BD3" w:rsidP="00F90BD3">
      <w:pPr>
        <w:pStyle w:val="FootnoteText"/>
        <w:rPr>
          <w:rFonts w:ascii="Verdana" w:hAnsi="Verdana"/>
          <w:sz w:val="16"/>
          <w:szCs w:val="16"/>
        </w:rPr>
      </w:pPr>
      <w:r w:rsidRPr="00920D3F">
        <w:rPr>
          <w:rStyle w:val="FootnoteReference"/>
          <w:rFonts w:ascii="Verdana" w:hAnsi="Verdana"/>
          <w:sz w:val="16"/>
          <w:szCs w:val="16"/>
        </w:rPr>
        <w:footnoteRef/>
      </w:r>
      <w:r w:rsidRPr="00920D3F">
        <w:rPr>
          <w:rFonts w:ascii="Verdana" w:hAnsi="Verdana"/>
          <w:sz w:val="16"/>
          <w:szCs w:val="16"/>
        </w:rPr>
        <w:t xml:space="preserve"> Zie ook </w:t>
      </w:r>
      <w:r w:rsidR="00D3005F" w:rsidRPr="00920D3F">
        <w:rPr>
          <w:rFonts w:ascii="Verdana" w:hAnsi="Verdana"/>
          <w:sz w:val="16"/>
          <w:szCs w:val="16"/>
        </w:rPr>
        <w:t>Kamerstuk 36 600-A, nr. 52</w:t>
      </w:r>
    </w:p>
  </w:footnote>
  <w:footnote w:id="18">
    <w:p w14:paraId="30BF11B1" w14:textId="12FD1F4D" w:rsidR="007F5DD3" w:rsidRDefault="007F5DD3">
      <w:pPr>
        <w:pStyle w:val="FootnoteText"/>
      </w:pPr>
      <w:r w:rsidRPr="00920D3F">
        <w:rPr>
          <w:rStyle w:val="FootnoteReference"/>
          <w:rFonts w:ascii="Verdana" w:hAnsi="Verdana"/>
          <w:sz w:val="16"/>
          <w:szCs w:val="16"/>
        </w:rPr>
        <w:footnoteRef/>
      </w:r>
      <w:r w:rsidRPr="00920D3F">
        <w:rPr>
          <w:rFonts w:ascii="Verdana" w:hAnsi="Verdana"/>
          <w:sz w:val="16"/>
          <w:szCs w:val="16"/>
        </w:rPr>
        <w:t xml:space="preserve"> Two-pager - Verkenning uitvoeringsstrategie langjarige infra en woningbouw, bijlage bij Kamerstuk 36 600 A 29 984, nr. 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5195" w14:textId="77777777" w:rsidR="00DC522D" w:rsidRDefault="00DC5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CC43" w14:textId="6A21B553" w:rsidR="007B167A" w:rsidRDefault="001F3225">
    <w:r>
      <w:rPr>
        <w:noProof/>
        <w:lang w:val="en-GB" w:eastAsia="en-GB"/>
      </w:rPr>
      <mc:AlternateContent>
        <mc:Choice Requires="wps">
          <w:drawing>
            <wp:anchor distT="0" distB="0" distL="0" distR="0" simplePos="0" relativeHeight="251651584" behindDoc="0" locked="1" layoutInCell="1" allowOverlap="1" wp14:anchorId="096DEBAB" wp14:editId="58F6AC1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69DF49C" w14:textId="77777777" w:rsidR="007B167A" w:rsidRDefault="00C64BA1">
                          <w:pPr>
                            <w:pStyle w:val="AfzendgegevensKop0"/>
                          </w:pPr>
                          <w:r>
                            <w:t>Ministerie van Infrastructuur en Waterstaat</w:t>
                          </w:r>
                        </w:p>
                        <w:p w14:paraId="04BDD78C" w14:textId="77777777" w:rsidR="007B167A" w:rsidRDefault="007B167A">
                          <w:pPr>
                            <w:pStyle w:val="WitregelW2"/>
                          </w:pPr>
                        </w:p>
                        <w:p w14:paraId="0202C54B" w14:textId="77777777" w:rsidR="007B167A" w:rsidRDefault="00C64BA1">
                          <w:pPr>
                            <w:pStyle w:val="Referentiegegevenskop"/>
                          </w:pPr>
                          <w:r>
                            <w:t>Ons kenmerk</w:t>
                          </w:r>
                        </w:p>
                        <w:p w14:paraId="2CB5C04C" w14:textId="77777777" w:rsidR="0098102D" w:rsidRDefault="0098102D" w:rsidP="0098102D">
                          <w:pPr>
                            <w:pStyle w:val="Referentiegegevens"/>
                          </w:pPr>
                          <w:r>
                            <w:t>IENW/BSK-2025/106021</w:t>
                          </w:r>
                        </w:p>
                        <w:p w14:paraId="3F5780E6" w14:textId="09EB8E10" w:rsidR="007B167A" w:rsidRDefault="007B167A" w:rsidP="0098102D">
                          <w:pPr>
                            <w:pStyle w:val="Referentiegegevens"/>
                          </w:pPr>
                        </w:p>
                      </w:txbxContent>
                    </wps:txbx>
                    <wps:bodyPr vert="horz" wrap="square" lIns="0" tIns="0" rIns="0" bIns="0" anchor="t" anchorCtr="0"/>
                  </wps:wsp>
                </a:graphicData>
              </a:graphic>
            </wp:anchor>
          </w:drawing>
        </mc:Choice>
        <mc:Fallback>
          <w:pict>
            <v:shapetype w14:anchorId="096DEB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69DF49C" w14:textId="77777777" w:rsidR="007B167A" w:rsidRDefault="00C64BA1">
                    <w:pPr>
                      <w:pStyle w:val="AfzendgegevensKop0"/>
                    </w:pPr>
                    <w:r>
                      <w:t>Ministerie van Infrastructuur en Waterstaat</w:t>
                    </w:r>
                  </w:p>
                  <w:p w14:paraId="04BDD78C" w14:textId="77777777" w:rsidR="007B167A" w:rsidRDefault="007B167A">
                    <w:pPr>
                      <w:pStyle w:val="WitregelW2"/>
                    </w:pPr>
                  </w:p>
                  <w:p w14:paraId="0202C54B" w14:textId="77777777" w:rsidR="007B167A" w:rsidRDefault="00C64BA1">
                    <w:pPr>
                      <w:pStyle w:val="Referentiegegevenskop"/>
                    </w:pPr>
                    <w:r>
                      <w:t>Ons kenmerk</w:t>
                    </w:r>
                  </w:p>
                  <w:p w14:paraId="2CB5C04C" w14:textId="77777777" w:rsidR="0098102D" w:rsidRDefault="0098102D" w:rsidP="0098102D">
                    <w:pPr>
                      <w:pStyle w:val="Referentiegegevens"/>
                    </w:pPr>
                    <w:r>
                      <w:t>IENW/BSK-2025/106021</w:t>
                    </w:r>
                  </w:p>
                  <w:p w14:paraId="3F5780E6" w14:textId="09EB8E10" w:rsidR="007B167A" w:rsidRDefault="007B167A" w:rsidP="0098102D">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345482" wp14:editId="149ABF8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4F8655" w14:textId="77777777" w:rsidR="007B167A" w:rsidRDefault="00C64BA1">
                          <w:pPr>
                            <w:pStyle w:val="Referentiegegevens"/>
                          </w:pPr>
                          <w:r>
                            <w:t xml:space="preserve">Pagina </w:t>
                          </w:r>
                          <w:r>
                            <w:fldChar w:fldCharType="begin"/>
                          </w:r>
                          <w:r>
                            <w:instrText>PAGE</w:instrText>
                          </w:r>
                          <w:r>
                            <w:fldChar w:fldCharType="separate"/>
                          </w:r>
                          <w:r w:rsidR="005A7529">
                            <w:rPr>
                              <w:noProof/>
                            </w:rPr>
                            <w:t>1</w:t>
                          </w:r>
                          <w:r>
                            <w:fldChar w:fldCharType="end"/>
                          </w:r>
                          <w:r>
                            <w:t xml:space="preserve"> van </w:t>
                          </w:r>
                          <w:r>
                            <w:fldChar w:fldCharType="begin"/>
                          </w:r>
                          <w:r>
                            <w:instrText>NUMPAGES</w:instrText>
                          </w:r>
                          <w:r>
                            <w:fldChar w:fldCharType="separate"/>
                          </w:r>
                          <w:r w:rsidR="005A7529">
                            <w:rPr>
                              <w:noProof/>
                            </w:rPr>
                            <w:t>1</w:t>
                          </w:r>
                          <w:r>
                            <w:fldChar w:fldCharType="end"/>
                          </w:r>
                        </w:p>
                      </w:txbxContent>
                    </wps:txbx>
                    <wps:bodyPr vert="horz" wrap="square" lIns="0" tIns="0" rIns="0" bIns="0" anchor="t" anchorCtr="0"/>
                  </wps:wsp>
                </a:graphicData>
              </a:graphic>
            </wp:anchor>
          </w:drawing>
        </mc:Choice>
        <mc:Fallback>
          <w:pict>
            <v:shape w14:anchorId="0A34548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54F8655" w14:textId="77777777" w:rsidR="007B167A" w:rsidRDefault="00C64BA1">
                    <w:pPr>
                      <w:pStyle w:val="Referentiegegevens"/>
                    </w:pPr>
                    <w:r>
                      <w:t xml:space="preserve">Pagina </w:t>
                    </w:r>
                    <w:r>
                      <w:fldChar w:fldCharType="begin"/>
                    </w:r>
                    <w:r>
                      <w:instrText>PAGE</w:instrText>
                    </w:r>
                    <w:r>
                      <w:fldChar w:fldCharType="separate"/>
                    </w:r>
                    <w:r w:rsidR="005A7529">
                      <w:rPr>
                        <w:noProof/>
                      </w:rPr>
                      <w:t>1</w:t>
                    </w:r>
                    <w:r>
                      <w:fldChar w:fldCharType="end"/>
                    </w:r>
                    <w:r>
                      <w:t xml:space="preserve"> van </w:t>
                    </w:r>
                    <w:r>
                      <w:fldChar w:fldCharType="begin"/>
                    </w:r>
                    <w:r>
                      <w:instrText>NUMPAGES</w:instrText>
                    </w:r>
                    <w:r>
                      <w:fldChar w:fldCharType="separate"/>
                    </w:r>
                    <w:r w:rsidR="005A752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FB1FEF3" wp14:editId="3A8E7B8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D1E611B" w14:textId="77777777" w:rsidR="007E51C5" w:rsidRDefault="007E51C5"/>
                      </w:txbxContent>
                    </wps:txbx>
                    <wps:bodyPr vert="horz" wrap="square" lIns="0" tIns="0" rIns="0" bIns="0" anchor="t" anchorCtr="0"/>
                  </wps:wsp>
                </a:graphicData>
              </a:graphic>
            </wp:anchor>
          </w:drawing>
        </mc:Choice>
        <mc:Fallback>
          <w:pict>
            <v:shape w14:anchorId="0FB1FEF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D1E611B"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724EBCB" wp14:editId="2E767BC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E0080B" w14:textId="77777777" w:rsidR="007E51C5" w:rsidRDefault="007E51C5"/>
                      </w:txbxContent>
                    </wps:txbx>
                    <wps:bodyPr vert="horz" wrap="square" lIns="0" tIns="0" rIns="0" bIns="0" anchor="t" anchorCtr="0"/>
                  </wps:wsp>
                </a:graphicData>
              </a:graphic>
            </wp:anchor>
          </w:drawing>
        </mc:Choice>
        <mc:Fallback>
          <w:pict>
            <v:shape w14:anchorId="0724EBC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EE0080B" w14:textId="77777777" w:rsidR="007E51C5" w:rsidRDefault="007E51C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985C" w14:textId="0B71D9AA" w:rsidR="007B167A" w:rsidRDefault="001F322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27646A6" wp14:editId="5E81163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49D559" w14:textId="77777777" w:rsidR="007E51C5" w:rsidRDefault="007E51C5"/>
                      </w:txbxContent>
                    </wps:txbx>
                    <wps:bodyPr vert="horz" wrap="square" lIns="0" tIns="0" rIns="0" bIns="0" anchor="t" anchorCtr="0"/>
                  </wps:wsp>
                </a:graphicData>
              </a:graphic>
            </wp:anchor>
          </w:drawing>
        </mc:Choice>
        <mc:Fallback>
          <w:pict>
            <v:shapetype w14:anchorId="127646A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449D559"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93EE406" wp14:editId="1CBE870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835E1A" w14:textId="5F45E108" w:rsidR="007B167A" w:rsidRDefault="00C64BA1">
                          <w:pPr>
                            <w:pStyle w:val="Referentiegegevens"/>
                          </w:pPr>
                          <w:r>
                            <w:t xml:space="preserve">Pagina </w:t>
                          </w:r>
                          <w:r>
                            <w:fldChar w:fldCharType="begin"/>
                          </w:r>
                          <w:r>
                            <w:instrText>PAGE</w:instrText>
                          </w:r>
                          <w:r>
                            <w:fldChar w:fldCharType="separate"/>
                          </w:r>
                          <w:r w:rsidR="009958EB">
                            <w:rPr>
                              <w:noProof/>
                            </w:rPr>
                            <w:t>1</w:t>
                          </w:r>
                          <w:r>
                            <w:fldChar w:fldCharType="end"/>
                          </w:r>
                          <w:r>
                            <w:t xml:space="preserve"> van </w:t>
                          </w:r>
                          <w:r>
                            <w:fldChar w:fldCharType="begin"/>
                          </w:r>
                          <w:r>
                            <w:instrText>NUMPAGES</w:instrText>
                          </w:r>
                          <w:r>
                            <w:fldChar w:fldCharType="separate"/>
                          </w:r>
                          <w:r w:rsidR="009958EB">
                            <w:rPr>
                              <w:noProof/>
                            </w:rPr>
                            <w:t>1</w:t>
                          </w:r>
                          <w:r>
                            <w:fldChar w:fldCharType="end"/>
                          </w:r>
                        </w:p>
                      </w:txbxContent>
                    </wps:txbx>
                    <wps:bodyPr vert="horz" wrap="square" lIns="0" tIns="0" rIns="0" bIns="0" anchor="t" anchorCtr="0"/>
                  </wps:wsp>
                </a:graphicData>
              </a:graphic>
            </wp:anchor>
          </w:drawing>
        </mc:Choice>
        <mc:Fallback>
          <w:pict>
            <v:shape w14:anchorId="193EE40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E835E1A" w14:textId="5F45E108" w:rsidR="007B167A" w:rsidRDefault="00C64BA1">
                    <w:pPr>
                      <w:pStyle w:val="Referentiegegevens"/>
                    </w:pPr>
                    <w:r>
                      <w:t xml:space="preserve">Pagina </w:t>
                    </w:r>
                    <w:r>
                      <w:fldChar w:fldCharType="begin"/>
                    </w:r>
                    <w:r>
                      <w:instrText>PAGE</w:instrText>
                    </w:r>
                    <w:r>
                      <w:fldChar w:fldCharType="separate"/>
                    </w:r>
                    <w:r w:rsidR="009958EB">
                      <w:rPr>
                        <w:noProof/>
                      </w:rPr>
                      <w:t>1</w:t>
                    </w:r>
                    <w:r>
                      <w:fldChar w:fldCharType="end"/>
                    </w:r>
                    <w:r>
                      <w:t xml:space="preserve"> van </w:t>
                    </w:r>
                    <w:r>
                      <w:fldChar w:fldCharType="begin"/>
                    </w:r>
                    <w:r>
                      <w:instrText>NUMPAGES</w:instrText>
                    </w:r>
                    <w:r>
                      <w:fldChar w:fldCharType="separate"/>
                    </w:r>
                    <w:r w:rsidR="009958E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500BDC" wp14:editId="1DE3E6B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A4E39D" w14:textId="77777777" w:rsidR="007B167A" w:rsidRDefault="00C64BA1">
                          <w:pPr>
                            <w:pStyle w:val="AfzendgegevensKop0"/>
                          </w:pPr>
                          <w:r>
                            <w:t>Ministerie van Infrastructuur en Waterstaat</w:t>
                          </w:r>
                        </w:p>
                        <w:p w14:paraId="16BCF014" w14:textId="77777777" w:rsidR="007B167A" w:rsidRDefault="007B167A">
                          <w:pPr>
                            <w:pStyle w:val="WitregelW1"/>
                          </w:pPr>
                        </w:p>
                        <w:p w14:paraId="6952F46C" w14:textId="77777777" w:rsidR="007B167A" w:rsidRDefault="00C64BA1">
                          <w:pPr>
                            <w:pStyle w:val="Afzendgegevens"/>
                          </w:pPr>
                          <w:r>
                            <w:t>Rijnstraat 8</w:t>
                          </w:r>
                        </w:p>
                        <w:p w14:paraId="2E77C62D" w14:textId="46305CB8" w:rsidR="007B167A" w:rsidRPr="005A7529" w:rsidRDefault="00C64BA1">
                          <w:pPr>
                            <w:pStyle w:val="Afzendgegevens"/>
                            <w:rPr>
                              <w:lang w:val="de-DE"/>
                            </w:rPr>
                          </w:pPr>
                          <w:r w:rsidRPr="005A7529">
                            <w:rPr>
                              <w:lang w:val="de-DE"/>
                            </w:rPr>
                            <w:t>2515 XP Den Haag</w:t>
                          </w:r>
                        </w:p>
                        <w:p w14:paraId="43FA7840" w14:textId="77777777" w:rsidR="007B167A" w:rsidRPr="005A7529" w:rsidRDefault="00C64BA1">
                          <w:pPr>
                            <w:pStyle w:val="Afzendgegevens"/>
                            <w:rPr>
                              <w:lang w:val="de-DE"/>
                            </w:rPr>
                          </w:pPr>
                          <w:r w:rsidRPr="005A7529">
                            <w:rPr>
                              <w:lang w:val="de-DE"/>
                            </w:rPr>
                            <w:t>Postbus 20901</w:t>
                          </w:r>
                        </w:p>
                        <w:p w14:paraId="7AE40929" w14:textId="77777777" w:rsidR="007B167A" w:rsidRPr="005A7529" w:rsidRDefault="00C64BA1">
                          <w:pPr>
                            <w:pStyle w:val="Afzendgegevens"/>
                            <w:rPr>
                              <w:lang w:val="de-DE"/>
                            </w:rPr>
                          </w:pPr>
                          <w:r w:rsidRPr="005A7529">
                            <w:rPr>
                              <w:lang w:val="de-DE"/>
                            </w:rPr>
                            <w:t>2500 EX Den Haag</w:t>
                          </w:r>
                        </w:p>
                        <w:p w14:paraId="194068E7" w14:textId="77777777" w:rsidR="007B167A" w:rsidRPr="005A7529" w:rsidRDefault="007B167A">
                          <w:pPr>
                            <w:pStyle w:val="WitregelW1"/>
                            <w:rPr>
                              <w:lang w:val="de-DE"/>
                            </w:rPr>
                          </w:pPr>
                        </w:p>
                        <w:p w14:paraId="570514E6" w14:textId="77777777" w:rsidR="007B167A" w:rsidRPr="005A7529" w:rsidRDefault="00C64BA1">
                          <w:pPr>
                            <w:pStyle w:val="Afzendgegevens"/>
                            <w:rPr>
                              <w:lang w:val="de-DE"/>
                            </w:rPr>
                          </w:pPr>
                          <w:r w:rsidRPr="005A7529">
                            <w:rPr>
                              <w:lang w:val="de-DE"/>
                            </w:rPr>
                            <w:t>T   070-456 0000</w:t>
                          </w:r>
                        </w:p>
                        <w:p w14:paraId="78FF911F" w14:textId="77777777" w:rsidR="007B167A" w:rsidRDefault="00C64BA1" w:rsidP="00C452F0">
                          <w:pPr>
                            <w:pStyle w:val="Afzendgegevens"/>
                            <w:spacing w:line="240" w:lineRule="auto"/>
                          </w:pPr>
                          <w:r>
                            <w:t>F   070-456 1111</w:t>
                          </w:r>
                        </w:p>
                        <w:p w14:paraId="7F6F3CBB" w14:textId="77777777" w:rsidR="007B167A" w:rsidRPr="00C452F0" w:rsidRDefault="007B167A" w:rsidP="00C452F0">
                          <w:pPr>
                            <w:pStyle w:val="WitregelW2"/>
                            <w:spacing w:line="240" w:lineRule="auto"/>
                            <w:rPr>
                              <w:sz w:val="13"/>
                              <w:szCs w:val="13"/>
                            </w:rPr>
                          </w:pPr>
                        </w:p>
                        <w:p w14:paraId="6979D67B" w14:textId="77777777" w:rsidR="007B167A" w:rsidRPr="00C452F0" w:rsidRDefault="00C64BA1" w:rsidP="00C452F0">
                          <w:pPr>
                            <w:pStyle w:val="Referentiegegevenskop"/>
                            <w:spacing w:line="240" w:lineRule="auto"/>
                          </w:pPr>
                          <w:r w:rsidRPr="00C452F0">
                            <w:t>Ons kenmerk</w:t>
                          </w:r>
                        </w:p>
                        <w:p w14:paraId="022612F7" w14:textId="2D66ACA7" w:rsidR="007B167A" w:rsidRPr="00C452F0" w:rsidRDefault="00B561AC" w:rsidP="00C452F0">
                          <w:pPr>
                            <w:pStyle w:val="Referentiegegevens"/>
                            <w:spacing w:line="240" w:lineRule="auto"/>
                          </w:pPr>
                          <w:r w:rsidRPr="00C452F0">
                            <w:t>IENW/BSK-2025/106021</w:t>
                          </w:r>
                        </w:p>
                        <w:p w14:paraId="7EC1FE5B" w14:textId="77777777" w:rsidR="00C452F0" w:rsidRPr="00C452F0" w:rsidRDefault="00C452F0" w:rsidP="00C452F0">
                          <w:pPr>
                            <w:spacing w:line="240" w:lineRule="auto"/>
                            <w:rPr>
                              <w:sz w:val="13"/>
                              <w:szCs w:val="13"/>
                            </w:rPr>
                          </w:pPr>
                        </w:p>
                        <w:p w14:paraId="61F224DE" w14:textId="312B5D89" w:rsidR="007B167A" w:rsidRPr="00C452F0" w:rsidRDefault="00C452F0" w:rsidP="00C452F0">
                          <w:pPr>
                            <w:pStyle w:val="Referentiegegevens"/>
                            <w:spacing w:line="240" w:lineRule="auto"/>
                            <w:rPr>
                              <w:b/>
                              <w:bCs/>
                            </w:rPr>
                          </w:pPr>
                          <w:r w:rsidRPr="00C452F0">
                            <w:rPr>
                              <w:b/>
                              <w:bCs/>
                            </w:rPr>
                            <w:t>Bijlage(n)</w:t>
                          </w:r>
                        </w:p>
                        <w:p w14:paraId="6BEC7984" w14:textId="69FEA1BB" w:rsidR="00C452F0" w:rsidRPr="00C452F0" w:rsidRDefault="00C452F0" w:rsidP="00C452F0">
                          <w:pPr>
                            <w:spacing w:line="240" w:lineRule="auto"/>
                            <w:rPr>
                              <w:sz w:val="13"/>
                              <w:szCs w:val="13"/>
                            </w:rPr>
                          </w:pPr>
                          <w:r w:rsidRPr="00C452F0">
                            <w:rPr>
                              <w:sz w:val="13"/>
                              <w:szCs w:val="13"/>
                            </w:rPr>
                            <w:t>1</w:t>
                          </w:r>
                        </w:p>
                      </w:txbxContent>
                    </wps:txbx>
                    <wps:bodyPr vert="horz" wrap="square" lIns="0" tIns="0" rIns="0" bIns="0" anchor="t" anchorCtr="0"/>
                  </wps:wsp>
                </a:graphicData>
              </a:graphic>
            </wp:anchor>
          </w:drawing>
        </mc:Choice>
        <mc:Fallback>
          <w:pict>
            <v:shape w14:anchorId="54500BD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EA4E39D" w14:textId="77777777" w:rsidR="007B167A" w:rsidRDefault="00C64BA1">
                    <w:pPr>
                      <w:pStyle w:val="AfzendgegevensKop0"/>
                    </w:pPr>
                    <w:r>
                      <w:t>Ministerie van Infrastructuur en Waterstaat</w:t>
                    </w:r>
                  </w:p>
                  <w:p w14:paraId="16BCF014" w14:textId="77777777" w:rsidR="007B167A" w:rsidRDefault="007B167A">
                    <w:pPr>
                      <w:pStyle w:val="WitregelW1"/>
                    </w:pPr>
                  </w:p>
                  <w:p w14:paraId="6952F46C" w14:textId="77777777" w:rsidR="007B167A" w:rsidRDefault="00C64BA1">
                    <w:pPr>
                      <w:pStyle w:val="Afzendgegevens"/>
                    </w:pPr>
                    <w:r>
                      <w:t>Rijnstraat 8</w:t>
                    </w:r>
                  </w:p>
                  <w:p w14:paraId="2E77C62D" w14:textId="46305CB8" w:rsidR="007B167A" w:rsidRPr="005A7529" w:rsidRDefault="00C64BA1">
                    <w:pPr>
                      <w:pStyle w:val="Afzendgegevens"/>
                      <w:rPr>
                        <w:lang w:val="de-DE"/>
                      </w:rPr>
                    </w:pPr>
                    <w:r w:rsidRPr="005A7529">
                      <w:rPr>
                        <w:lang w:val="de-DE"/>
                      </w:rPr>
                      <w:t>2515 XP Den Haag</w:t>
                    </w:r>
                  </w:p>
                  <w:p w14:paraId="43FA7840" w14:textId="77777777" w:rsidR="007B167A" w:rsidRPr="005A7529" w:rsidRDefault="00C64BA1">
                    <w:pPr>
                      <w:pStyle w:val="Afzendgegevens"/>
                      <w:rPr>
                        <w:lang w:val="de-DE"/>
                      </w:rPr>
                    </w:pPr>
                    <w:r w:rsidRPr="005A7529">
                      <w:rPr>
                        <w:lang w:val="de-DE"/>
                      </w:rPr>
                      <w:t>Postbus 20901</w:t>
                    </w:r>
                  </w:p>
                  <w:p w14:paraId="7AE40929" w14:textId="77777777" w:rsidR="007B167A" w:rsidRPr="005A7529" w:rsidRDefault="00C64BA1">
                    <w:pPr>
                      <w:pStyle w:val="Afzendgegevens"/>
                      <w:rPr>
                        <w:lang w:val="de-DE"/>
                      </w:rPr>
                    </w:pPr>
                    <w:r w:rsidRPr="005A7529">
                      <w:rPr>
                        <w:lang w:val="de-DE"/>
                      </w:rPr>
                      <w:t>2500 EX Den Haag</w:t>
                    </w:r>
                  </w:p>
                  <w:p w14:paraId="194068E7" w14:textId="77777777" w:rsidR="007B167A" w:rsidRPr="005A7529" w:rsidRDefault="007B167A">
                    <w:pPr>
                      <w:pStyle w:val="WitregelW1"/>
                      <w:rPr>
                        <w:lang w:val="de-DE"/>
                      </w:rPr>
                    </w:pPr>
                  </w:p>
                  <w:p w14:paraId="570514E6" w14:textId="77777777" w:rsidR="007B167A" w:rsidRPr="005A7529" w:rsidRDefault="00C64BA1">
                    <w:pPr>
                      <w:pStyle w:val="Afzendgegevens"/>
                      <w:rPr>
                        <w:lang w:val="de-DE"/>
                      </w:rPr>
                    </w:pPr>
                    <w:r w:rsidRPr="005A7529">
                      <w:rPr>
                        <w:lang w:val="de-DE"/>
                      </w:rPr>
                      <w:t>T   070-456 0000</w:t>
                    </w:r>
                  </w:p>
                  <w:p w14:paraId="78FF911F" w14:textId="77777777" w:rsidR="007B167A" w:rsidRDefault="00C64BA1" w:rsidP="00C452F0">
                    <w:pPr>
                      <w:pStyle w:val="Afzendgegevens"/>
                      <w:spacing w:line="240" w:lineRule="auto"/>
                    </w:pPr>
                    <w:r>
                      <w:t>F   070-456 1111</w:t>
                    </w:r>
                  </w:p>
                  <w:p w14:paraId="7F6F3CBB" w14:textId="77777777" w:rsidR="007B167A" w:rsidRPr="00C452F0" w:rsidRDefault="007B167A" w:rsidP="00C452F0">
                    <w:pPr>
                      <w:pStyle w:val="WitregelW2"/>
                      <w:spacing w:line="240" w:lineRule="auto"/>
                      <w:rPr>
                        <w:sz w:val="13"/>
                        <w:szCs w:val="13"/>
                      </w:rPr>
                    </w:pPr>
                  </w:p>
                  <w:p w14:paraId="6979D67B" w14:textId="77777777" w:rsidR="007B167A" w:rsidRPr="00C452F0" w:rsidRDefault="00C64BA1" w:rsidP="00C452F0">
                    <w:pPr>
                      <w:pStyle w:val="Referentiegegevenskop"/>
                      <w:spacing w:line="240" w:lineRule="auto"/>
                    </w:pPr>
                    <w:r w:rsidRPr="00C452F0">
                      <w:t>Ons kenmerk</w:t>
                    </w:r>
                  </w:p>
                  <w:p w14:paraId="022612F7" w14:textId="2D66ACA7" w:rsidR="007B167A" w:rsidRPr="00C452F0" w:rsidRDefault="00B561AC" w:rsidP="00C452F0">
                    <w:pPr>
                      <w:pStyle w:val="Referentiegegevens"/>
                      <w:spacing w:line="240" w:lineRule="auto"/>
                    </w:pPr>
                    <w:r w:rsidRPr="00C452F0">
                      <w:t>IENW/BSK-2025/106021</w:t>
                    </w:r>
                  </w:p>
                  <w:p w14:paraId="7EC1FE5B" w14:textId="77777777" w:rsidR="00C452F0" w:rsidRPr="00C452F0" w:rsidRDefault="00C452F0" w:rsidP="00C452F0">
                    <w:pPr>
                      <w:spacing w:line="240" w:lineRule="auto"/>
                      <w:rPr>
                        <w:sz w:val="13"/>
                        <w:szCs w:val="13"/>
                      </w:rPr>
                    </w:pPr>
                  </w:p>
                  <w:p w14:paraId="61F224DE" w14:textId="312B5D89" w:rsidR="007B167A" w:rsidRPr="00C452F0" w:rsidRDefault="00C452F0" w:rsidP="00C452F0">
                    <w:pPr>
                      <w:pStyle w:val="Referentiegegevens"/>
                      <w:spacing w:line="240" w:lineRule="auto"/>
                      <w:rPr>
                        <w:b/>
                        <w:bCs/>
                      </w:rPr>
                    </w:pPr>
                    <w:r w:rsidRPr="00C452F0">
                      <w:rPr>
                        <w:b/>
                        <w:bCs/>
                      </w:rPr>
                      <w:t>Bijlage(n)</w:t>
                    </w:r>
                  </w:p>
                  <w:p w14:paraId="6BEC7984" w14:textId="69FEA1BB" w:rsidR="00C452F0" w:rsidRPr="00C452F0" w:rsidRDefault="00C452F0" w:rsidP="00C452F0">
                    <w:pPr>
                      <w:spacing w:line="240" w:lineRule="auto"/>
                      <w:rPr>
                        <w:sz w:val="13"/>
                        <w:szCs w:val="13"/>
                      </w:rPr>
                    </w:pPr>
                    <w:r w:rsidRPr="00C452F0">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B16D49E" wp14:editId="45E79EF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6654BF" w14:textId="77777777" w:rsidR="007B167A" w:rsidRDefault="00C64BA1">
                          <w:pPr>
                            <w:spacing w:line="240" w:lineRule="auto"/>
                          </w:pPr>
                          <w:r>
                            <w:rPr>
                              <w:noProof/>
                              <w:lang w:val="en-GB" w:eastAsia="en-GB"/>
                            </w:rPr>
                            <w:drawing>
                              <wp:inline distT="0" distB="0" distL="0" distR="0" wp14:anchorId="0CBAE64C" wp14:editId="7921A049">
                                <wp:extent cx="467995" cy="1583865"/>
                                <wp:effectExtent l="0" t="0" r="0" b="0"/>
                                <wp:docPr id="1685031036"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16D49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F6654BF" w14:textId="77777777" w:rsidR="007B167A" w:rsidRDefault="00C64BA1">
                    <w:pPr>
                      <w:spacing w:line="240" w:lineRule="auto"/>
                    </w:pPr>
                    <w:r>
                      <w:rPr>
                        <w:noProof/>
                        <w:lang w:val="en-GB" w:eastAsia="en-GB"/>
                      </w:rPr>
                      <w:drawing>
                        <wp:inline distT="0" distB="0" distL="0" distR="0" wp14:anchorId="0CBAE64C" wp14:editId="7921A049">
                          <wp:extent cx="467995" cy="1583865"/>
                          <wp:effectExtent l="0" t="0" r="0" b="0"/>
                          <wp:docPr id="1685031036"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C972D1" wp14:editId="0846B20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D71BF7" w14:textId="77777777" w:rsidR="007B167A" w:rsidRDefault="00C64BA1">
                          <w:pPr>
                            <w:spacing w:line="240" w:lineRule="auto"/>
                          </w:pPr>
                          <w:r>
                            <w:rPr>
                              <w:noProof/>
                              <w:lang w:val="en-GB" w:eastAsia="en-GB"/>
                            </w:rPr>
                            <w:drawing>
                              <wp:inline distT="0" distB="0" distL="0" distR="0" wp14:anchorId="1A0F16F2" wp14:editId="4FEFF04B">
                                <wp:extent cx="2339975" cy="1582834"/>
                                <wp:effectExtent l="0" t="0" r="0" b="0"/>
                                <wp:docPr id="1105615503"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C972D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1D71BF7" w14:textId="77777777" w:rsidR="007B167A" w:rsidRDefault="00C64BA1">
                    <w:pPr>
                      <w:spacing w:line="240" w:lineRule="auto"/>
                    </w:pPr>
                    <w:r>
                      <w:rPr>
                        <w:noProof/>
                        <w:lang w:val="en-GB" w:eastAsia="en-GB"/>
                      </w:rPr>
                      <w:drawing>
                        <wp:inline distT="0" distB="0" distL="0" distR="0" wp14:anchorId="1A0F16F2" wp14:editId="4FEFF04B">
                          <wp:extent cx="2339975" cy="1582834"/>
                          <wp:effectExtent l="0" t="0" r="0" b="0"/>
                          <wp:docPr id="1105615503"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B28011F" wp14:editId="68BFC88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834B679" w14:textId="77777777" w:rsidR="007B167A" w:rsidRDefault="00C64BA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B28011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834B679" w14:textId="77777777" w:rsidR="007B167A" w:rsidRDefault="00C64BA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07D64E0" wp14:editId="059399D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1339E07" w14:textId="77777777" w:rsidR="007B167A" w:rsidRDefault="00C64BA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07D64E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1339E07" w14:textId="77777777" w:rsidR="007B167A" w:rsidRDefault="00C64BA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A811331" wp14:editId="14C9E29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167A" w14:paraId="669761CF" w14:textId="77777777">
                            <w:trPr>
                              <w:trHeight w:val="200"/>
                            </w:trPr>
                            <w:tc>
                              <w:tcPr>
                                <w:tcW w:w="1140" w:type="dxa"/>
                              </w:tcPr>
                              <w:p w14:paraId="1E0BE231" w14:textId="77777777" w:rsidR="007B167A" w:rsidRDefault="007B167A"/>
                            </w:tc>
                            <w:tc>
                              <w:tcPr>
                                <w:tcW w:w="5400" w:type="dxa"/>
                              </w:tcPr>
                              <w:p w14:paraId="48F127F9" w14:textId="77777777" w:rsidR="007B167A" w:rsidRDefault="007B167A"/>
                            </w:tc>
                          </w:tr>
                          <w:tr w:rsidR="007B167A" w14:paraId="163197F3" w14:textId="77777777">
                            <w:trPr>
                              <w:trHeight w:val="240"/>
                            </w:trPr>
                            <w:tc>
                              <w:tcPr>
                                <w:tcW w:w="1140" w:type="dxa"/>
                              </w:tcPr>
                              <w:p w14:paraId="589020AF" w14:textId="77777777" w:rsidR="007B167A" w:rsidRDefault="00C64BA1">
                                <w:r>
                                  <w:t>Datum</w:t>
                                </w:r>
                              </w:p>
                            </w:tc>
                            <w:tc>
                              <w:tcPr>
                                <w:tcW w:w="5400" w:type="dxa"/>
                              </w:tcPr>
                              <w:p w14:paraId="2C42B54A" w14:textId="2518C14A" w:rsidR="007B167A" w:rsidRDefault="005808E0">
                                <w:r>
                                  <w:t>22 mei 2025</w:t>
                                </w:r>
                              </w:p>
                            </w:tc>
                          </w:tr>
                          <w:tr w:rsidR="007B167A" w14:paraId="50ED7676" w14:textId="77777777">
                            <w:trPr>
                              <w:trHeight w:val="240"/>
                            </w:trPr>
                            <w:tc>
                              <w:tcPr>
                                <w:tcW w:w="1140" w:type="dxa"/>
                              </w:tcPr>
                              <w:p w14:paraId="079F045F" w14:textId="77777777" w:rsidR="007B167A" w:rsidRDefault="00C64BA1">
                                <w:bookmarkStart w:id="6" w:name="_Hlk196724461"/>
                                <w:r>
                                  <w:t>Betreft</w:t>
                                </w:r>
                              </w:p>
                            </w:tc>
                            <w:tc>
                              <w:tcPr>
                                <w:tcW w:w="5400" w:type="dxa"/>
                              </w:tcPr>
                              <w:p w14:paraId="7A7761BD" w14:textId="5A255B87" w:rsidR="007B167A" w:rsidRDefault="006841E2">
                                <w:r>
                                  <w:t xml:space="preserve">Nadere toelichting </w:t>
                                </w:r>
                                <w:r w:rsidR="00651D68">
                                  <w:t xml:space="preserve">gevolgen van de </w:t>
                                </w:r>
                                <w:r>
                                  <w:t>Voorjaarsbesluitvorming</w:t>
                                </w:r>
                                <w:r w:rsidR="00651D68">
                                  <w:t xml:space="preserve"> voor het</w:t>
                                </w:r>
                                <w:r>
                                  <w:t xml:space="preserve"> Mobiliteitsfonds</w:t>
                                </w:r>
                              </w:p>
                            </w:tc>
                          </w:tr>
                          <w:bookmarkEnd w:id="6"/>
                          <w:tr w:rsidR="007B167A" w14:paraId="144E7E2F" w14:textId="77777777">
                            <w:trPr>
                              <w:trHeight w:val="200"/>
                            </w:trPr>
                            <w:tc>
                              <w:tcPr>
                                <w:tcW w:w="1140" w:type="dxa"/>
                              </w:tcPr>
                              <w:p w14:paraId="40E66ECC" w14:textId="77777777" w:rsidR="007B167A" w:rsidRDefault="007B167A"/>
                            </w:tc>
                            <w:tc>
                              <w:tcPr>
                                <w:tcW w:w="5400" w:type="dxa"/>
                              </w:tcPr>
                              <w:p w14:paraId="63357175" w14:textId="77777777" w:rsidR="007B167A" w:rsidRDefault="007B167A"/>
                            </w:tc>
                          </w:tr>
                        </w:tbl>
                        <w:p w14:paraId="224B7B09" w14:textId="77777777" w:rsidR="007E51C5" w:rsidRDefault="007E51C5"/>
                      </w:txbxContent>
                    </wps:txbx>
                    <wps:bodyPr vert="horz" wrap="square" lIns="0" tIns="0" rIns="0" bIns="0" anchor="t" anchorCtr="0"/>
                  </wps:wsp>
                </a:graphicData>
              </a:graphic>
            </wp:anchor>
          </w:drawing>
        </mc:Choice>
        <mc:Fallback>
          <w:pict>
            <v:shape w14:anchorId="0A81133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B167A" w14:paraId="669761CF" w14:textId="77777777">
                      <w:trPr>
                        <w:trHeight w:val="200"/>
                      </w:trPr>
                      <w:tc>
                        <w:tcPr>
                          <w:tcW w:w="1140" w:type="dxa"/>
                        </w:tcPr>
                        <w:p w14:paraId="1E0BE231" w14:textId="77777777" w:rsidR="007B167A" w:rsidRDefault="007B167A"/>
                      </w:tc>
                      <w:tc>
                        <w:tcPr>
                          <w:tcW w:w="5400" w:type="dxa"/>
                        </w:tcPr>
                        <w:p w14:paraId="48F127F9" w14:textId="77777777" w:rsidR="007B167A" w:rsidRDefault="007B167A"/>
                      </w:tc>
                    </w:tr>
                    <w:tr w:rsidR="007B167A" w14:paraId="163197F3" w14:textId="77777777">
                      <w:trPr>
                        <w:trHeight w:val="240"/>
                      </w:trPr>
                      <w:tc>
                        <w:tcPr>
                          <w:tcW w:w="1140" w:type="dxa"/>
                        </w:tcPr>
                        <w:p w14:paraId="589020AF" w14:textId="77777777" w:rsidR="007B167A" w:rsidRDefault="00C64BA1">
                          <w:r>
                            <w:t>Datum</w:t>
                          </w:r>
                        </w:p>
                      </w:tc>
                      <w:tc>
                        <w:tcPr>
                          <w:tcW w:w="5400" w:type="dxa"/>
                        </w:tcPr>
                        <w:p w14:paraId="2C42B54A" w14:textId="2518C14A" w:rsidR="007B167A" w:rsidRDefault="005808E0">
                          <w:r>
                            <w:t>22 mei 2025</w:t>
                          </w:r>
                        </w:p>
                      </w:tc>
                    </w:tr>
                    <w:tr w:rsidR="007B167A" w14:paraId="50ED7676" w14:textId="77777777">
                      <w:trPr>
                        <w:trHeight w:val="240"/>
                      </w:trPr>
                      <w:tc>
                        <w:tcPr>
                          <w:tcW w:w="1140" w:type="dxa"/>
                        </w:tcPr>
                        <w:p w14:paraId="079F045F" w14:textId="77777777" w:rsidR="007B167A" w:rsidRDefault="00C64BA1">
                          <w:bookmarkStart w:id="7" w:name="_Hlk196724461"/>
                          <w:r>
                            <w:t>Betreft</w:t>
                          </w:r>
                        </w:p>
                      </w:tc>
                      <w:tc>
                        <w:tcPr>
                          <w:tcW w:w="5400" w:type="dxa"/>
                        </w:tcPr>
                        <w:p w14:paraId="7A7761BD" w14:textId="5A255B87" w:rsidR="007B167A" w:rsidRDefault="006841E2">
                          <w:r>
                            <w:t xml:space="preserve">Nadere toelichting </w:t>
                          </w:r>
                          <w:r w:rsidR="00651D68">
                            <w:t xml:space="preserve">gevolgen van de </w:t>
                          </w:r>
                          <w:r>
                            <w:t>Voorjaarsbesluitvorming</w:t>
                          </w:r>
                          <w:r w:rsidR="00651D68">
                            <w:t xml:space="preserve"> voor het</w:t>
                          </w:r>
                          <w:r>
                            <w:t xml:space="preserve"> Mobiliteitsfonds</w:t>
                          </w:r>
                        </w:p>
                      </w:tc>
                    </w:tr>
                    <w:bookmarkEnd w:id="7"/>
                    <w:tr w:rsidR="007B167A" w14:paraId="144E7E2F" w14:textId="77777777">
                      <w:trPr>
                        <w:trHeight w:val="200"/>
                      </w:trPr>
                      <w:tc>
                        <w:tcPr>
                          <w:tcW w:w="1140" w:type="dxa"/>
                        </w:tcPr>
                        <w:p w14:paraId="40E66ECC" w14:textId="77777777" w:rsidR="007B167A" w:rsidRDefault="007B167A"/>
                      </w:tc>
                      <w:tc>
                        <w:tcPr>
                          <w:tcW w:w="5400" w:type="dxa"/>
                        </w:tcPr>
                        <w:p w14:paraId="63357175" w14:textId="77777777" w:rsidR="007B167A" w:rsidRDefault="007B167A"/>
                      </w:tc>
                    </w:tr>
                  </w:tbl>
                  <w:p w14:paraId="224B7B09"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0079A7F" wp14:editId="5EBEBE7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403077" w14:textId="77777777" w:rsidR="007E51C5" w:rsidRDefault="007E51C5"/>
                      </w:txbxContent>
                    </wps:txbx>
                    <wps:bodyPr vert="horz" wrap="square" lIns="0" tIns="0" rIns="0" bIns="0" anchor="t" anchorCtr="0"/>
                  </wps:wsp>
                </a:graphicData>
              </a:graphic>
            </wp:anchor>
          </w:drawing>
        </mc:Choice>
        <mc:Fallback>
          <w:pict>
            <v:shape w14:anchorId="20079A7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5403077" w14:textId="77777777" w:rsidR="007E51C5" w:rsidRDefault="007E51C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65389E"/>
    <w:multiLevelType w:val="multilevel"/>
    <w:tmpl w:val="B70F54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AE5A6A"/>
    <w:multiLevelType w:val="multilevel"/>
    <w:tmpl w:val="77AD7D8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B4B56D"/>
    <w:multiLevelType w:val="multilevel"/>
    <w:tmpl w:val="B5B5F1C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7D458"/>
    <w:multiLevelType w:val="multilevel"/>
    <w:tmpl w:val="4CF897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322467F"/>
    <w:multiLevelType w:val="multilevel"/>
    <w:tmpl w:val="CD29FA2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7E7D3C"/>
    <w:multiLevelType w:val="multilevel"/>
    <w:tmpl w:val="1E1B13A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3ECB0C"/>
    <w:multiLevelType w:val="multilevel"/>
    <w:tmpl w:val="C71E271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5BD4DE"/>
    <w:multiLevelType w:val="multilevel"/>
    <w:tmpl w:val="C948D44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0D46B1"/>
    <w:multiLevelType w:val="multilevel"/>
    <w:tmpl w:val="4ED1B26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C53F43"/>
    <w:multiLevelType w:val="multilevel"/>
    <w:tmpl w:val="5236BC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E1C9B8BB"/>
    <w:multiLevelType w:val="multilevel"/>
    <w:tmpl w:val="A7E07FC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448ECBA"/>
    <w:multiLevelType w:val="multilevel"/>
    <w:tmpl w:val="71840CD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704649A"/>
    <w:multiLevelType w:val="multilevel"/>
    <w:tmpl w:val="B45CE9D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D76EEF0"/>
    <w:multiLevelType w:val="multilevel"/>
    <w:tmpl w:val="7F745A7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25FB882"/>
    <w:multiLevelType w:val="multilevel"/>
    <w:tmpl w:val="E57DADE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6030F25"/>
    <w:multiLevelType w:val="multilevel"/>
    <w:tmpl w:val="29E619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657C4D0"/>
    <w:multiLevelType w:val="multilevel"/>
    <w:tmpl w:val="465BA5C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D8296C4"/>
    <w:multiLevelType w:val="multilevel"/>
    <w:tmpl w:val="122A2F3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2FA6871"/>
    <w:multiLevelType w:val="hybridMultilevel"/>
    <w:tmpl w:val="0CC097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0763020D"/>
    <w:multiLevelType w:val="hybridMultilevel"/>
    <w:tmpl w:val="9E4665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15118819"/>
    <w:multiLevelType w:val="multilevel"/>
    <w:tmpl w:val="2D97FBE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2C7D70"/>
    <w:multiLevelType w:val="hybridMultilevel"/>
    <w:tmpl w:val="360A690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FA1B88"/>
    <w:multiLevelType w:val="multilevel"/>
    <w:tmpl w:val="1A3C796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A5BFB8"/>
    <w:multiLevelType w:val="multilevel"/>
    <w:tmpl w:val="BEC5649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B329A"/>
    <w:multiLevelType w:val="multilevel"/>
    <w:tmpl w:val="A1509E9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6D928"/>
    <w:multiLevelType w:val="multilevel"/>
    <w:tmpl w:val="1F80C0B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3"/>
  </w:num>
  <w:num w:numId="3">
    <w:abstractNumId w:val="0"/>
  </w:num>
  <w:num w:numId="4">
    <w:abstractNumId w:val="20"/>
  </w:num>
  <w:num w:numId="5">
    <w:abstractNumId w:val="9"/>
  </w:num>
  <w:num w:numId="6">
    <w:abstractNumId w:val="12"/>
  </w:num>
  <w:num w:numId="7">
    <w:abstractNumId w:val="11"/>
  </w:num>
  <w:num w:numId="8">
    <w:abstractNumId w:val="10"/>
  </w:num>
  <w:num w:numId="9">
    <w:abstractNumId w:val="14"/>
  </w:num>
  <w:num w:numId="10">
    <w:abstractNumId w:val="25"/>
  </w:num>
  <w:num w:numId="11">
    <w:abstractNumId w:val="5"/>
  </w:num>
  <w:num w:numId="12">
    <w:abstractNumId w:val="3"/>
  </w:num>
  <w:num w:numId="13">
    <w:abstractNumId w:val="7"/>
  </w:num>
  <w:num w:numId="14">
    <w:abstractNumId w:val="1"/>
  </w:num>
  <w:num w:numId="15">
    <w:abstractNumId w:val="2"/>
  </w:num>
  <w:num w:numId="16">
    <w:abstractNumId w:val="15"/>
  </w:num>
  <w:num w:numId="17">
    <w:abstractNumId w:val="13"/>
  </w:num>
  <w:num w:numId="18">
    <w:abstractNumId w:val="8"/>
  </w:num>
  <w:num w:numId="19">
    <w:abstractNumId w:val="16"/>
  </w:num>
  <w:num w:numId="20">
    <w:abstractNumId w:val="17"/>
  </w:num>
  <w:num w:numId="21">
    <w:abstractNumId w:val="6"/>
  </w:num>
  <w:num w:numId="22">
    <w:abstractNumId w:val="2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29"/>
    <w:rsid w:val="00000626"/>
    <w:rsid w:val="0000063F"/>
    <w:rsid w:val="00004675"/>
    <w:rsid w:val="0000512C"/>
    <w:rsid w:val="00006E3A"/>
    <w:rsid w:val="000116BD"/>
    <w:rsid w:val="00011738"/>
    <w:rsid w:val="00016138"/>
    <w:rsid w:val="00016F01"/>
    <w:rsid w:val="00021272"/>
    <w:rsid w:val="00021891"/>
    <w:rsid w:val="00026FE1"/>
    <w:rsid w:val="0003068D"/>
    <w:rsid w:val="00032823"/>
    <w:rsid w:val="00032D43"/>
    <w:rsid w:val="00035D0E"/>
    <w:rsid w:val="00036B18"/>
    <w:rsid w:val="00042D08"/>
    <w:rsid w:val="00042F6E"/>
    <w:rsid w:val="00043D98"/>
    <w:rsid w:val="00047F76"/>
    <w:rsid w:val="0005158F"/>
    <w:rsid w:val="0005774F"/>
    <w:rsid w:val="00062F80"/>
    <w:rsid w:val="00065522"/>
    <w:rsid w:val="0006623E"/>
    <w:rsid w:val="000668DF"/>
    <w:rsid w:val="000671CC"/>
    <w:rsid w:val="00074CA9"/>
    <w:rsid w:val="00074F3A"/>
    <w:rsid w:val="00081167"/>
    <w:rsid w:val="000839F4"/>
    <w:rsid w:val="000943A7"/>
    <w:rsid w:val="000A6851"/>
    <w:rsid w:val="000B0AA2"/>
    <w:rsid w:val="000B71DB"/>
    <w:rsid w:val="000C0B33"/>
    <w:rsid w:val="000C2CFB"/>
    <w:rsid w:val="000C2D66"/>
    <w:rsid w:val="000C6A0F"/>
    <w:rsid w:val="000D42D1"/>
    <w:rsid w:val="000D4595"/>
    <w:rsid w:val="000E4EDD"/>
    <w:rsid w:val="000E53D7"/>
    <w:rsid w:val="000E5440"/>
    <w:rsid w:val="000E5877"/>
    <w:rsid w:val="000F11AF"/>
    <w:rsid w:val="000F2101"/>
    <w:rsid w:val="000F3C41"/>
    <w:rsid w:val="000F3D39"/>
    <w:rsid w:val="000F3D7F"/>
    <w:rsid w:val="000F4E04"/>
    <w:rsid w:val="000F7312"/>
    <w:rsid w:val="0010155B"/>
    <w:rsid w:val="00102688"/>
    <w:rsid w:val="001048FA"/>
    <w:rsid w:val="001060E8"/>
    <w:rsid w:val="001139AD"/>
    <w:rsid w:val="00113C32"/>
    <w:rsid w:val="00120082"/>
    <w:rsid w:val="0012142D"/>
    <w:rsid w:val="00123692"/>
    <w:rsid w:val="001246F6"/>
    <w:rsid w:val="0012693D"/>
    <w:rsid w:val="0013076F"/>
    <w:rsid w:val="0013087D"/>
    <w:rsid w:val="00130B4D"/>
    <w:rsid w:val="00131707"/>
    <w:rsid w:val="00141B4F"/>
    <w:rsid w:val="00142966"/>
    <w:rsid w:val="00144A52"/>
    <w:rsid w:val="00146DDB"/>
    <w:rsid w:val="0015262E"/>
    <w:rsid w:val="001559A2"/>
    <w:rsid w:val="00156107"/>
    <w:rsid w:val="00161095"/>
    <w:rsid w:val="00163761"/>
    <w:rsid w:val="00164905"/>
    <w:rsid w:val="00165CC3"/>
    <w:rsid w:val="00165F90"/>
    <w:rsid w:val="001678E2"/>
    <w:rsid w:val="00171BC4"/>
    <w:rsid w:val="00172372"/>
    <w:rsid w:val="00173293"/>
    <w:rsid w:val="00176F79"/>
    <w:rsid w:val="00177E44"/>
    <w:rsid w:val="00180283"/>
    <w:rsid w:val="00181338"/>
    <w:rsid w:val="00183AC6"/>
    <w:rsid w:val="00184C02"/>
    <w:rsid w:val="00186874"/>
    <w:rsid w:val="0019028F"/>
    <w:rsid w:val="001909A4"/>
    <w:rsid w:val="00193942"/>
    <w:rsid w:val="00193E29"/>
    <w:rsid w:val="00196930"/>
    <w:rsid w:val="00196D65"/>
    <w:rsid w:val="001A20ED"/>
    <w:rsid w:val="001A7123"/>
    <w:rsid w:val="001B5C44"/>
    <w:rsid w:val="001B5F6E"/>
    <w:rsid w:val="001C0B61"/>
    <w:rsid w:val="001C29EC"/>
    <w:rsid w:val="001C4D5B"/>
    <w:rsid w:val="001C78E4"/>
    <w:rsid w:val="001C79A9"/>
    <w:rsid w:val="001D7C22"/>
    <w:rsid w:val="001E241A"/>
    <w:rsid w:val="001F3225"/>
    <w:rsid w:val="001F64F9"/>
    <w:rsid w:val="001F67AB"/>
    <w:rsid w:val="00203D38"/>
    <w:rsid w:val="002073B2"/>
    <w:rsid w:val="00207A8E"/>
    <w:rsid w:val="00217093"/>
    <w:rsid w:val="0022081B"/>
    <w:rsid w:val="002228E4"/>
    <w:rsid w:val="00222CEB"/>
    <w:rsid w:val="00225066"/>
    <w:rsid w:val="002264EA"/>
    <w:rsid w:val="00226771"/>
    <w:rsid w:val="00227BCE"/>
    <w:rsid w:val="00231618"/>
    <w:rsid w:val="00231900"/>
    <w:rsid w:val="00232B93"/>
    <w:rsid w:val="00235267"/>
    <w:rsid w:val="002358A5"/>
    <w:rsid w:val="00237315"/>
    <w:rsid w:val="002379B4"/>
    <w:rsid w:val="0024077F"/>
    <w:rsid w:val="00245E16"/>
    <w:rsid w:val="00246E39"/>
    <w:rsid w:val="00251699"/>
    <w:rsid w:val="00255FA6"/>
    <w:rsid w:val="002616AF"/>
    <w:rsid w:val="0026529C"/>
    <w:rsid w:val="00265B4D"/>
    <w:rsid w:val="002671A6"/>
    <w:rsid w:val="00272B37"/>
    <w:rsid w:val="00275338"/>
    <w:rsid w:val="0028379F"/>
    <w:rsid w:val="00285857"/>
    <w:rsid w:val="00285AD1"/>
    <w:rsid w:val="002912AC"/>
    <w:rsid w:val="00295935"/>
    <w:rsid w:val="002A111C"/>
    <w:rsid w:val="002A6689"/>
    <w:rsid w:val="002A719A"/>
    <w:rsid w:val="002A74AE"/>
    <w:rsid w:val="002B5D20"/>
    <w:rsid w:val="002B5F65"/>
    <w:rsid w:val="002C1E27"/>
    <w:rsid w:val="002C661C"/>
    <w:rsid w:val="002C68CB"/>
    <w:rsid w:val="002C6DBB"/>
    <w:rsid w:val="002C74D3"/>
    <w:rsid w:val="002D2161"/>
    <w:rsid w:val="002D364A"/>
    <w:rsid w:val="002D74C2"/>
    <w:rsid w:val="002E0081"/>
    <w:rsid w:val="002E26D9"/>
    <w:rsid w:val="002E271B"/>
    <w:rsid w:val="002E65AA"/>
    <w:rsid w:val="002E70FC"/>
    <w:rsid w:val="002F3C93"/>
    <w:rsid w:val="002F456E"/>
    <w:rsid w:val="002F5A52"/>
    <w:rsid w:val="002F7906"/>
    <w:rsid w:val="00300746"/>
    <w:rsid w:val="00300C53"/>
    <w:rsid w:val="00304B03"/>
    <w:rsid w:val="00304F7B"/>
    <w:rsid w:val="003154A6"/>
    <w:rsid w:val="00315AE9"/>
    <w:rsid w:val="003213C9"/>
    <w:rsid w:val="00322999"/>
    <w:rsid w:val="0032385E"/>
    <w:rsid w:val="00324FA8"/>
    <w:rsid w:val="003279A2"/>
    <w:rsid w:val="0033337D"/>
    <w:rsid w:val="003339D4"/>
    <w:rsid w:val="00334465"/>
    <w:rsid w:val="00340E3A"/>
    <w:rsid w:val="00341822"/>
    <w:rsid w:val="003418D0"/>
    <w:rsid w:val="00345054"/>
    <w:rsid w:val="00345588"/>
    <w:rsid w:val="00345679"/>
    <w:rsid w:val="00345E1D"/>
    <w:rsid w:val="00346E3F"/>
    <w:rsid w:val="00352728"/>
    <w:rsid w:val="0036040A"/>
    <w:rsid w:val="00362A69"/>
    <w:rsid w:val="00363526"/>
    <w:rsid w:val="0036408E"/>
    <w:rsid w:val="00366F56"/>
    <w:rsid w:val="00370FD9"/>
    <w:rsid w:val="00372347"/>
    <w:rsid w:val="00373905"/>
    <w:rsid w:val="003741FB"/>
    <w:rsid w:val="003743F3"/>
    <w:rsid w:val="003744A3"/>
    <w:rsid w:val="003771F7"/>
    <w:rsid w:val="00380472"/>
    <w:rsid w:val="00380B85"/>
    <w:rsid w:val="00380EC7"/>
    <w:rsid w:val="003813D8"/>
    <w:rsid w:val="00385EFD"/>
    <w:rsid w:val="00386858"/>
    <w:rsid w:val="00393AD9"/>
    <w:rsid w:val="0039730D"/>
    <w:rsid w:val="003A2CCC"/>
    <w:rsid w:val="003A65A9"/>
    <w:rsid w:val="003A7207"/>
    <w:rsid w:val="003A7D0B"/>
    <w:rsid w:val="003B1A47"/>
    <w:rsid w:val="003B2F2D"/>
    <w:rsid w:val="003B38E4"/>
    <w:rsid w:val="003B6911"/>
    <w:rsid w:val="003B6FA0"/>
    <w:rsid w:val="003B7D55"/>
    <w:rsid w:val="003C2355"/>
    <w:rsid w:val="003C58E8"/>
    <w:rsid w:val="003C6710"/>
    <w:rsid w:val="003C7E7F"/>
    <w:rsid w:val="003D0522"/>
    <w:rsid w:val="003D2355"/>
    <w:rsid w:val="003D379A"/>
    <w:rsid w:val="003E02BB"/>
    <w:rsid w:val="003E155C"/>
    <w:rsid w:val="003E59B7"/>
    <w:rsid w:val="003E6C04"/>
    <w:rsid w:val="003E6EF5"/>
    <w:rsid w:val="003E72DC"/>
    <w:rsid w:val="003F0C3B"/>
    <w:rsid w:val="003F24CC"/>
    <w:rsid w:val="003F2861"/>
    <w:rsid w:val="003F4122"/>
    <w:rsid w:val="003F4991"/>
    <w:rsid w:val="003F4D29"/>
    <w:rsid w:val="003F4E31"/>
    <w:rsid w:val="003F631B"/>
    <w:rsid w:val="00405E26"/>
    <w:rsid w:val="00413699"/>
    <w:rsid w:val="004176DA"/>
    <w:rsid w:val="00417E41"/>
    <w:rsid w:val="00421575"/>
    <w:rsid w:val="00421A3A"/>
    <w:rsid w:val="004243B6"/>
    <w:rsid w:val="0043005D"/>
    <w:rsid w:val="004304B9"/>
    <w:rsid w:val="00433926"/>
    <w:rsid w:val="004353F9"/>
    <w:rsid w:val="00442850"/>
    <w:rsid w:val="00443196"/>
    <w:rsid w:val="00443FBE"/>
    <w:rsid w:val="00444D95"/>
    <w:rsid w:val="00445B49"/>
    <w:rsid w:val="0045413E"/>
    <w:rsid w:val="00456055"/>
    <w:rsid w:val="004608E0"/>
    <w:rsid w:val="00462CC6"/>
    <w:rsid w:val="00472D87"/>
    <w:rsid w:val="00474765"/>
    <w:rsid w:val="004754D2"/>
    <w:rsid w:val="0047625E"/>
    <w:rsid w:val="0048041E"/>
    <w:rsid w:val="00484D30"/>
    <w:rsid w:val="0048784B"/>
    <w:rsid w:val="004903EB"/>
    <w:rsid w:val="00490E66"/>
    <w:rsid w:val="00491E3E"/>
    <w:rsid w:val="00495685"/>
    <w:rsid w:val="00497E17"/>
    <w:rsid w:val="00497FAC"/>
    <w:rsid w:val="004A3834"/>
    <w:rsid w:val="004A3A98"/>
    <w:rsid w:val="004A6FEB"/>
    <w:rsid w:val="004B09FC"/>
    <w:rsid w:val="004B1046"/>
    <w:rsid w:val="004B551C"/>
    <w:rsid w:val="004B6DB0"/>
    <w:rsid w:val="004C19D5"/>
    <w:rsid w:val="004C2CF9"/>
    <w:rsid w:val="004D50B6"/>
    <w:rsid w:val="004D5361"/>
    <w:rsid w:val="004E238B"/>
    <w:rsid w:val="004F01CC"/>
    <w:rsid w:val="004F20D6"/>
    <w:rsid w:val="004F333D"/>
    <w:rsid w:val="00503961"/>
    <w:rsid w:val="00515C16"/>
    <w:rsid w:val="005200FE"/>
    <w:rsid w:val="00522753"/>
    <w:rsid w:val="005232EF"/>
    <w:rsid w:val="00523656"/>
    <w:rsid w:val="0052385B"/>
    <w:rsid w:val="00524FC0"/>
    <w:rsid w:val="00525A34"/>
    <w:rsid w:val="00527429"/>
    <w:rsid w:val="00531055"/>
    <w:rsid w:val="00535223"/>
    <w:rsid w:val="00537D41"/>
    <w:rsid w:val="0054242F"/>
    <w:rsid w:val="00545F58"/>
    <w:rsid w:val="00547EE8"/>
    <w:rsid w:val="00550729"/>
    <w:rsid w:val="00553310"/>
    <w:rsid w:val="0055439C"/>
    <w:rsid w:val="00554A28"/>
    <w:rsid w:val="00555E78"/>
    <w:rsid w:val="00557766"/>
    <w:rsid w:val="005653B3"/>
    <w:rsid w:val="00576668"/>
    <w:rsid w:val="005777BC"/>
    <w:rsid w:val="00577CC0"/>
    <w:rsid w:val="005808E0"/>
    <w:rsid w:val="00580F38"/>
    <w:rsid w:val="00584183"/>
    <w:rsid w:val="00586E20"/>
    <w:rsid w:val="005903E8"/>
    <w:rsid w:val="00590BE8"/>
    <w:rsid w:val="005925DA"/>
    <w:rsid w:val="005936A4"/>
    <w:rsid w:val="00594783"/>
    <w:rsid w:val="005A0312"/>
    <w:rsid w:val="005A100C"/>
    <w:rsid w:val="005A1094"/>
    <w:rsid w:val="005A24B3"/>
    <w:rsid w:val="005A7529"/>
    <w:rsid w:val="005B10ED"/>
    <w:rsid w:val="005B5EDD"/>
    <w:rsid w:val="005B72C0"/>
    <w:rsid w:val="005C636E"/>
    <w:rsid w:val="005C76D1"/>
    <w:rsid w:val="005C7DE7"/>
    <w:rsid w:val="005D2271"/>
    <w:rsid w:val="005D2531"/>
    <w:rsid w:val="005D3825"/>
    <w:rsid w:val="005D5818"/>
    <w:rsid w:val="005E05F4"/>
    <w:rsid w:val="005E133B"/>
    <w:rsid w:val="005E29AC"/>
    <w:rsid w:val="005E69F5"/>
    <w:rsid w:val="005E7035"/>
    <w:rsid w:val="005F0276"/>
    <w:rsid w:val="005F3CEC"/>
    <w:rsid w:val="005F74FB"/>
    <w:rsid w:val="005F7B51"/>
    <w:rsid w:val="006044A8"/>
    <w:rsid w:val="0061171F"/>
    <w:rsid w:val="00613394"/>
    <w:rsid w:val="00613E04"/>
    <w:rsid w:val="00617659"/>
    <w:rsid w:val="00617770"/>
    <w:rsid w:val="00620006"/>
    <w:rsid w:val="00620F9D"/>
    <w:rsid w:val="006226CC"/>
    <w:rsid w:val="00625005"/>
    <w:rsid w:val="006270F6"/>
    <w:rsid w:val="006279C4"/>
    <w:rsid w:val="006333BF"/>
    <w:rsid w:val="006406E2"/>
    <w:rsid w:val="00643260"/>
    <w:rsid w:val="006447D1"/>
    <w:rsid w:val="00645E0D"/>
    <w:rsid w:val="00651D68"/>
    <w:rsid w:val="006533ED"/>
    <w:rsid w:val="006539A9"/>
    <w:rsid w:val="00656D8D"/>
    <w:rsid w:val="006627EB"/>
    <w:rsid w:val="0066299E"/>
    <w:rsid w:val="00664ACC"/>
    <w:rsid w:val="006658FD"/>
    <w:rsid w:val="00670B76"/>
    <w:rsid w:val="00682FCA"/>
    <w:rsid w:val="00683B11"/>
    <w:rsid w:val="0068404B"/>
    <w:rsid w:val="006841E2"/>
    <w:rsid w:val="00692BF7"/>
    <w:rsid w:val="00692C0A"/>
    <w:rsid w:val="00695E04"/>
    <w:rsid w:val="00696FAB"/>
    <w:rsid w:val="00697BA8"/>
    <w:rsid w:val="00697BB6"/>
    <w:rsid w:val="006A4963"/>
    <w:rsid w:val="006A50BE"/>
    <w:rsid w:val="006A5152"/>
    <w:rsid w:val="006A5819"/>
    <w:rsid w:val="006B0C32"/>
    <w:rsid w:val="006B17D1"/>
    <w:rsid w:val="006B3307"/>
    <w:rsid w:val="006B374F"/>
    <w:rsid w:val="006B56D6"/>
    <w:rsid w:val="006B7118"/>
    <w:rsid w:val="006C7C48"/>
    <w:rsid w:val="006D1333"/>
    <w:rsid w:val="006D1644"/>
    <w:rsid w:val="006D39CA"/>
    <w:rsid w:val="006D427B"/>
    <w:rsid w:val="006D50C6"/>
    <w:rsid w:val="006D5244"/>
    <w:rsid w:val="006E0CD7"/>
    <w:rsid w:val="006F5000"/>
    <w:rsid w:val="006F60C6"/>
    <w:rsid w:val="00701C3A"/>
    <w:rsid w:val="00712602"/>
    <w:rsid w:val="00713BEA"/>
    <w:rsid w:val="007171CF"/>
    <w:rsid w:val="0072068D"/>
    <w:rsid w:val="00720A03"/>
    <w:rsid w:val="00722A79"/>
    <w:rsid w:val="00723174"/>
    <w:rsid w:val="007267E8"/>
    <w:rsid w:val="00726DB7"/>
    <w:rsid w:val="00731C7F"/>
    <w:rsid w:val="0074298B"/>
    <w:rsid w:val="00742C76"/>
    <w:rsid w:val="0074568E"/>
    <w:rsid w:val="00746804"/>
    <w:rsid w:val="0075083A"/>
    <w:rsid w:val="00752ADE"/>
    <w:rsid w:val="00753444"/>
    <w:rsid w:val="007537B1"/>
    <w:rsid w:val="007550CF"/>
    <w:rsid w:val="00762663"/>
    <w:rsid w:val="007628ED"/>
    <w:rsid w:val="00764398"/>
    <w:rsid w:val="00774015"/>
    <w:rsid w:val="00777335"/>
    <w:rsid w:val="007820B8"/>
    <w:rsid w:val="00783A9F"/>
    <w:rsid w:val="00792D01"/>
    <w:rsid w:val="0079470F"/>
    <w:rsid w:val="00795067"/>
    <w:rsid w:val="00796F8A"/>
    <w:rsid w:val="00797249"/>
    <w:rsid w:val="00797E44"/>
    <w:rsid w:val="007A151E"/>
    <w:rsid w:val="007A4485"/>
    <w:rsid w:val="007A4891"/>
    <w:rsid w:val="007A7B08"/>
    <w:rsid w:val="007B167A"/>
    <w:rsid w:val="007B28DA"/>
    <w:rsid w:val="007B6DC7"/>
    <w:rsid w:val="007C0D57"/>
    <w:rsid w:val="007C6622"/>
    <w:rsid w:val="007D52C7"/>
    <w:rsid w:val="007D6285"/>
    <w:rsid w:val="007E4ED7"/>
    <w:rsid w:val="007E51C5"/>
    <w:rsid w:val="007E5BFE"/>
    <w:rsid w:val="007E7623"/>
    <w:rsid w:val="007F1191"/>
    <w:rsid w:val="007F174B"/>
    <w:rsid w:val="007F42AC"/>
    <w:rsid w:val="007F5954"/>
    <w:rsid w:val="007F5DD3"/>
    <w:rsid w:val="007F7571"/>
    <w:rsid w:val="008025C1"/>
    <w:rsid w:val="008042B7"/>
    <w:rsid w:val="00804CA5"/>
    <w:rsid w:val="00806854"/>
    <w:rsid w:val="00806B77"/>
    <w:rsid w:val="00807376"/>
    <w:rsid w:val="008104BC"/>
    <w:rsid w:val="008153C9"/>
    <w:rsid w:val="008158E2"/>
    <w:rsid w:val="00817A94"/>
    <w:rsid w:val="008214CA"/>
    <w:rsid w:val="00832EF1"/>
    <w:rsid w:val="0083404D"/>
    <w:rsid w:val="008341EE"/>
    <w:rsid w:val="00853724"/>
    <w:rsid w:val="00854E9E"/>
    <w:rsid w:val="00855DA9"/>
    <w:rsid w:val="0086300D"/>
    <w:rsid w:val="0086660B"/>
    <w:rsid w:val="0087069D"/>
    <w:rsid w:val="00871C98"/>
    <w:rsid w:val="00872810"/>
    <w:rsid w:val="00876605"/>
    <w:rsid w:val="00881252"/>
    <w:rsid w:val="00881410"/>
    <w:rsid w:val="00881C63"/>
    <w:rsid w:val="0088243B"/>
    <w:rsid w:val="00882DB8"/>
    <w:rsid w:val="00886D8F"/>
    <w:rsid w:val="00892B71"/>
    <w:rsid w:val="008A10FC"/>
    <w:rsid w:val="008A3D0A"/>
    <w:rsid w:val="008A5389"/>
    <w:rsid w:val="008A746B"/>
    <w:rsid w:val="008A78AC"/>
    <w:rsid w:val="008B08AF"/>
    <w:rsid w:val="008B2667"/>
    <w:rsid w:val="008B29D7"/>
    <w:rsid w:val="008C1869"/>
    <w:rsid w:val="008C4AF7"/>
    <w:rsid w:val="008D39CC"/>
    <w:rsid w:val="008D4601"/>
    <w:rsid w:val="008D6B09"/>
    <w:rsid w:val="008E16FE"/>
    <w:rsid w:val="008E28B5"/>
    <w:rsid w:val="008E37AB"/>
    <w:rsid w:val="008F0A16"/>
    <w:rsid w:val="008F15E7"/>
    <w:rsid w:val="008F1F5C"/>
    <w:rsid w:val="008F2AB5"/>
    <w:rsid w:val="008F58A3"/>
    <w:rsid w:val="008F6538"/>
    <w:rsid w:val="00902C2A"/>
    <w:rsid w:val="009060EF"/>
    <w:rsid w:val="009100BB"/>
    <w:rsid w:val="00914F12"/>
    <w:rsid w:val="00920D3F"/>
    <w:rsid w:val="009213A7"/>
    <w:rsid w:val="00921A22"/>
    <w:rsid w:val="009220CD"/>
    <w:rsid w:val="00923689"/>
    <w:rsid w:val="00927786"/>
    <w:rsid w:val="0093137A"/>
    <w:rsid w:val="009404FB"/>
    <w:rsid w:val="00942CC6"/>
    <w:rsid w:val="00945ADE"/>
    <w:rsid w:val="00946B46"/>
    <w:rsid w:val="00947F4C"/>
    <w:rsid w:val="0095353C"/>
    <w:rsid w:val="00953697"/>
    <w:rsid w:val="00953950"/>
    <w:rsid w:val="00953A71"/>
    <w:rsid w:val="00953AAE"/>
    <w:rsid w:val="0096106F"/>
    <w:rsid w:val="009647BF"/>
    <w:rsid w:val="00964F20"/>
    <w:rsid w:val="00972B31"/>
    <w:rsid w:val="00973411"/>
    <w:rsid w:val="00973B03"/>
    <w:rsid w:val="00977DB9"/>
    <w:rsid w:val="00980F78"/>
    <w:rsid w:val="0098102D"/>
    <w:rsid w:val="00983EC1"/>
    <w:rsid w:val="00992507"/>
    <w:rsid w:val="009958EB"/>
    <w:rsid w:val="00995B4C"/>
    <w:rsid w:val="009A0466"/>
    <w:rsid w:val="009A2E79"/>
    <w:rsid w:val="009A37AB"/>
    <w:rsid w:val="009B21E7"/>
    <w:rsid w:val="009C14AD"/>
    <w:rsid w:val="009C25AC"/>
    <w:rsid w:val="009C7879"/>
    <w:rsid w:val="009D182C"/>
    <w:rsid w:val="009D2778"/>
    <w:rsid w:val="009D4B04"/>
    <w:rsid w:val="009D7B10"/>
    <w:rsid w:val="009E0805"/>
    <w:rsid w:val="009E1119"/>
    <w:rsid w:val="009E2C56"/>
    <w:rsid w:val="009E35F1"/>
    <w:rsid w:val="009E3F5B"/>
    <w:rsid w:val="009E5935"/>
    <w:rsid w:val="009E6391"/>
    <w:rsid w:val="009F06D9"/>
    <w:rsid w:val="009F7DA1"/>
    <w:rsid w:val="00A04B85"/>
    <w:rsid w:val="00A1237C"/>
    <w:rsid w:val="00A12B66"/>
    <w:rsid w:val="00A13C2A"/>
    <w:rsid w:val="00A1486A"/>
    <w:rsid w:val="00A1515F"/>
    <w:rsid w:val="00A20770"/>
    <w:rsid w:val="00A20981"/>
    <w:rsid w:val="00A20C30"/>
    <w:rsid w:val="00A21A7C"/>
    <w:rsid w:val="00A22EB7"/>
    <w:rsid w:val="00A23CC8"/>
    <w:rsid w:val="00A327E0"/>
    <w:rsid w:val="00A34A35"/>
    <w:rsid w:val="00A34E65"/>
    <w:rsid w:val="00A34F84"/>
    <w:rsid w:val="00A45A06"/>
    <w:rsid w:val="00A503DA"/>
    <w:rsid w:val="00A5454A"/>
    <w:rsid w:val="00A56847"/>
    <w:rsid w:val="00A57564"/>
    <w:rsid w:val="00A6061C"/>
    <w:rsid w:val="00A61F2F"/>
    <w:rsid w:val="00A66326"/>
    <w:rsid w:val="00A67708"/>
    <w:rsid w:val="00A67CB6"/>
    <w:rsid w:val="00A67D54"/>
    <w:rsid w:val="00A719C5"/>
    <w:rsid w:val="00A72F7D"/>
    <w:rsid w:val="00A76617"/>
    <w:rsid w:val="00A76C98"/>
    <w:rsid w:val="00A817D0"/>
    <w:rsid w:val="00A840C1"/>
    <w:rsid w:val="00A84475"/>
    <w:rsid w:val="00A86F2F"/>
    <w:rsid w:val="00AA479D"/>
    <w:rsid w:val="00AA668E"/>
    <w:rsid w:val="00AB27D2"/>
    <w:rsid w:val="00AB5CD3"/>
    <w:rsid w:val="00AB7E25"/>
    <w:rsid w:val="00AC11D6"/>
    <w:rsid w:val="00AC3923"/>
    <w:rsid w:val="00AC6416"/>
    <w:rsid w:val="00AC6D61"/>
    <w:rsid w:val="00AD2D4E"/>
    <w:rsid w:val="00AD2D5A"/>
    <w:rsid w:val="00AD3D52"/>
    <w:rsid w:val="00AD58D9"/>
    <w:rsid w:val="00AE117C"/>
    <w:rsid w:val="00AE30C9"/>
    <w:rsid w:val="00AE5D82"/>
    <w:rsid w:val="00AE6963"/>
    <w:rsid w:val="00AE71AE"/>
    <w:rsid w:val="00AF0718"/>
    <w:rsid w:val="00AF0F0B"/>
    <w:rsid w:val="00AF12F7"/>
    <w:rsid w:val="00AF4273"/>
    <w:rsid w:val="00AF47D6"/>
    <w:rsid w:val="00AF4D55"/>
    <w:rsid w:val="00AF69AB"/>
    <w:rsid w:val="00B0291E"/>
    <w:rsid w:val="00B0795B"/>
    <w:rsid w:val="00B1199C"/>
    <w:rsid w:val="00B11ADD"/>
    <w:rsid w:val="00B159A6"/>
    <w:rsid w:val="00B17E06"/>
    <w:rsid w:val="00B22224"/>
    <w:rsid w:val="00B23DD3"/>
    <w:rsid w:val="00B24873"/>
    <w:rsid w:val="00B27D2B"/>
    <w:rsid w:val="00B300FD"/>
    <w:rsid w:val="00B42846"/>
    <w:rsid w:val="00B45CB6"/>
    <w:rsid w:val="00B461E2"/>
    <w:rsid w:val="00B46E6C"/>
    <w:rsid w:val="00B561AC"/>
    <w:rsid w:val="00B609EA"/>
    <w:rsid w:val="00B632E2"/>
    <w:rsid w:val="00B63CC3"/>
    <w:rsid w:val="00B645F4"/>
    <w:rsid w:val="00B71A94"/>
    <w:rsid w:val="00B746EA"/>
    <w:rsid w:val="00B773E1"/>
    <w:rsid w:val="00B841CE"/>
    <w:rsid w:val="00B84D88"/>
    <w:rsid w:val="00B854FF"/>
    <w:rsid w:val="00B916AB"/>
    <w:rsid w:val="00B92763"/>
    <w:rsid w:val="00B92E17"/>
    <w:rsid w:val="00BA06A1"/>
    <w:rsid w:val="00BA7BED"/>
    <w:rsid w:val="00BB0219"/>
    <w:rsid w:val="00BB3031"/>
    <w:rsid w:val="00BB331F"/>
    <w:rsid w:val="00BB7A21"/>
    <w:rsid w:val="00BC4A44"/>
    <w:rsid w:val="00BD07EA"/>
    <w:rsid w:val="00BD5F54"/>
    <w:rsid w:val="00BE0D92"/>
    <w:rsid w:val="00BE0F39"/>
    <w:rsid w:val="00BE4D04"/>
    <w:rsid w:val="00BE6E6E"/>
    <w:rsid w:val="00BF0F65"/>
    <w:rsid w:val="00BF2FFB"/>
    <w:rsid w:val="00BF74E9"/>
    <w:rsid w:val="00C039B8"/>
    <w:rsid w:val="00C04032"/>
    <w:rsid w:val="00C100A4"/>
    <w:rsid w:val="00C10B68"/>
    <w:rsid w:val="00C126B5"/>
    <w:rsid w:val="00C16C82"/>
    <w:rsid w:val="00C17548"/>
    <w:rsid w:val="00C25F60"/>
    <w:rsid w:val="00C260A2"/>
    <w:rsid w:val="00C265B7"/>
    <w:rsid w:val="00C33CA4"/>
    <w:rsid w:val="00C34094"/>
    <w:rsid w:val="00C34D8B"/>
    <w:rsid w:val="00C35628"/>
    <w:rsid w:val="00C452F0"/>
    <w:rsid w:val="00C45E33"/>
    <w:rsid w:val="00C532FA"/>
    <w:rsid w:val="00C60FFE"/>
    <w:rsid w:val="00C64366"/>
    <w:rsid w:val="00C64BA1"/>
    <w:rsid w:val="00C67924"/>
    <w:rsid w:val="00C71BEE"/>
    <w:rsid w:val="00C726A0"/>
    <w:rsid w:val="00C73984"/>
    <w:rsid w:val="00C77009"/>
    <w:rsid w:val="00C77B21"/>
    <w:rsid w:val="00C77C79"/>
    <w:rsid w:val="00C8482E"/>
    <w:rsid w:val="00C857B7"/>
    <w:rsid w:val="00CA234C"/>
    <w:rsid w:val="00CA3FE6"/>
    <w:rsid w:val="00CA4453"/>
    <w:rsid w:val="00CA6F81"/>
    <w:rsid w:val="00CB0ED3"/>
    <w:rsid w:val="00CB5DB6"/>
    <w:rsid w:val="00CC1E96"/>
    <w:rsid w:val="00CC41B7"/>
    <w:rsid w:val="00CD31F0"/>
    <w:rsid w:val="00CD552B"/>
    <w:rsid w:val="00CE17DA"/>
    <w:rsid w:val="00CE1F32"/>
    <w:rsid w:val="00CE1F6F"/>
    <w:rsid w:val="00CE2590"/>
    <w:rsid w:val="00CE2783"/>
    <w:rsid w:val="00CE2C8B"/>
    <w:rsid w:val="00CE7F04"/>
    <w:rsid w:val="00CF0302"/>
    <w:rsid w:val="00CF1DAA"/>
    <w:rsid w:val="00CF5B93"/>
    <w:rsid w:val="00CF63BF"/>
    <w:rsid w:val="00D01720"/>
    <w:rsid w:val="00D03268"/>
    <w:rsid w:val="00D0648A"/>
    <w:rsid w:val="00D11175"/>
    <w:rsid w:val="00D11353"/>
    <w:rsid w:val="00D126AF"/>
    <w:rsid w:val="00D1326C"/>
    <w:rsid w:val="00D178AD"/>
    <w:rsid w:val="00D20A04"/>
    <w:rsid w:val="00D21242"/>
    <w:rsid w:val="00D21CDA"/>
    <w:rsid w:val="00D22FA0"/>
    <w:rsid w:val="00D23C10"/>
    <w:rsid w:val="00D24331"/>
    <w:rsid w:val="00D3005F"/>
    <w:rsid w:val="00D34951"/>
    <w:rsid w:val="00D35388"/>
    <w:rsid w:val="00D41619"/>
    <w:rsid w:val="00D4221E"/>
    <w:rsid w:val="00D42384"/>
    <w:rsid w:val="00D43D87"/>
    <w:rsid w:val="00D440EE"/>
    <w:rsid w:val="00D4484F"/>
    <w:rsid w:val="00D537C7"/>
    <w:rsid w:val="00D57740"/>
    <w:rsid w:val="00D641BA"/>
    <w:rsid w:val="00D70954"/>
    <w:rsid w:val="00D70A1D"/>
    <w:rsid w:val="00D7195B"/>
    <w:rsid w:val="00D72FD1"/>
    <w:rsid w:val="00D730AF"/>
    <w:rsid w:val="00D760A2"/>
    <w:rsid w:val="00D77274"/>
    <w:rsid w:val="00D776D8"/>
    <w:rsid w:val="00D809B8"/>
    <w:rsid w:val="00D81A49"/>
    <w:rsid w:val="00D84112"/>
    <w:rsid w:val="00D84171"/>
    <w:rsid w:val="00D84974"/>
    <w:rsid w:val="00D930DB"/>
    <w:rsid w:val="00D934D1"/>
    <w:rsid w:val="00D95FFB"/>
    <w:rsid w:val="00D9623A"/>
    <w:rsid w:val="00DA001C"/>
    <w:rsid w:val="00DA6027"/>
    <w:rsid w:val="00DA602B"/>
    <w:rsid w:val="00DB7E17"/>
    <w:rsid w:val="00DC076C"/>
    <w:rsid w:val="00DC0A09"/>
    <w:rsid w:val="00DC1359"/>
    <w:rsid w:val="00DC144A"/>
    <w:rsid w:val="00DC240F"/>
    <w:rsid w:val="00DC522D"/>
    <w:rsid w:val="00DD2387"/>
    <w:rsid w:val="00DD6022"/>
    <w:rsid w:val="00DE2EE2"/>
    <w:rsid w:val="00DE4DEE"/>
    <w:rsid w:val="00DE633B"/>
    <w:rsid w:val="00DF0AED"/>
    <w:rsid w:val="00DF298B"/>
    <w:rsid w:val="00DF3201"/>
    <w:rsid w:val="00E01759"/>
    <w:rsid w:val="00E04784"/>
    <w:rsid w:val="00E04985"/>
    <w:rsid w:val="00E04A01"/>
    <w:rsid w:val="00E12CA7"/>
    <w:rsid w:val="00E12F7A"/>
    <w:rsid w:val="00E149B6"/>
    <w:rsid w:val="00E2173E"/>
    <w:rsid w:val="00E27E03"/>
    <w:rsid w:val="00E31092"/>
    <w:rsid w:val="00E4015F"/>
    <w:rsid w:val="00E40508"/>
    <w:rsid w:val="00E4246C"/>
    <w:rsid w:val="00E42A60"/>
    <w:rsid w:val="00E46077"/>
    <w:rsid w:val="00E46A02"/>
    <w:rsid w:val="00E515CE"/>
    <w:rsid w:val="00E5634E"/>
    <w:rsid w:val="00E60574"/>
    <w:rsid w:val="00E60CA9"/>
    <w:rsid w:val="00E638AD"/>
    <w:rsid w:val="00E6676E"/>
    <w:rsid w:val="00E67B98"/>
    <w:rsid w:val="00E738C4"/>
    <w:rsid w:val="00E74AD6"/>
    <w:rsid w:val="00E768B1"/>
    <w:rsid w:val="00E81BB4"/>
    <w:rsid w:val="00E87868"/>
    <w:rsid w:val="00E87DDD"/>
    <w:rsid w:val="00E967B4"/>
    <w:rsid w:val="00E96BA7"/>
    <w:rsid w:val="00EA2E0F"/>
    <w:rsid w:val="00EA7925"/>
    <w:rsid w:val="00EB62DE"/>
    <w:rsid w:val="00EC0AC8"/>
    <w:rsid w:val="00EC11F3"/>
    <w:rsid w:val="00EC3A5B"/>
    <w:rsid w:val="00EC56C1"/>
    <w:rsid w:val="00EC5C69"/>
    <w:rsid w:val="00EC6D23"/>
    <w:rsid w:val="00EC7FC2"/>
    <w:rsid w:val="00ED031D"/>
    <w:rsid w:val="00ED252F"/>
    <w:rsid w:val="00ED67B7"/>
    <w:rsid w:val="00EE44E4"/>
    <w:rsid w:val="00EF35FD"/>
    <w:rsid w:val="00F067B8"/>
    <w:rsid w:val="00F06D92"/>
    <w:rsid w:val="00F075DB"/>
    <w:rsid w:val="00F14B63"/>
    <w:rsid w:val="00F15E80"/>
    <w:rsid w:val="00F16AF3"/>
    <w:rsid w:val="00F20094"/>
    <w:rsid w:val="00F208C8"/>
    <w:rsid w:val="00F212F5"/>
    <w:rsid w:val="00F22623"/>
    <w:rsid w:val="00F233BA"/>
    <w:rsid w:val="00F265A1"/>
    <w:rsid w:val="00F27E71"/>
    <w:rsid w:val="00F30551"/>
    <w:rsid w:val="00F31690"/>
    <w:rsid w:val="00F43428"/>
    <w:rsid w:val="00F43499"/>
    <w:rsid w:val="00F436CD"/>
    <w:rsid w:val="00F43A57"/>
    <w:rsid w:val="00F452E7"/>
    <w:rsid w:val="00F4781E"/>
    <w:rsid w:val="00F502D0"/>
    <w:rsid w:val="00F554BF"/>
    <w:rsid w:val="00F57112"/>
    <w:rsid w:val="00F63094"/>
    <w:rsid w:val="00F65ABD"/>
    <w:rsid w:val="00F70606"/>
    <w:rsid w:val="00F71936"/>
    <w:rsid w:val="00F74049"/>
    <w:rsid w:val="00F7484B"/>
    <w:rsid w:val="00F81613"/>
    <w:rsid w:val="00F83844"/>
    <w:rsid w:val="00F909D9"/>
    <w:rsid w:val="00F90BD3"/>
    <w:rsid w:val="00F9153D"/>
    <w:rsid w:val="00F91BF6"/>
    <w:rsid w:val="00FA41DA"/>
    <w:rsid w:val="00FA635F"/>
    <w:rsid w:val="00FA6A64"/>
    <w:rsid w:val="00FB26B4"/>
    <w:rsid w:val="00FB5F56"/>
    <w:rsid w:val="00FC213A"/>
    <w:rsid w:val="00FC4453"/>
    <w:rsid w:val="00FC603D"/>
    <w:rsid w:val="00FD1A72"/>
    <w:rsid w:val="00FD654D"/>
    <w:rsid w:val="00FD65BC"/>
    <w:rsid w:val="00FD6733"/>
    <w:rsid w:val="00FE15BD"/>
    <w:rsid w:val="00FE7A98"/>
    <w:rsid w:val="00FF2038"/>
    <w:rsid w:val="00FF7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0"/>
      </w:numPr>
      <w:spacing w:after="180"/>
    </w:pPr>
  </w:style>
  <w:style w:type="paragraph" w:customStyle="1" w:styleId="SSFNummeringKredietovereenkomstA">
    <w:name w:val="SSF Nummering Kredietovereenkomst (A)"/>
    <w:basedOn w:val="SSFPaginanummering"/>
    <w:next w:val="SSFStandaard"/>
    <w:pPr>
      <w:numPr>
        <w:numId w:val="21"/>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2"/>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A7529"/>
    <w:pPr>
      <w:tabs>
        <w:tab w:val="center" w:pos="4536"/>
        <w:tab w:val="right" w:pos="9072"/>
      </w:tabs>
      <w:spacing w:line="240" w:lineRule="auto"/>
    </w:pPr>
  </w:style>
  <w:style w:type="character" w:customStyle="1" w:styleId="HeaderChar">
    <w:name w:val="Header Char"/>
    <w:basedOn w:val="DefaultParagraphFont"/>
    <w:link w:val="Header"/>
    <w:uiPriority w:val="99"/>
    <w:rsid w:val="005A7529"/>
    <w:rPr>
      <w:rFonts w:ascii="Verdana" w:hAnsi="Verdana"/>
      <w:color w:val="000000"/>
      <w:sz w:val="18"/>
      <w:szCs w:val="18"/>
    </w:rPr>
  </w:style>
  <w:style w:type="paragraph" w:styleId="Footer">
    <w:name w:val="footer"/>
    <w:basedOn w:val="Normal"/>
    <w:link w:val="FooterChar"/>
    <w:uiPriority w:val="99"/>
    <w:unhideWhenUsed/>
    <w:rsid w:val="005A7529"/>
    <w:pPr>
      <w:tabs>
        <w:tab w:val="center" w:pos="4536"/>
        <w:tab w:val="right" w:pos="9072"/>
      </w:tabs>
      <w:spacing w:line="240" w:lineRule="auto"/>
    </w:pPr>
  </w:style>
  <w:style w:type="character" w:customStyle="1" w:styleId="FooterChar">
    <w:name w:val="Footer Char"/>
    <w:basedOn w:val="DefaultParagraphFont"/>
    <w:link w:val="Footer"/>
    <w:uiPriority w:val="99"/>
    <w:rsid w:val="005A7529"/>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5A752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5A752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A752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A7529"/>
    <w:rPr>
      <w:vertAlign w:val="superscript"/>
    </w:rPr>
  </w:style>
  <w:style w:type="character" w:styleId="CommentReference">
    <w:name w:val="annotation reference"/>
    <w:basedOn w:val="DefaultParagraphFont"/>
    <w:uiPriority w:val="99"/>
    <w:semiHidden/>
    <w:unhideWhenUsed/>
    <w:rsid w:val="005A7529"/>
    <w:rPr>
      <w:sz w:val="16"/>
      <w:szCs w:val="16"/>
    </w:rPr>
  </w:style>
  <w:style w:type="paragraph" w:styleId="CommentText">
    <w:name w:val="annotation text"/>
    <w:basedOn w:val="Normal"/>
    <w:link w:val="CommentTextChar"/>
    <w:uiPriority w:val="99"/>
    <w:unhideWhenUsed/>
    <w:rsid w:val="005A752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5A7529"/>
    <w:rPr>
      <w:rFonts w:asciiTheme="minorHAnsi" w:eastAsiaTheme="minorHAnsi" w:hAnsiTheme="minorHAnsi" w:cstheme="minorBidi"/>
      <w:kern w:val="2"/>
      <w:lang w:eastAsia="en-US"/>
      <w14:ligatures w14:val="standardContextual"/>
    </w:rPr>
  </w:style>
  <w:style w:type="paragraph" w:styleId="NoSpacing">
    <w:name w:val="No Spacing"/>
    <w:link w:val="NoSpacingChar"/>
    <w:uiPriority w:val="1"/>
    <w:qFormat/>
    <w:rsid w:val="005A7529"/>
    <w:pPr>
      <w:autoSpaceDN/>
      <w:textAlignment w:val="auto"/>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72317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723174"/>
    <w:rPr>
      <w:rFonts w:ascii="Verdana" w:eastAsiaTheme="minorHAnsi" w:hAnsi="Verdana" w:cstheme="minorBidi"/>
      <w:b/>
      <w:bCs/>
      <w:color w:val="000000"/>
      <w:kern w:val="2"/>
      <w:lang w:eastAsia="en-US"/>
      <w14:ligatures w14:val="standardContextual"/>
    </w:rPr>
  </w:style>
  <w:style w:type="character" w:customStyle="1" w:styleId="cf01">
    <w:name w:val="cf01"/>
    <w:basedOn w:val="DefaultParagraphFont"/>
    <w:rsid w:val="00B632E2"/>
    <w:rPr>
      <w:rFonts w:ascii="Segoe UI" w:hAnsi="Segoe UI" w:cs="Segoe UI" w:hint="default"/>
      <w:sz w:val="18"/>
      <w:szCs w:val="18"/>
    </w:rPr>
  </w:style>
  <w:style w:type="paragraph" w:styleId="Revision">
    <w:name w:val="Revision"/>
    <w:hidden/>
    <w:uiPriority w:val="99"/>
    <w:semiHidden/>
    <w:rsid w:val="00B632E2"/>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BC4A44"/>
    <w:rPr>
      <w:color w:val="605E5C"/>
      <w:shd w:val="clear" w:color="auto" w:fill="E1DFDD"/>
    </w:rPr>
  </w:style>
  <w:style w:type="character" w:customStyle="1" w:styleId="NoSpacingChar">
    <w:name w:val="No Spacing Char"/>
    <w:basedOn w:val="DefaultParagraphFont"/>
    <w:link w:val="NoSpacing"/>
    <w:uiPriority w:val="1"/>
    <w:rsid w:val="006841E2"/>
    <w:rPr>
      <w:rFonts w:asciiTheme="minorHAnsi" w:eastAsiaTheme="minorHAnsi" w:hAnsiTheme="minorHAnsi" w:cstheme="minorBidi"/>
      <w:sz w:val="22"/>
      <w:szCs w:val="22"/>
      <w:lang w:eastAsia="en-US"/>
    </w:rPr>
  </w:style>
  <w:style w:type="paragraph" w:customStyle="1" w:styleId="Default">
    <w:name w:val="Default"/>
    <w:rsid w:val="00BB331F"/>
    <w:pPr>
      <w:autoSpaceDE w:val="0"/>
      <w:adjustRightInd w:val="0"/>
      <w:textAlignment w:val="auto"/>
    </w:pPr>
    <w:rPr>
      <w:rFonts w:ascii="Verdana" w:hAnsi="Verdana" w:cs="Verdana"/>
      <w:color w:val="000000"/>
      <w:sz w:val="24"/>
      <w:szCs w:val="24"/>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F90BD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082">
      <w:bodyDiv w:val="1"/>
      <w:marLeft w:val="0"/>
      <w:marRight w:val="0"/>
      <w:marTop w:val="0"/>
      <w:marBottom w:val="0"/>
      <w:divBdr>
        <w:top w:val="none" w:sz="0" w:space="0" w:color="auto"/>
        <w:left w:val="none" w:sz="0" w:space="0" w:color="auto"/>
        <w:bottom w:val="none" w:sz="0" w:space="0" w:color="auto"/>
        <w:right w:val="none" w:sz="0" w:space="0" w:color="auto"/>
      </w:divBdr>
    </w:div>
    <w:div w:id="37098215">
      <w:bodyDiv w:val="1"/>
      <w:marLeft w:val="0"/>
      <w:marRight w:val="0"/>
      <w:marTop w:val="0"/>
      <w:marBottom w:val="0"/>
      <w:divBdr>
        <w:top w:val="none" w:sz="0" w:space="0" w:color="auto"/>
        <w:left w:val="none" w:sz="0" w:space="0" w:color="auto"/>
        <w:bottom w:val="none" w:sz="0" w:space="0" w:color="auto"/>
        <w:right w:val="none" w:sz="0" w:space="0" w:color="auto"/>
      </w:divBdr>
    </w:div>
    <w:div w:id="61414029">
      <w:bodyDiv w:val="1"/>
      <w:marLeft w:val="0"/>
      <w:marRight w:val="0"/>
      <w:marTop w:val="0"/>
      <w:marBottom w:val="0"/>
      <w:divBdr>
        <w:top w:val="none" w:sz="0" w:space="0" w:color="auto"/>
        <w:left w:val="none" w:sz="0" w:space="0" w:color="auto"/>
        <w:bottom w:val="none" w:sz="0" w:space="0" w:color="auto"/>
        <w:right w:val="none" w:sz="0" w:space="0" w:color="auto"/>
      </w:divBdr>
    </w:div>
    <w:div w:id="97257319">
      <w:bodyDiv w:val="1"/>
      <w:marLeft w:val="0"/>
      <w:marRight w:val="0"/>
      <w:marTop w:val="0"/>
      <w:marBottom w:val="0"/>
      <w:divBdr>
        <w:top w:val="none" w:sz="0" w:space="0" w:color="auto"/>
        <w:left w:val="none" w:sz="0" w:space="0" w:color="auto"/>
        <w:bottom w:val="none" w:sz="0" w:space="0" w:color="auto"/>
        <w:right w:val="none" w:sz="0" w:space="0" w:color="auto"/>
      </w:divBdr>
    </w:div>
    <w:div w:id="98264276">
      <w:bodyDiv w:val="1"/>
      <w:marLeft w:val="0"/>
      <w:marRight w:val="0"/>
      <w:marTop w:val="0"/>
      <w:marBottom w:val="0"/>
      <w:divBdr>
        <w:top w:val="none" w:sz="0" w:space="0" w:color="auto"/>
        <w:left w:val="none" w:sz="0" w:space="0" w:color="auto"/>
        <w:bottom w:val="none" w:sz="0" w:space="0" w:color="auto"/>
        <w:right w:val="none" w:sz="0" w:space="0" w:color="auto"/>
      </w:divBdr>
      <w:divsChild>
        <w:div w:id="680939456">
          <w:marLeft w:val="0"/>
          <w:marRight w:val="0"/>
          <w:marTop w:val="0"/>
          <w:marBottom w:val="0"/>
          <w:divBdr>
            <w:top w:val="none" w:sz="0" w:space="0" w:color="auto"/>
            <w:left w:val="none" w:sz="0" w:space="0" w:color="auto"/>
            <w:bottom w:val="none" w:sz="0" w:space="0" w:color="auto"/>
            <w:right w:val="none" w:sz="0" w:space="0" w:color="auto"/>
          </w:divBdr>
          <w:divsChild>
            <w:div w:id="966859185">
              <w:marLeft w:val="0"/>
              <w:marRight w:val="0"/>
              <w:marTop w:val="0"/>
              <w:marBottom w:val="0"/>
              <w:divBdr>
                <w:top w:val="none" w:sz="0" w:space="0" w:color="auto"/>
                <w:left w:val="none" w:sz="0" w:space="0" w:color="auto"/>
                <w:bottom w:val="none" w:sz="0" w:space="0" w:color="auto"/>
                <w:right w:val="none" w:sz="0" w:space="0" w:color="auto"/>
              </w:divBdr>
              <w:divsChild>
                <w:div w:id="794300065">
                  <w:marLeft w:val="0"/>
                  <w:marRight w:val="0"/>
                  <w:marTop w:val="0"/>
                  <w:marBottom w:val="0"/>
                  <w:divBdr>
                    <w:top w:val="none" w:sz="0" w:space="0" w:color="auto"/>
                    <w:left w:val="none" w:sz="0" w:space="0" w:color="auto"/>
                    <w:bottom w:val="none" w:sz="0" w:space="0" w:color="auto"/>
                    <w:right w:val="none" w:sz="0" w:space="0" w:color="auto"/>
                  </w:divBdr>
                  <w:divsChild>
                    <w:div w:id="7311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1293">
      <w:bodyDiv w:val="1"/>
      <w:marLeft w:val="0"/>
      <w:marRight w:val="0"/>
      <w:marTop w:val="0"/>
      <w:marBottom w:val="0"/>
      <w:divBdr>
        <w:top w:val="none" w:sz="0" w:space="0" w:color="auto"/>
        <w:left w:val="none" w:sz="0" w:space="0" w:color="auto"/>
        <w:bottom w:val="none" w:sz="0" w:space="0" w:color="auto"/>
        <w:right w:val="none" w:sz="0" w:space="0" w:color="auto"/>
      </w:divBdr>
    </w:div>
    <w:div w:id="104883286">
      <w:bodyDiv w:val="1"/>
      <w:marLeft w:val="0"/>
      <w:marRight w:val="0"/>
      <w:marTop w:val="0"/>
      <w:marBottom w:val="0"/>
      <w:divBdr>
        <w:top w:val="none" w:sz="0" w:space="0" w:color="auto"/>
        <w:left w:val="none" w:sz="0" w:space="0" w:color="auto"/>
        <w:bottom w:val="none" w:sz="0" w:space="0" w:color="auto"/>
        <w:right w:val="none" w:sz="0" w:space="0" w:color="auto"/>
      </w:divBdr>
    </w:div>
    <w:div w:id="135689577">
      <w:bodyDiv w:val="1"/>
      <w:marLeft w:val="0"/>
      <w:marRight w:val="0"/>
      <w:marTop w:val="0"/>
      <w:marBottom w:val="0"/>
      <w:divBdr>
        <w:top w:val="none" w:sz="0" w:space="0" w:color="auto"/>
        <w:left w:val="none" w:sz="0" w:space="0" w:color="auto"/>
        <w:bottom w:val="none" w:sz="0" w:space="0" w:color="auto"/>
        <w:right w:val="none" w:sz="0" w:space="0" w:color="auto"/>
      </w:divBdr>
    </w:div>
    <w:div w:id="173764967">
      <w:bodyDiv w:val="1"/>
      <w:marLeft w:val="0"/>
      <w:marRight w:val="0"/>
      <w:marTop w:val="0"/>
      <w:marBottom w:val="0"/>
      <w:divBdr>
        <w:top w:val="none" w:sz="0" w:space="0" w:color="auto"/>
        <w:left w:val="none" w:sz="0" w:space="0" w:color="auto"/>
        <w:bottom w:val="none" w:sz="0" w:space="0" w:color="auto"/>
        <w:right w:val="none" w:sz="0" w:space="0" w:color="auto"/>
      </w:divBdr>
    </w:div>
    <w:div w:id="196238421">
      <w:bodyDiv w:val="1"/>
      <w:marLeft w:val="0"/>
      <w:marRight w:val="0"/>
      <w:marTop w:val="0"/>
      <w:marBottom w:val="0"/>
      <w:divBdr>
        <w:top w:val="none" w:sz="0" w:space="0" w:color="auto"/>
        <w:left w:val="none" w:sz="0" w:space="0" w:color="auto"/>
        <w:bottom w:val="none" w:sz="0" w:space="0" w:color="auto"/>
        <w:right w:val="none" w:sz="0" w:space="0" w:color="auto"/>
      </w:divBdr>
    </w:div>
    <w:div w:id="222452816">
      <w:bodyDiv w:val="1"/>
      <w:marLeft w:val="0"/>
      <w:marRight w:val="0"/>
      <w:marTop w:val="0"/>
      <w:marBottom w:val="0"/>
      <w:divBdr>
        <w:top w:val="none" w:sz="0" w:space="0" w:color="auto"/>
        <w:left w:val="none" w:sz="0" w:space="0" w:color="auto"/>
        <w:bottom w:val="none" w:sz="0" w:space="0" w:color="auto"/>
        <w:right w:val="none" w:sz="0" w:space="0" w:color="auto"/>
      </w:divBdr>
    </w:div>
    <w:div w:id="252979629">
      <w:bodyDiv w:val="1"/>
      <w:marLeft w:val="0"/>
      <w:marRight w:val="0"/>
      <w:marTop w:val="0"/>
      <w:marBottom w:val="0"/>
      <w:divBdr>
        <w:top w:val="none" w:sz="0" w:space="0" w:color="auto"/>
        <w:left w:val="none" w:sz="0" w:space="0" w:color="auto"/>
        <w:bottom w:val="none" w:sz="0" w:space="0" w:color="auto"/>
        <w:right w:val="none" w:sz="0" w:space="0" w:color="auto"/>
      </w:divBdr>
    </w:div>
    <w:div w:id="256716946">
      <w:bodyDiv w:val="1"/>
      <w:marLeft w:val="0"/>
      <w:marRight w:val="0"/>
      <w:marTop w:val="0"/>
      <w:marBottom w:val="0"/>
      <w:divBdr>
        <w:top w:val="none" w:sz="0" w:space="0" w:color="auto"/>
        <w:left w:val="none" w:sz="0" w:space="0" w:color="auto"/>
        <w:bottom w:val="none" w:sz="0" w:space="0" w:color="auto"/>
        <w:right w:val="none" w:sz="0" w:space="0" w:color="auto"/>
      </w:divBdr>
    </w:div>
    <w:div w:id="279653806">
      <w:bodyDiv w:val="1"/>
      <w:marLeft w:val="0"/>
      <w:marRight w:val="0"/>
      <w:marTop w:val="0"/>
      <w:marBottom w:val="0"/>
      <w:divBdr>
        <w:top w:val="none" w:sz="0" w:space="0" w:color="auto"/>
        <w:left w:val="none" w:sz="0" w:space="0" w:color="auto"/>
        <w:bottom w:val="none" w:sz="0" w:space="0" w:color="auto"/>
        <w:right w:val="none" w:sz="0" w:space="0" w:color="auto"/>
      </w:divBdr>
    </w:div>
    <w:div w:id="313489558">
      <w:bodyDiv w:val="1"/>
      <w:marLeft w:val="0"/>
      <w:marRight w:val="0"/>
      <w:marTop w:val="0"/>
      <w:marBottom w:val="0"/>
      <w:divBdr>
        <w:top w:val="none" w:sz="0" w:space="0" w:color="auto"/>
        <w:left w:val="none" w:sz="0" w:space="0" w:color="auto"/>
        <w:bottom w:val="none" w:sz="0" w:space="0" w:color="auto"/>
        <w:right w:val="none" w:sz="0" w:space="0" w:color="auto"/>
      </w:divBdr>
    </w:div>
    <w:div w:id="343089539">
      <w:bodyDiv w:val="1"/>
      <w:marLeft w:val="0"/>
      <w:marRight w:val="0"/>
      <w:marTop w:val="0"/>
      <w:marBottom w:val="0"/>
      <w:divBdr>
        <w:top w:val="none" w:sz="0" w:space="0" w:color="auto"/>
        <w:left w:val="none" w:sz="0" w:space="0" w:color="auto"/>
        <w:bottom w:val="none" w:sz="0" w:space="0" w:color="auto"/>
        <w:right w:val="none" w:sz="0" w:space="0" w:color="auto"/>
      </w:divBdr>
    </w:div>
    <w:div w:id="429398410">
      <w:bodyDiv w:val="1"/>
      <w:marLeft w:val="0"/>
      <w:marRight w:val="0"/>
      <w:marTop w:val="0"/>
      <w:marBottom w:val="0"/>
      <w:divBdr>
        <w:top w:val="none" w:sz="0" w:space="0" w:color="auto"/>
        <w:left w:val="none" w:sz="0" w:space="0" w:color="auto"/>
        <w:bottom w:val="none" w:sz="0" w:space="0" w:color="auto"/>
        <w:right w:val="none" w:sz="0" w:space="0" w:color="auto"/>
      </w:divBdr>
    </w:div>
    <w:div w:id="492263999">
      <w:bodyDiv w:val="1"/>
      <w:marLeft w:val="0"/>
      <w:marRight w:val="0"/>
      <w:marTop w:val="0"/>
      <w:marBottom w:val="0"/>
      <w:divBdr>
        <w:top w:val="none" w:sz="0" w:space="0" w:color="auto"/>
        <w:left w:val="none" w:sz="0" w:space="0" w:color="auto"/>
        <w:bottom w:val="none" w:sz="0" w:space="0" w:color="auto"/>
        <w:right w:val="none" w:sz="0" w:space="0" w:color="auto"/>
      </w:divBdr>
    </w:div>
    <w:div w:id="616104866">
      <w:bodyDiv w:val="1"/>
      <w:marLeft w:val="0"/>
      <w:marRight w:val="0"/>
      <w:marTop w:val="0"/>
      <w:marBottom w:val="0"/>
      <w:divBdr>
        <w:top w:val="none" w:sz="0" w:space="0" w:color="auto"/>
        <w:left w:val="none" w:sz="0" w:space="0" w:color="auto"/>
        <w:bottom w:val="none" w:sz="0" w:space="0" w:color="auto"/>
        <w:right w:val="none" w:sz="0" w:space="0" w:color="auto"/>
      </w:divBdr>
    </w:div>
    <w:div w:id="634019645">
      <w:bodyDiv w:val="1"/>
      <w:marLeft w:val="0"/>
      <w:marRight w:val="0"/>
      <w:marTop w:val="0"/>
      <w:marBottom w:val="0"/>
      <w:divBdr>
        <w:top w:val="none" w:sz="0" w:space="0" w:color="auto"/>
        <w:left w:val="none" w:sz="0" w:space="0" w:color="auto"/>
        <w:bottom w:val="none" w:sz="0" w:space="0" w:color="auto"/>
        <w:right w:val="none" w:sz="0" w:space="0" w:color="auto"/>
      </w:divBdr>
    </w:div>
    <w:div w:id="951746279">
      <w:bodyDiv w:val="1"/>
      <w:marLeft w:val="0"/>
      <w:marRight w:val="0"/>
      <w:marTop w:val="0"/>
      <w:marBottom w:val="0"/>
      <w:divBdr>
        <w:top w:val="none" w:sz="0" w:space="0" w:color="auto"/>
        <w:left w:val="none" w:sz="0" w:space="0" w:color="auto"/>
        <w:bottom w:val="none" w:sz="0" w:space="0" w:color="auto"/>
        <w:right w:val="none" w:sz="0" w:space="0" w:color="auto"/>
      </w:divBdr>
    </w:div>
    <w:div w:id="1012217585">
      <w:bodyDiv w:val="1"/>
      <w:marLeft w:val="0"/>
      <w:marRight w:val="0"/>
      <w:marTop w:val="0"/>
      <w:marBottom w:val="0"/>
      <w:divBdr>
        <w:top w:val="none" w:sz="0" w:space="0" w:color="auto"/>
        <w:left w:val="none" w:sz="0" w:space="0" w:color="auto"/>
        <w:bottom w:val="none" w:sz="0" w:space="0" w:color="auto"/>
        <w:right w:val="none" w:sz="0" w:space="0" w:color="auto"/>
      </w:divBdr>
    </w:div>
    <w:div w:id="1051078851">
      <w:bodyDiv w:val="1"/>
      <w:marLeft w:val="0"/>
      <w:marRight w:val="0"/>
      <w:marTop w:val="0"/>
      <w:marBottom w:val="0"/>
      <w:divBdr>
        <w:top w:val="none" w:sz="0" w:space="0" w:color="auto"/>
        <w:left w:val="none" w:sz="0" w:space="0" w:color="auto"/>
        <w:bottom w:val="none" w:sz="0" w:space="0" w:color="auto"/>
        <w:right w:val="none" w:sz="0" w:space="0" w:color="auto"/>
      </w:divBdr>
    </w:div>
    <w:div w:id="1076897541">
      <w:bodyDiv w:val="1"/>
      <w:marLeft w:val="0"/>
      <w:marRight w:val="0"/>
      <w:marTop w:val="0"/>
      <w:marBottom w:val="0"/>
      <w:divBdr>
        <w:top w:val="none" w:sz="0" w:space="0" w:color="auto"/>
        <w:left w:val="none" w:sz="0" w:space="0" w:color="auto"/>
        <w:bottom w:val="none" w:sz="0" w:space="0" w:color="auto"/>
        <w:right w:val="none" w:sz="0" w:space="0" w:color="auto"/>
      </w:divBdr>
    </w:div>
    <w:div w:id="1235697362">
      <w:bodyDiv w:val="1"/>
      <w:marLeft w:val="0"/>
      <w:marRight w:val="0"/>
      <w:marTop w:val="0"/>
      <w:marBottom w:val="0"/>
      <w:divBdr>
        <w:top w:val="none" w:sz="0" w:space="0" w:color="auto"/>
        <w:left w:val="none" w:sz="0" w:space="0" w:color="auto"/>
        <w:bottom w:val="none" w:sz="0" w:space="0" w:color="auto"/>
        <w:right w:val="none" w:sz="0" w:space="0" w:color="auto"/>
      </w:divBdr>
    </w:div>
    <w:div w:id="1242448868">
      <w:bodyDiv w:val="1"/>
      <w:marLeft w:val="0"/>
      <w:marRight w:val="0"/>
      <w:marTop w:val="0"/>
      <w:marBottom w:val="0"/>
      <w:divBdr>
        <w:top w:val="none" w:sz="0" w:space="0" w:color="auto"/>
        <w:left w:val="none" w:sz="0" w:space="0" w:color="auto"/>
        <w:bottom w:val="none" w:sz="0" w:space="0" w:color="auto"/>
        <w:right w:val="none" w:sz="0" w:space="0" w:color="auto"/>
      </w:divBdr>
      <w:divsChild>
        <w:div w:id="1496723291">
          <w:marLeft w:val="0"/>
          <w:marRight w:val="0"/>
          <w:marTop w:val="0"/>
          <w:marBottom w:val="0"/>
          <w:divBdr>
            <w:top w:val="none" w:sz="0" w:space="0" w:color="auto"/>
            <w:left w:val="none" w:sz="0" w:space="0" w:color="auto"/>
            <w:bottom w:val="none" w:sz="0" w:space="0" w:color="auto"/>
            <w:right w:val="none" w:sz="0" w:space="0" w:color="auto"/>
          </w:divBdr>
          <w:divsChild>
            <w:div w:id="595136048">
              <w:marLeft w:val="0"/>
              <w:marRight w:val="0"/>
              <w:marTop w:val="0"/>
              <w:marBottom w:val="0"/>
              <w:divBdr>
                <w:top w:val="none" w:sz="0" w:space="0" w:color="auto"/>
                <w:left w:val="none" w:sz="0" w:space="0" w:color="auto"/>
                <w:bottom w:val="none" w:sz="0" w:space="0" w:color="auto"/>
                <w:right w:val="none" w:sz="0" w:space="0" w:color="auto"/>
              </w:divBdr>
              <w:divsChild>
                <w:div w:id="83845001">
                  <w:marLeft w:val="0"/>
                  <w:marRight w:val="0"/>
                  <w:marTop w:val="0"/>
                  <w:marBottom w:val="0"/>
                  <w:divBdr>
                    <w:top w:val="none" w:sz="0" w:space="0" w:color="auto"/>
                    <w:left w:val="none" w:sz="0" w:space="0" w:color="auto"/>
                    <w:bottom w:val="none" w:sz="0" w:space="0" w:color="auto"/>
                    <w:right w:val="none" w:sz="0" w:space="0" w:color="auto"/>
                  </w:divBdr>
                  <w:divsChild>
                    <w:div w:id="1057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7374">
      <w:bodyDiv w:val="1"/>
      <w:marLeft w:val="0"/>
      <w:marRight w:val="0"/>
      <w:marTop w:val="0"/>
      <w:marBottom w:val="0"/>
      <w:divBdr>
        <w:top w:val="none" w:sz="0" w:space="0" w:color="auto"/>
        <w:left w:val="none" w:sz="0" w:space="0" w:color="auto"/>
        <w:bottom w:val="none" w:sz="0" w:space="0" w:color="auto"/>
        <w:right w:val="none" w:sz="0" w:space="0" w:color="auto"/>
      </w:divBdr>
    </w:div>
    <w:div w:id="1290745619">
      <w:bodyDiv w:val="1"/>
      <w:marLeft w:val="0"/>
      <w:marRight w:val="0"/>
      <w:marTop w:val="0"/>
      <w:marBottom w:val="0"/>
      <w:divBdr>
        <w:top w:val="none" w:sz="0" w:space="0" w:color="auto"/>
        <w:left w:val="none" w:sz="0" w:space="0" w:color="auto"/>
        <w:bottom w:val="none" w:sz="0" w:space="0" w:color="auto"/>
        <w:right w:val="none" w:sz="0" w:space="0" w:color="auto"/>
      </w:divBdr>
    </w:div>
    <w:div w:id="1310671771">
      <w:bodyDiv w:val="1"/>
      <w:marLeft w:val="0"/>
      <w:marRight w:val="0"/>
      <w:marTop w:val="0"/>
      <w:marBottom w:val="0"/>
      <w:divBdr>
        <w:top w:val="none" w:sz="0" w:space="0" w:color="auto"/>
        <w:left w:val="none" w:sz="0" w:space="0" w:color="auto"/>
        <w:bottom w:val="none" w:sz="0" w:space="0" w:color="auto"/>
        <w:right w:val="none" w:sz="0" w:space="0" w:color="auto"/>
      </w:divBdr>
    </w:div>
    <w:div w:id="1354765354">
      <w:bodyDiv w:val="1"/>
      <w:marLeft w:val="0"/>
      <w:marRight w:val="0"/>
      <w:marTop w:val="0"/>
      <w:marBottom w:val="0"/>
      <w:divBdr>
        <w:top w:val="none" w:sz="0" w:space="0" w:color="auto"/>
        <w:left w:val="none" w:sz="0" w:space="0" w:color="auto"/>
        <w:bottom w:val="none" w:sz="0" w:space="0" w:color="auto"/>
        <w:right w:val="none" w:sz="0" w:space="0" w:color="auto"/>
      </w:divBdr>
    </w:div>
    <w:div w:id="1377311363">
      <w:bodyDiv w:val="1"/>
      <w:marLeft w:val="0"/>
      <w:marRight w:val="0"/>
      <w:marTop w:val="0"/>
      <w:marBottom w:val="0"/>
      <w:divBdr>
        <w:top w:val="none" w:sz="0" w:space="0" w:color="auto"/>
        <w:left w:val="none" w:sz="0" w:space="0" w:color="auto"/>
        <w:bottom w:val="none" w:sz="0" w:space="0" w:color="auto"/>
        <w:right w:val="none" w:sz="0" w:space="0" w:color="auto"/>
      </w:divBdr>
      <w:divsChild>
        <w:div w:id="126508514">
          <w:marLeft w:val="0"/>
          <w:marRight w:val="0"/>
          <w:marTop w:val="0"/>
          <w:marBottom w:val="0"/>
          <w:divBdr>
            <w:top w:val="none" w:sz="0" w:space="0" w:color="auto"/>
            <w:left w:val="none" w:sz="0" w:space="0" w:color="auto"/>
            <w:bottom w:val="none" w:sz="0" w:space="0" w:color="auto"/>
            <w:right w:val="none" w:sz="0" w:space="0" w:color="auto"/>
          </w:divBdr>
        </w:div>
      </w:divsChild>
    </w:div>
    <w:div w:id="1407457570">
      <w:bodyDiv w:val="1"/>
      <w:marLeft w:val="0"/>
      <w:marRight w:val="0"/>
      <w:marTop w:val="0"/>
      <w:marBottom w:val="0"/>
      <w:divBdr>
        <w:top w:val="none" w:sz="0" w:space="0" w:color="auto"/>
        <w:left w:val="none" w:sz="0" w:space="0" w:color="auto"/>
        <w:bottom w:val="none" w:sz="0" w:space="0" w:color="auto"/>
        <w:right w:val="none" w:sz="0" w:space="0" w:color="auto"/>
      </w:divBdr>
    </w:div>
    <w:div w:id="1446804494">
      <w:bodyDiv w:val="1"/>
      <w:marLeft w:val="0"/>
      <w:marRight w:val="0"/>
      <w:marTop w:val="0"/>
      <w:marBottom w:val="0"/>
      <w:divBdr>
        <w:top w:val="none" w:sz="0" w:space="0" w:color="auto"/>
        <w:left w:val="none" w:sz="0" w:space="0" w:color="auto"/>
        <w:bottom w:val="none" w:sz="0" w:space="0" w:color="auto"/>
        <w:right w:val="none" w:sz="0" w:space="0" w:color="auto"/>
      </w:divBdr>
    </w:div>
    <w:div w:id="1464008772">
      <w:bodyDiv w:val="1"/>
      <w:marLeft w:val="0"/>
      <w:marRight w:val="0"/>
      <w:marTop w:val="0"/>
      <w:marBottom w:val="0"/>
      <w:divBdr>
        <w:top w:val="none" w:sz="0" w:space="0" w:color="auto"/>
        <w:left w:val="none" w:sz="0" w:space="0" w:color="auto"/>
        <w:bottom w:val="none" w:sz="0" w:space="0" w:color="auto"/>
        <w:right w:val="none" w:sz="0" w:space="0" w:color="auto"/>
      </w:divBdr>
    </w:div>
    <w:div w:id="1515800366">
      <w:bodyDiv w:val="1"/>
      <w:marLeft w:val="0"/>
      <w:marRight w:val="0"/>
      <w:marTop w:val="0"/>
      <w:marBottom w:val="0"/>
      <w:divBdr>
        <w:top w:val="none" w:sz="0" w:space="0" w:color="auto"/>
        <w:left w:val="none" w:sz="0" w:space="0" w:color="auto"/>
        <w:bottom w:val="none" w:sz="0" w:space="0" w:color="auto"/>
        <w:right w:val="none" w:sz="0" w:space="0" w:color="auto"/>
      </w:divBdr>
    </w:div>
    <w:div w:id="1522282419">
      <w:bodyDiv w:val="1"/>
      <w:marLeft w:val="0"/>
      <w:marRight w:val="0"/>
      <w:marTop w:val="0"/>
      <w:marBottom w:val="0"/>
      <w:divBdr>
        <w:top w:val="none" w:sz="0" w:space="0" w:color="auto"/>
        <w:left w:val="none" w:sz="0" w:space="0" w:color="auto"/>
        <w:bottom w:val="none" w:sz="0" w:space="0" w:color="auto"/>
        <w:right w:val="none" w:sz="0" w:space="0" w:color="auto"/>
      </w:divBdr>
    </w:div>
    <w:div w:id="1525246480">
      <w:bodyDiv w:val="1"/>
      <w:marLeft w:val="0"/>
      <w:marRight w:val="0"/>
      <w:marTop w:val="0"/>
      <w:marBottom w:val="0"/>
      <w:divBdr>
        <w:top w:val="none" w:sz="0" w:space="0" w:color="auto"/>
        <w:left w:val="none" w:sz="0" w:space="0" w:color="auto"/>
        <w:bottom w:val="none" w:sz="0" w:space="0" w:color="auto"/>
        <w:right w:val="none" w:sz="0" w:space="0" w:color="auto"/>
      </w:divBdr>
    </w:div>
    <w:div w:id="1585650008">
      <w:bodyDiv w:val="1"/>
      <w:marLeft w:val="0"/>
      <w:marRight w:val="0"/>
      <w:marTop w:val="0"/>
      <w:marBottom w:val="0"/>
      <w:divBdr>
        <w:top w:val="none" w:sz="0" w:space="0" w:color="auto"/>
        <w:left w:val="none" w:sz="0" w:space="0" w:color="auto"/>
        <w:bottom w:val="none" w:sz="0" w:space="0" w:color="auto"/>
        <w:right w:val="none" w:sz="0" w:space="0" w:color="auto"/>
      </w:divBdr>
    </w:div>
    <w:div w:id="1602446595">
      <w:bodyDiv w:val="1"/>
      <w:marLeft w:val="0"/>
      <w:marRight w:val="0"/>
      <w:marTop w:val="0"/>
      <w:marBottom w:val="0"/>
      <w:divBdr>
        <w:top w:val="none" w:sz="0" w:space="0" w:color="auto"/>
        <w:left w:val="none" w:sz="0" w:space="0" w:color="auto"/>
        <w:bottom w:val="none" w:sz="0" w:space="0" w:color="auto"/>
        <w:right w:val="none" w:sz="0" w:space="0" w:color="auto"/>
      </w:divBdr>
    </w:div>
    <w:div w:id="1602570799">
      <w:bodyDiv w:val="1"/>
      <w:marLeft w:val="0"/>
      <w:marRight w:val="0"/>
      <w:marTop w:val="0"/>
      <w:marBottom w:val="0"/>
      <w:divBdr>
        <w:top w:val="none" w:sz="0" w:space="0" w:color="auto"/>
        <w:left w:val="none" w:sz="0" w:space="0" w:color="auto"/>
        <w:bottom w:val="none" w:sz="0" w:space="0" w:color="auto"/>
        <w:right w:val="none" w:sz="0" w:space="0" w:color="auto"/>
      </w:divBdr>
    </w:div>
    <w:div w:id="1643775690">
      <w:bodyDiv w:val="1"/>
      <w:marLeft w:val="0"/>
      <w:marRight w:val="0"/>
      <w:marTop w:val="0"/>
      <w:marBottom w:val="0"/>
      <w:divBdr>
        <w:top w:val="none" w:sz="0" w:space="0" w:color="auto"/>
        <w:left w:val="none" w:sz="0" w:space="0" w:color="auto"/>
        <w:bottom w:val="none" w:sz="0" w:space="0" w:color="auto"/>
        <w:right w:val="none" w:sz="0" w:space="0" w:color="auto"/>
      </w:divBdr>
    </w:div>
    <w:div w:id="1702319187">
      <w:bodyDiv w:val="1"/>
      <w:marLeft w:val="0"/>
      <w:marRight w:val="0"/>
      <w:marTop w:val="0"/>
      <w:marBottom w:val="0"/>
      <w:divBdr>
        <w:top w:val="none" w:sz="0" w:space="0" w:color="auto"/>
        <w:left w:val="none" w:sz="0" w:space="0" w:color="auto"/>
        <w:bottom w:val="none" w:sz="0" w:space="0" w:color="auto"/>
        <w:right w:val="none" w:sz="0" w:space="0" w:color="auto"/>
      </w:divBdr>
    </w:div>
    <w:div w:id="1752117828">
      <w:bodyDiv w:val="1"/>
      <w:marLeft w:val="0"/>
      <w:marRight w:val="0"/>
      <w:marTop w:val="0"/>
      <w:marBottom w:val="0"/>
      <w:divBdr>
        <w:top w:val="none" w:sz="0" w:space="0" w:color="auto"/>
        <w:left w:val="none" w:sz="0" w:space="0" w:color="auto"/>
        <w:bottom w:val="none" w:sz="0" w:space="0" w:color="auto"/>
        <w:right w:val="none" w:sz="0" w:space="0" w:color="auto"/>
      </w:divBdr>
    </w:div>
    <w:div w:id="1768423706">
      <w:bodyDiv w:val="1"/>
      <w:marLeft w:val="0"/>
      <w:marRight w:val="0"/>
      <w:marTop w:val="0"/>
      <w:marBottom w:val="0"/>
      <w:divBdr>
        <w:top w:val="none" w:sz="0" w:space="0" w:color="auto"/>
        <w:left w:val="none" w:sz="0" w:space="0" w:color="auto"/>
        <w:bottom w:val="none" w:sz="0" w:space="0" w:color="auto"/>
        <w:right w:val="none" w:sz="0" w:space="0" w:color="auto"/>
      </w:divBdr>
    </w:div>
    <w:div w:id="1828548860">
      <w:bodyDiv w:val="1"/>
      <w:marLeft w:val="0"/>
      <w:marRight w:val="0"/>
      <w:marTop w:val="0"/>
      <w:marBottom w:val="0"/>
      <w:divBdr>
        <w:top w:val="none" w:sz="0" w:space="0" w:color="auto"/>
        <w:left w:val="none" w:sz="0" w:space="0" w:color="auto"/>
        <w:bottom w:val="none" w:sz="0" w:space="0" w:color="auto"/>
        <w:right w:val="none" w:sz="0" w:space="0" w:color="auto"/>
      </w:divBdr>
      <w:divsChild>
        <w:div w:id="1156916072">
          <w:marLeft w:val="0"/>
          <w:marRight w:val="0"/>
          <w:marTop w:val="0"/>
          <w:marBottom w:val="0"/>
          <w:divBdr>
            <w:top w:val="none" w:sz="0" w:space="0" w:color="auto"/>
            <w:left w:val="none" w:sz="0" w:space="0" w:color="auto"/>
            <w:bottom w:val="none" w:sz="0" w:space="0" w:color="auto"/>
            <w:right w:val="none" w:sz="0" w:space="0" w:color="auto"/>
          </w:divBdr>
        </w:div>
      </w:divsChild>
    </w:div>
    <w:div w:id="1876112387">
      <w:bodyDiv w:val="1"/>
      <w:marLeft w:val="0"/>
      <w:marRight w:val="0"/>
      <w:marTop w:val="0"/>
      <w:marBottom w:val="0"/>
      <w:divBdr>
        <w:top w:val="none" w:sz="0" w:space="0" w:color="auto"/>
        <w:left w:val="none" w:sz="0" w:space="0" w:color="auto"/>
        <w:bottom w:val="none" w:sz="0" w:space="0" w:color="auto"/>
        <w:right w:val="none" w:sz="0" w:space="0" w:color="auto"/>
      </w:divBdr>
    </w:div>
    <w:div w:id="1975941741">
      <w:bodyDiv w:val="1"/>
      <w:marLeft w:val="0"/>
      <w:marRight w:val="0"/>
      <w:marTop w:val="0"/>
      <w:marBottom w:val="0"/>
      <w:divBdr>
        <w:top w:val="none" w:sz="0" w:space="0" w:color="auto"/>
        <w:left w:val="none" w:sz="0" w:space="0" w:color="auto"/>
        <w:bottom w:val="none" w:sz="0" w:space="0" w:color="auto"/>
        <w:right w:val="none" w:sz="0" w:space="0" w:color="auto"/>
      </w:divBdr>
    </w:div>
    <w:div w:id="1985161720">
      <w:bodyDiv w:val="1"/>
      <w:marLeft w:val="0"/>
      <w:marRight w:val="0"/>
      <w:marTop w:val="0"/>
      <w:marBottom w:val="0"/>
      <w:divBdr>
        <w:top w:val="none" w:sz="0" w:space="0" w:color="auto"/>
        <w:left w:val="none" w:sz="0" w:space="0" w:color="auto"/>
        <w:bottom w:val="none" w:sz="0" w:space="0" w:color="auto"/>
        <w:right w:val="none" w:sz="0" w:space="0" w:color="auto"/>
      </w:divBdr>
    </w:div>
    <w:div w:id="2015447770">
      <w:bodyDiv w:val="1"/>
      <w:marLeft w:val="0"/>
      <w:marRight w:val="0"/>
      <w:marTop w:val="0"/>
      <w:marBottom w:val="0"/>
      <w:divBdr>
        <w:top w:val="none" w:sz="0" w:space="0" w:color="auto"/>
        <w:left w:val="none" w:sz="0" w:space="0" w:color="auto"/>
        <w:bottom w:val="none" w:sz="0" w:space="0" w:color="auto"/>
        <w:right w:val="none" w:sz="0" w:space="0" w:color="auto"/>
      </w:divBdr>
    </w:div>
    <w:div w:id="2017532601">
      <w:bodyDiv w:val="1"/>
      <w:marLeft w:val="0"/>
      <w:marRight w:val="0"/>
      <w:marTop w:val="0"/>
      <w:marBottom w:val="0"/>
      <w:divBdr>
        <w:top w:val="none" w:sz="0" w:space="0" w:color="auto"/>
        <w:left w:val="none" w:sz="0" w:space="0" w:color="auto"/>
        <w:bottom w:val="none" w:sz="0" w:space="0" w:color="auto"/>
        <w:right w:val="none" w:sz="0" w:space="0" w:color="auto"/>
      </w:divBdr>
    </w:div>
    <w:div w:id="2065829087">
      <w:bodyDiv w:val="1"/>
      <w:marLeft w:val="0"/>
      <w:marRight w:val="0"/>
      <w:marTop w:val="0"/>
      <w:marBottom w:val="0"/>
      <w:divBdr>
        <w:top w:val="none" w:sz="0" w:space="0" w:color="auto"/>
        <w:left w:val="none" w:sz="0" w:space="0" w:color="auto"/>
        <w:bottom w:val="none" w:sz="0" w:space="0" w:color="auto"/>
        <w:right w:val="none" w:sz="0" w:space="0" w:color="auto"/>
      </w:divBdr>
    </w:div>
    <w:div w:id="206695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3074</ap:Words>
  <ap:Characters>17525</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Brief aan Parlement - Commissiedebat Strategische Keuzes Bereikbaarheid</vt:lpstr>
    </vt:vector>
  </ap:TitlesOfParts>
  <ap:LinksUpToDate>false</ap:LinksUpToDate>
  <ap:CharactersWithSpaces>20558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2025-05-06T15:53:00.0000000Z</lastPrinted>
  <dcterms:created xsi:type="dcterms:W3CDTF">2025-05-22T10:08:00.0000000Z</dcterms:created>
  <dcterms:modified xsi:type="dcterms:W3CDTF">2025-05-22T10:08:00.0000000Z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Commissiedebat Strategische Keuzes Bereikbaarheid</vt:lpwstr>
  </property>
  <property fmtid="{D5CDD505-2E9C-101B-9397-08002B2CF9AE}" pid="5" name="Publicatiedatum">
    <vt:lpwstr/>
  </property>
  <property fmtid="{D5CDD505-2E9C-101B-9397-08002B2CF9AE}" pid="6" name="Verantwoordelijke organisatie">
    <vt:lpwstr>Dir.Innovatie en Strategie v.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M.W.A. Paauwe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2025-04-29T07:16:33Z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f6a9ee0f-8d2a-4dd5-9f45-362c30c789b7</vt:lpwstr>
  </property>
  <property fmtid="{D5CDD505-2E9C-101B-9397-08002B2CF9AE}" pid="35" name="MSIP_Label_f5339f15-c483-4670-87f9-f365ba551dce_ContentBits">
    <vt:lpwstr>0</vt:lpwstr>
  </property>
</Properties>
</file>