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037E2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6E56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EFF2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7E495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FE468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FFB29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49A992" w14:textId="77777777"/>
        </w:tc>
      </w:tr>
      <w:tr w:rsidR="00997775" w14:paraId="223D92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645C81" w14:textId="77777777"/>
        </w:tc>
      </w:tr>
      <w:tr w:rsidR="00997775" w14:paraId="1951D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1A2BF0" w14:textId="77777777"/>
        </w:tc>
        <w:tc>
          <w:tcPr>
            <w:tcW w:w="7654" w:type="dxa"/>
            <w:gridSpan w:val="2"/>
          </w:tcPr>
          <w:p w:rsidR="00997775" w:rsidRDefault="00997775" w14:paraId="1A1456C7" w14:textId="77777777"/>
        </w:tc>
      </w:tr>
      <w:tr w:rsidR="00997775" w14:paraId="16BB1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4306C" w14:paraId="741D4837" w14:textId="43E3E36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34306C" w:rsidR="00997775" w:rsidP="00A07C71" w:rsidRDefault="0034306C" w14:paraId="22684F68" w14:textId="13FEA1C3">
            <w:pPr>
              <w:rPr>
                <w:b/>
                <w:bCs/>
              </w:rPr>
            </w:pPr>
            <w:r w:rsidRPr="0034306C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22593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39BE3" w14:textId="77777777"/>
        </w:tc>
        <w:tc>
          <w:tcPr>
            <w:tcW w:w="7654" w:type="dxa"/>
            <w:gridSpan w:val="2"/>
          </w:tcPr>
          <w:p w:rsidR="00997775" w:rsidRDefault="00997775" w14:paraId="02701EC6" w14:textId="77777777"/>
        </w:tc>
      </w:tr>
      <w:tr w:rsidR="00997775" w14:paraId="5E72F0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307654" w14:textId="77777777"/>
        </w:tc>
        <w:tc>
          <w:tcPr>
            <w:tcW w:w="7654" w:type="dxa"/>
            <w:gridSpan w:val="2"/>
          </w:tcPr>
          <w:p w:rsidR="00997775" w:rsidRDefault="00997775" w14:paraId="05385DCB" w14:textId="77777777"/>
        </w:tc>
      </w:tr>
      <w:tr w:rsidR="00997775" w14:paraId="612032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176CC" w14:textId="3CBF1C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4306C">
              <w:rPr>
                <w:b/>
              </w:rPr>
              <w:t>3156</w:t>
            </w:r>
          </w:p>
        </w:tc>
        <w:tc>
          <w:tcPr>
            <w:tcW w:w="7654" w:type="dxa"/>
            <w:gridSpan w:val="2"/>
          </w:tcPr>
          <w:p w:rsidR="00997775" w:rsidRDefault="00997775" w14:paraId="6DE76525" w14:textId="0675AB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4306C">
              <w:rPr>
                <w:b/>
              </w:rPr>
              <w:t>DE LEDEN KOEKKOEK EN VAN CAMPEN</w:t>
            </w:r>
          </w:p>
        </w:tc>
      </w:tr>
      <w:tr w:rsidR="00997775" w14:paraId="43B8E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0E9CC" w14:textId="77777777"/>
        </w:tc>
        <w:tc>
          <w:tcPr>
            <w:tcW w:w="7654" w:type="dxa"/>
            <w:gridSpan w:val="2"/>
          </w:tcPr>
          <w:p w:rsidR="00997775" w:rsidP="00280D6A" w:rsidRDefault="00997775" w14:paraId="0E85F29B" w14:textId="180CCD43">
            <w:r>
              <w:t>Voorgesteld</w:t>
            </w:r>
            <w:r w:rsidR="00280D6A">
              <w:t xml:space="preserve"> </w:t>
            </w:r>
            <w:r w:rsidR="0034306C">
              <w:t>22 mei 2025</w:t>
            </w:r>
          </w:p>
        </w:tc>
      </w:tr>
      <w:tr w:rsidR="00997775" w14:paraId="50053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2BCF3" w14:textId="77777777"/>
        </w:tc>
        <w:tc>
          <w:tcPr>
            <w:tcW w:w="7654" w:type="dxa"/>
            <w:gridSpan w:val="2"/>
          </w:tcPr>
          <w:p w:rsidR="00997775" w:rsidRDefault="00997775" w14:paraId="0097863B" w14:textId="77777777"/>
        </w:tc>
      </w:tr>
      <w:tr w:rsidR="00997775" w14:paraId="1095C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4E40DC" w14:textId="77777777"/>
        </w:tc>
        <w:tc>
          <w:tcPr>
            <w:tcW w:w="7654" w:type="dxa"/>
            <w:gridSpan w:val="2"/>
          </w:tcPr>
          <w:p w:rsidR="00997775" w:rsidRDefault="00997775" w14:paraId="3F1B2CE3" w14:textId="77777777">
            <w:r>
              <w:t>De Kamer,</w:t>
            </w:r>
          </w:p>
        </w:tc>
      </w:tr>
      <w:tr w:rsidR="00997775" w14:paraId="4E301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441245" w14:textId="77777777"/>
        </w:tc>
        <w:tc>
          <w:tcPr>
            <w:tcW w:w="7654" w:type="dxa"/>
            <w:gridSpan w:val="2"/>
          </w:tcPr>
          <w:p w:rsidR="00997775" w:rsidRDefault="00997775" w14:paraId="177DBFB4" w14:textId="77777777"/>
        </w:tc>
      </w:tr>
      <w:tr w:rsidR="00997775" w14:paraId="1D631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3C0E09" w14:textId="77777777"/>
        </w:tc>
        <w:tc>
          <w:tcPr>
            <w:tcW w:w="7654" w:type="dxa"/>
            <w:gridSpan w:val="2"/>
          </w:tcPr>
          <w:p w:rsidR="00997775" w:rsidRDefault="00997775" w14:paraId="45F32F1C" w14:textId="77777777">
            <w:r>
              <w:t>gehoord de beraadslaging,</w:t>
            </w:r>
          </w:p>
        </w:tc>
      </w:tr>
      <w:tr w:rsidR="00997775" w14:paraId="73D95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517CB" w14:textId="77777777"/>
        </w:tc>
        <w:tc>
          <w:tcPr>
            <w:tcW w:w="7654" w:type="dxa"/>
            <w:gridSpan w:val="2"/>
          </w:tcPr>
          <w:p w:rsidR="00997775" w:rsidRDefault="00997775" w14:paraId="5EAED2C9" w14:textId="77777777"/>
        </w:tc>
      </w:tr>
      <w:tr w:rsidR="00997775" w14:paraId="7981B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B56342" w14:textId="77777777"/>
        </w:tc>
        <w:tc>
          <w:tcPr>
            <w:tcW w:w="7654" w:type="dxa"/>
            <w:gridSpan w:val="2"/>
          </w:tcPr>
          <w:p w:rsidRPr="0034306C" w:rsidR="0034306C" w:rsidP="0034306C" w:rsidRDefault="0034306C" w14:paraId="158DA60E" w14:textId="77777777">
            <w:r w:rsidRPr="0034306C">
              <w:t>constaterende dat in Hongarije op 18 maart jongstleden een wettelijk verbod op pridemarsen van kracht is geworden;</w:t>
            </w:r>
          </w:p>
          <w:p w:rsidR="0034306C" w:rsidP="0034306C" w:rsidRDefault="0034306C" w14:paraId="32F4A72D" w14:textId="77777777"/>
          <w:p w:rsidRPr="0034306C" w:rsidR="0034306C" w:rsidP="0034306C" w:rsidRDefault="0034306C" w14:paraId="76282533" w14:textId="6B36DE22">
            <w:r w:rsidRPr="0034306C">
              <w:t>overwegende dat een dergelijk verbod in strijd is met de kernwaarden en principes waarop de Europese Unie gebouwd is, zoals vrijheid, rechtsstaat en democratie;</w:t>
            </w:r>
          </w:p>
          <w:p w:rsidR="0034306C" w:rsidP="0034306C" w:rsidRDefault="0034306C" w14:paraId="14D0D25A" w14:textId="77777777"/>
          <w:p w:rsidRPr="0034306C" w:rsidR="0034306C" w:rsidP="0034306C" w:rsidRDefault="0034306C" w14:paraId="7D28059E" w14:textId="6EBE47AE">
            <w:r w:rsidRPr="0034306C">
              <w:t xml:space="preserve">overwegende dat het kabinet deze wet heeft veroordeeld en eventuele verdere actie nog in overweging zou nemen; </w:t>
            </w:r>
          </w:p>
          <w:p w:rsidR="0034306C" w:rsidP="0034306C" w:rsidRDefault="0034306C" w14:paraId="7607B73B" w14:textId="77777777"/>
          <w:p w:rsidR="0034306C" w:rsidP="0034306C" w:rsidRDefault="0034306C" w14:paraId="0ADA9773" w14:textId="7EF0C6CE">
            <w:r w:rsidRPr="0034306C">
              <w:t xml:space="preserve">verzoekt de regering een delegatie af te vaardigen naar de pride in Boedapest </w:t>
            </w:r>
          </w:p>
          <w:p w:rsidRPr="0034306C" w:rsidR="0034306C" w:rsidP="0034306C" w:rsidRDefault="0034306C" w14:paraId="036C746A" w14:textId="2A228F27">
            <w:r w:rsidRPr="0034306C">
              <w:t>op 28 juni aanstaande, en hierop ook de samenwerking te zoeken met andere EU-lidstaten,</w:t>
            </w:r>
          </w:p>
          <w:p w:rsidR="0034306C" w:rsidP="0034306C" w:rsidRDefault="0034306C" w14:paraId="1BE35361" w14:textId="77777777"/>
          <w:p w:rsidRPr="0034306C" w:rsidR="0034306C" w:rsidP="0034306C" w:rsidRDefault="0034306C" w14:paraId="72BABD47" w14:textId="7405C1A9">
            <w:r w:rsidRPr="0034306C">
              <w:t>en gaat over tot de orde van de dag.</w:t>
            </w:r>
          </w:p>
          <w:p w:rsidR="0034306C" w:rsidP="0034306C" w:rsidRDefault="0034306C" w14:paraId="16C08D9F" w14:textId="77777777"/>
          <w:p w:rsidR="0034306C" w:rsidP="0034306C" w:rsidRDefault="0034306C" w14:paraId="62D19D98" w14:textId="77777777">
            <w:r w:rsidRPr="0034306C">
              <w:t xml:space="preserve">Koekkoek </w:t>
            </w:r>
          </w:p>
          <w:p w:rsidR="00997775" w:rsidP="0034306C" w:rsidRDefault="0034306C" w14:paraId="10ADE047" w14:textId="1E97C4E2">
            <w:r w:rsidRPr="0034306C">
              <w:t>Van Campen</w:t>
            </w:r>
          </w:p>
        </w:tc>
      </w:tr>
    </w:tbl>
    <w:p w:rsidR="00997775" w:rsidRDefault="00997775" w14:paraId="012F9A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CF56A" w14:textId="77777777" w:rsidR="0034306C" w:rsidRDefault="0034306C">
      <w:pPr>
        <w:spacing w:line="20" w:lineRule="exact"/>
      </w:pPr>
    </w:p>
  </w:endnote>
  <w:endnote w:type="continuationSeparator" w:id="0">
    <w:p w14:paraId="5094EF02" w14:textId="77777777" w:rsidR="0034306C" w:rsidRDefault="003430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6BC74B" w14:textId="77777777" w:rsidR="0034306C" w:rsidRDefault="003430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F064A" w14:textId="77777777" w:rsidR="0034306C" w:rsidRDefault="003430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03F9BE" w14:textId="77777777" w:rsidR="0034306C" w:rsidRDefault="0034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6C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306C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DC050"/>
  <w15:docId w15:val="{0EA1F1A6-7B3B-4E3F-9977-366C776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2025-05-23T10:39:00.0000000Z</dcterms:created>
  <dcterms:modified xsi:type="dcterms:W3CDTF">2025-05-23T10:42:00.0000000Z</dcterms:modified>
  <dc:description>------------------------</dc:description>
  <dc:subject/>
  <keywords/>
  <version/>
  <category/>
</coreProperties>
</file>