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1289D" w14:paraId="655516B9" w14:textId="77777777">
        <w:tc>
          <w:tcPr>
            <w:tcW w:w="6733" w:type="dxa"/>
            <w:gridSpan w:val="2"/>
            <w:tcBorders>
              <w:top w:val="nil"/>
              <w:left w:val="nil"/>
              <w:bottom w:val="nil"/>
              <w:right w:val="nil"/>
            </w:tcBorders>
            <w:vAlign w:val="center"/>
          </w:tcPr>
          <w:p w:rsidR="00997775" w:rsidP="00710A7A" w:rsidRDefault="00997775" w14:paraId="107ABD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C2201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1289D" w14:paraId="4B5977A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559C4A" w14:textId="77777777">
            <w:r w:rsidRPr="008B0CC5">
              <w:t xml:space="preserve">Vergaderjaar </w:t>
            </w:r>
            <w:r w:rsidR="00AC6B87">
              <w:t>2024-2025</w:t>
            </w:r>
          </w:p>
        </w:tc>
      </w:tr>
      <w:tr w:rsidR="00997775" w:rsidTr="0021289D" w14:paraId="78C56F3F" w14:textId="77777777">
        <w:trPr>
          <w:cantSplit/>
        </w:trPr>
        <w:tc>
          <w:tcPr>
            <w:tcW w:w="10985" w:type="dxa"/>
            <w:gridSpan w:val="3"/>
            <w:tcBorders>
              <w:top w:val="nil"/>
              <w:left w:val="nil"/>
              <w:bottom w:val="nil"/>
              <w:right w:val="nil"/>
            </w:tcBorders>
          </w:tcPr>
          <w:p w:rsidR="00997775" w:rsidRDefault="00997775" w14:paraId="424F56E5" w14:textId="77777777"/>
        </w:tc>
      </w:tr>
      <w:tr w:rsidR="00997775" w:rsidTr="0021289D" w14:paraId="2D2B4128" w14:textId="77777777">
        <w:trPr>
          <w:cantSplit/>
        </w:trPr>
        <w:tc>
          <w:tcPr>
            <w:tcW w:w="10985" w:type="dxa"/>
            <w:gridSpan w:val="3"/>
            <w:tcBorders>
              <w:top w:val="nil"/>
              <w:left w:val="nil"/>
              <w:bottom w:val="single" w:color="auto" w:sz="4" w:space="0"/>
              <w:right w:val="nil"/>
            </w:tcBorders>
          </w:tcPr>
          <w:p w:rsidR="00997775" w:rsidRDefault="00997775" w14:paraId="4949BED8" w14:textId="77777777"/>
        </w:tc>
      </w:tr>
      <w:tr w:rsidR="00997775" w:rsidTr="0021289D" w14:paraId="0D241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6F6974" w14:textId="77777777"/>
        </w:tc>
        <w:tc>
          <w:tcPr>
            <w:tcW w:w="7654" w:type="dxa"/>
            <w:gridSpan w:val="2"/>
          </w:tcPr>
          <w:p w:rsidR="00997775" w:rsidRDefault="00997775" w14:paraId="202D83C0" w14:textId="77777777"/>
        </w:tc>
      </w:tr>
      <w:tr w:rsidR="0021289D" w:rsidTr="0021289D" w14:paraId="53182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289D" w:rsidP="0021289D" w:rsidRDefault="0021289D" w14:paraId="3BF6CE16" w14:textId="7AABE09F">
            <w:pPr>
              <w:rPr>
                <w:b/>
              </w:rPr>
            </w:pPr>
            <w:r>
              <w:rPr>
                <w:b/>
              </w:rPr>
              <w:t>29 683</w:t>
            </w:r>
          </w:p>
        </w:tc>
        <w:tc>
          <w:tcPr>
            <w:tcW w:w="7654" w:type="dxa"/>
            <w:gridSpan w:val="2"/>
          </w:tcPr>
          <w:p w:rsidR="0021289D" w:rsidP="0021289D" w:rsidRDefault="0021289D" w14:paraId="064D007B" w14:textId="40D90346">
            <w:pPr>
              <w:rPr>
                <w:b/>
              </w:rPr>
            </w:pPr>
            <w:r w:rsidRPr="00A23D11">
              <w:rPr>
                <w:b/>
                <w:bCs/>
              </w:rPr>
              <w:t>Dierziektebeleid</w:t>
            </w:r>
          </w:p>
        </w:tc>
      </w:tr>
      <w:tr w:rsidR="0021289D" w:rsidTr="0021289D" w14:paraId="3694C3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289D" w:rsidP="0021289D" w:rsidRDefault="0021289D" w14:paraId="602B2D55" w14:textId="77777777"/>
        </w:tc>
        <w:tc>
          <w:tcPr>
            <w:tcW w:w="7654" w:type="dxa"/>
            <w:gridSpan w:val="2"/>
          </w:tcPr>
          <w:p w:rsidR="0021289D" w:rsidP="0021289D" w:rsidRDefault="0021289D" w14:paraId="7376FB54" w14:textId="77777777"/>
        </w:tc>
      </w:tr>
      <w:tr w:rsidR="0021289D" w:rsidTr="0021289D" w14:paraId="4389D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289D" w:rsidP="0021289D" w:rsidRDefault="0021289D" w14:paraId="041BB979" w14:textId="77777777"/>
        </w:tc>
        <w:tc>
          <w:tcPr>
            <w:tcW w:w="7654" w:type="dxa"/>
            <w:gridSpan w:val="2"/>
          </w:tcPr>
          <w:p w:rsidR="0021289D" w:rsidP="0021289D" w:rsidRDefault="0021289D" w14:paraId="36A7197F" w14:textId="77777777"/>
        </w:tc>
      </w:tr>
      <w:tr w:rsidR="0021289D" w:rsidTr="0021289D" w14:paraId="158F9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289D" w:rsidP="0021289D" w:rsidRDefault="0021289D" w14:paraId="1AC9D50D" w14:textId="7897DD9D">
            <w:pPr>
              <w:rPr>
                <w:b/>
              </w:rPr>
            </w:pPr>
            <w:r>
              <w:rPr>
                <w:b/>
              </w:rPr>
              <w:t xml:space="preserve">Nr. </w:t>
            </w:r>
            <w:r>
              <w:rPr>
                <w:b/>
              </w:rPr>
              <w:t>305</w:t>
            </w:r>
          </w:p>
        </w:tc>
        <w:tc>
          <w:tcPr>
            <w:tcW w:w="7654" w:type="dxa"/>
            <w:gridSpan w:val="2"/>
          </w:tcPr>
          <w:p w:rsidR="0021289D" w:rsidP="0021289D" w:rsidRDefault="0021289D" w14:paraId="4BFF2086" w14:textId="40F6B86F">
            <w:pPr>
              <w:rPr>
                <w:b/>
              </w:rPr>
            </w:pPr>
            <w:r>
              <w:rPr>
                <w:b/>
              </w:rPr>
              <w:t xml:space="preserve">MOTIE VAN </w:t>
            </w:r>
            <w:r>
              <w:rPr>
                <w:b/>
              </w:rPr>
              <w:t>HET LID KOSTIĆ</w:t>
            </w:r>
          </w:p>
        </w:tc>
      </w:tr>
      <w:tr w:rsidR="0021289D" w:rsidTr="0021289D" w14:paraId="4FAB0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289D" w:rsidP="0021289D" w:rsidRDefault="0021289D" w14:paraId="4066A9F6" w14:textId="77777777"/>
        </w:tc>
        <w:tc>
          <w:tcPr>
            <w:tcW w:w="7654" w:type="dxa"/>
            <w:gridSpan w:val="2"/>
          </w:tcPr>
          <w:p w:rsidR="0021289D" w:rsidP="0021289D" w:rsidRDefault="0021289D" w14:paraId="3D931C22" w14:textId="0BACC4E6">
            <w:r>
              <w:t>Voorgesteld 22 mei 2025</w:t>
            </w:r>
          </w:p>
        </w:tc>
      </w:tr>
      <w:tr w:rsidR="00997775" w:rsidTr="0021289D" w14:paraId="2846D1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6D6998" w14:textId="77777777"/>
        </w:tc>
        <w:tc>
          <w:tcPr>
            <w:tcW w:w="7654" w:type="dxa"/>
            <w:gridSpan w:val="2"/>
          </w:tcPr>
          <w:p w:rsidR="00997775" w:rsidRDefault="00997775" w14:paraId="3078E06F" w14:textId="77777777"/>
        </w:tc>
      </w:tr>
      <w:tr w:rsidR="00997775" w:rsidTr="0021289D" w14:paraId="1C727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69B09" w14:textId="77777777"/>
        </w:tc>
        <w:tc>
          <w:tcPr>
            <w:tcW w:w="7654" w:type="dxa"/>
            <w:gridSpan w:val="2"/>
          </w:tcPr>
          <w:p w:rsidR="00997775" w:rsidRDefault="00997775" w14:paraId="0CD68329" w14:textId="77777777">
            <w:r>
              <w:t>De Kamer,</w:t>
            </w:r>
          </w:p>
        </w:tc>
      </w:tr>
      <w:tr w:rsidR="00997775" w:rsidTr="0021289D" w14:paraId="38199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0D2B53" w14:textId="77777777"/>
        </w:tc>
        <w:tc>
          <w:tcPr>
            <w:tcW w:w="7654" w:type="dxa"/>
            <w:gridSpan w:val="2"/>
          </w:tcPr>
          <w:p w:rsidR="00997775" w:rsidRDefault="00997775" w14:paraId="674408FC" w14:textId="77777777"/>
        </w:tc>
      </w:tr>
      <w:tr w:rsidR="00997775" w:rsidTr="0021289D" w14:paraId="45239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24615C" w14:textId="77777777"/>
        </w:tc>
        <w:tc>
          <w:tcPr>
            <w:tcW w:w="7654" w:type="dxa"/>
            <w:gridSpan w:val="2"/>
          </w:tcPr>
          <w:p w:rsidR="00997775" w:rsidRDefault="00997775" w14:paraId="36B7D2ED" w14:textId="77777777">
            <w:r>
              <w:t>gehoord de beraadslaging,</w:t>
            </w:r>
          </w:p>
        </w:tc>
      </w:tr>
      <w:tr w:rsidR="00997775" w:rsidTr="0021289D" w14:paraId="1DB79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CC77F2" w14:textId="77777777"/>
        </w:tc>
        <w:tc>
          <w:tcPr>
            <w:tcW w:w="7654" w:type="dxa"/>
            <w:gridSpan w:val="2"/>
          </w:tcPr>
          <w:p w:rsidR="00997775" w:rsidRDefault="00997775" w14:paraId="3F2230D1" w14:textId="77777777"/>
        </w:tc>
      </w:tr>
      <w:tr w:rsidR="00997775" w:rsidTr="0021289D" w14:paraId="28E94C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B74D27" w14:textId="77777777"/>
        </w:tc>
        <w:tc>
          <w:tcPr>
            <w:tcW w:w="7654" w:type="dxa"/>
            <w:gridSpan w:val="2"/>
          </w:tcPr>
          <w:p w:rsidRPr="0021289D" w:rsidR="0021289D" w:rsidP="0021289D" w:rsidRDefault="0021289D" w14:paraId="5B909029" w14:textId="77777777">
            <w:r w:rsidRPr="0021289D">
              <w:t xml:space="preserve">constaterende dat al meer dan vijftien jaar uit opeenvolgende onderzoeken blijkt dat omwonenden van </w:t>
            </w:r>
            <w:proofErr w:type="spellStart"/>
            <w:r w:rsidRPr="0021289D">
              <w:t>geitenhouderijen</w:t>
            </w:r>
            <w:proofErr w:type="spellEnd"/>
            <w:r w:rsidRPr="0021289D">
              <w:t xml:space="preserve"> een sterk verhoogd risico lopen op het krijgen van een longontsteking;</w:t>
            </w:r>
          </w:p>
          <w:p w:rsidR="0021289D" w:rsidP="0021289D" w:rsidRDefault="0021289D" w14:paraId="430AB496" w14:textId="77777777"/>
          <w:p w:rsidRPr="0021289D" w:rsidR="0021289D" w:rsidP="0021289D" w:rsidRDefault="0021289D" w14:paraId="53F76BBB" w14:textId="540E48C6">
            <w:r w:rsidRPr="0021289D">
              <w:t xml:space="preserve">constaterende dat uit onderzoek van het RIVM blijkt dat er naar schatting tot wel 600 ziekenhuisopnamen en 100 sterfgevallen per jaar worden veroorzaakt door de </w:t>
            </w:r>
            <w:proofErr w:type="spellStart"/>
            <w:r w:rsidRPr="0021289D">
              <w:t>geitenhouderijen</w:t>
            </w:r>
            <w:proofErr w:type="spellEnd"/>
            <w:r w:rsidRPr="0021289D">
              <w:t>;</w:t>
            </w:r>
          </w:p>
          <w:p w:rsidR="0021289D" w:rsidP="0021289D" w:rsidRDefault="0021289D" w14:paraId="0D84119A" w14:textId="77777777"/>
          <w:p w:rsidRPr="0021289D" w:rsidR="0021289D" w:rsidP="0021289D" w:rsidRDefault="0021289D" w14:paraId="55ECC1EB" w14:textId="0CBEC479">
            <w:r w:rsidRPr="0021289D">
              <w:t>constaterende dat het nu aan provincies wordt overgelaten om al dan niet een geitenstop in te stellen;</w:t>
            </w:r>
          </w:p>
          <w:p w:rsidR="0021289D" w:rsidP="0021289D" w:rsidRDefault="0021289D" w14:paraId="1642FE1C" w14:textId="77777777"/>
          <w:p w:rsidRPr="0021289D" w:rsidR="0021289D" w:rsidP="0021289D" w:rsidRDefault="0021289D" w14:paraId="76D83E2B" w14:textId="1EA40AE7">
            <w:r w:rsidRPr="0021289D">
              <w:t>constaterende dat het aantal geiten in de afgelopen vijftien jaar is verdubbeld;</w:t>
            </w:r>
          </w:p>
          <w:p w:rsidR="0021289D" w:rsidP="0021289D" w:rsidRDefault="0021289D" w14:paraId="68C75E8A" w14:textId="77777777"/>
          <w:p w:rsidRPr="0021289D" w:rsidR="0021289D" w:rsidP="0021289D" w:rsidRDefault="0021289D" w14:paraId="60D5E3BE" w14:textId="231B48DF">
            <w:r w:rsidRPr="0021289D">
              <w:t xml:space="preserve">overwegende dat voorkomen moet worden dat </w:t>
            </w:r>
            <w:proofErr w:type="spellStart"/>
            <w:r w:rsidRPr="0021289D">
              <w:t>geitenhouders</w:t>
            </w:r>
            <w:proofErr w:type="spellEnd"/>
            <w:r w:rsidRPr="0021289D">
              <w:t xml:space="preserve"> nu geld investeren in het uitbreiden, verplaatsen of nieuwbouwen van stallen, terwijl de kans bestaat dat later dit jaar, zodra het advies van de Gezondheidsraad binnen is, zal blijken dat ingrijpende maatregelen nodig zijn om de gezondheid van omwonenden te beschermen;</w:t>
            </w:r>
          </w:p>
          <w:p w:rsidR="0021289D" w:rsidP="0021289D" w:rsidRDefault="0021289D" w14:paraId="07E2F4ED" w14:textId="77777777"/>
          <w:p w:rsidRPr="0021289D" w:rsidR="0021289D" w:rsidP="0021289D" w:rsidRDefault="0021289D" w14:paraId="088ECE10" w14:textId="4382B192">
            <w:r w:rsidRPr="0021289D">
              <w:t>verzoekt de regering een nationaal, uniform moratorium in te stellen met een verbod op uitbreiding, verplaatsing en nieuwbouw van geitenstallen, in ieder geval totdat het advies van de Gezondheidsraad binnen is,</w:t>
            </w:r>
          </w:p>
          <w:p w:rsidR="0021289D" w:rsidP="0021289D" w:rsidRDefault="0021289D" w14:paraId="6E2F3332" w14:textId="77777777"/>
          <w:p w:rsidRPr="0021289D" w:rsidR="0021289D" w:rsidP="0021289D" w:rsidRDefault="0021289D" w14:paraId="6983EDB6" w14:textId="28DAD522">
            <w:r w:rsidRPr="0021289D">
              <w:t>en gaat over tot de orde van de dag.</w:t>
            </w:r>
          </w:p>
          <w:p w:rsidR="0021289D" w:rsidP="0021289D" w:rsidRDefault="0021289D" w14:paraId="60846C1B" w14:textId="77777777"/>
          <w:p w:rsidR="00997775" w:rsidP="0021289D" w:rsidRDefault="0021289D" w14:paraId="3E178F82" w14:textId="160F2009">
            <w:r w:rsidRPr="0021289D">
              <w:t>Kostić</w:t>
            </w:r>
          </w:p>
        </w:tc>
      </w:tr>
    </w:tbl>
    <w:p w:rsidR="00997775" w:rsidRDefault="00997775" w14:paraId="19367D9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90F4" w14:textId="77777777" w:rsidR="0021289D" w:rsidRDefault="0021289D">
      <w:pPr>
        <w:spacing w:line="20" w:lineRule="exact"/>
      </w:pPr>
    </w:p>
  </w:endnote>
  <w:endnote w:type="continuationSeparator" w:id="0">
    <w:p w14:paraId="7E880529" w14:textId="77777777" w:rsidR="0021289D" w:rsidRDefault="0021289D">
      <w:pPr>
        <w:pStyle w:val="Amendement"/>
      </w:pPr>
      <w:r>
        <w:rPr>
          <w:b w:val="0"/>
        </w:rPr>
        <w:t xml:space="preserve"> </w:t>
      </w:r>
    </w:p>
  </w:endnote>
  <w:endnote w:type="continuationNotice" w:id="1">
    <w:p w14:paraId="482DECC2" w14:textId="77777777" w:rsidR="0021289D" w:rsidRDefault="0021289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F8E8" w14:textId="77777777" w:rsidR="0021289D" w:rsidRDefault="0021289D">
      <w:pPr>
        <w:pStyle w:val="Amendement"/>
      </w:pPr>
      <w:r>
        <w:rPr>
          <w:b w:val="0"/>
        </w:rPr>
        <w:separator/>
      </w:r>
    </w:p>
  </w:footnote>
  <w:footnote w:type="continuationSeparator" w:id="0">
    <w:p w14:paraId="745EE2C1" w14:textId="77777777" w:rsidR="0021289D" w:rsidRDefault="00212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9D"/>
    <w:rsid w:val="0012423C"/>
    <w:rsid w:val="00133FCE"/>
    <w:rsid w:val="001E482C"/>
    <w:rsid w:val="001E4877"/>
    <w:rsid w:val="0021105A"/>
    <w:rsid w:val="0021289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2C06"/>
  <w15:docId w15:val="{EF2A9CFC-CE8C-44A9-9C98-35665F2C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1155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2025-05-23T10:42:00.0000000Z</dcterms:created>
  <dcterms:modified xsi:type="dcterms:W3CDTF">2025-05-23T10:47:00.0000000Z</dcterms:modified>
  <dc:description>------------------------</dc:description>
  <dc:subject/>
  <keywords/>
  <version/>
  <category/>
</coreProperties>
</file>