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FAA776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161B6D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B039E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E2EE64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9B2DF5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54AD2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45B557" w14:textId="77777777"/>
        </w:tc>
      </w:tr>
      <w:tr w:rsidR="00997775" w14:paraId="7D5780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27E2B7F" w14:textId="77777777"/>
        </w:tc>
      </w:tr>
      <w:tr w:rsidR="00997775" w14:paraId="286AA0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F8E8A0" w14:textId="77777777"/>
        </w:tc>
        <w:tc>
          <w:tcPr>
            <w:tcW w:w="7654" w:type="dxa"/>
            <w:gridSpan w:val="2"/>
          </w:tcPr>
          <w:p w:rsidR="00997775" w:rsidRDefault="00997775" w14:paraId="0800F95A" w14:textId="77777777"/>
        </w:tc>
      </w:tr>
      <w:tr w:rsidR="00997775" w14:paraId="4797D7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A23D11" w14:paraId="1D8EC353" w14:textId="4C4DB75B">
            <w:pPr>
              <w:rPr>
                <w:b/>
              </w:rPr>
            </w:pPr>
            <w:r>
              <w:rPr>
                <w:b/>
              </w:rPr>
              <w:t>29 683</w:t>
            </w:r>
          </w:p>
        </w:tc>
        <w:tc>
          <w:tcPr>
            <w:tcW w:w="7654" w:type="dxa"/>
            <w:gridSpan w:val="2"/>
          </w:tcPr>
          <w:p w:rsidRPr="00A23D11" w:rsidR="00997775" w:rsidP="00A07C71" w:rsidRDefault="00A23D11" w14:paraId="08E801C0" w14:textId="380A8A7E">
            <w:pPr>
              <w:rPr>
                <w:b/>
                <w:bCs/>
              </w:rPr>
            </w:pPr>
            <w:r w:rsidRPr="00A23D11">
              <w:rPr>
                <w:b/>
                <w:bCs/>
              </w:rPr>
              <w:t>Dierziektebeleid</w:t>
            </w:r>
          </w:p>
        </w:tc>
      </w:tr>
      <w:tr w:rsidR="00997775" w14:paraId="6DDE9F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417DE6" w14:textId="77777777"/>
        </w:tc>
        <w:tc>
          <w:tcPr>
            <w:tcW w:w="7654" w:type="dxa"/>
            <w:gridSpan w:val="2"/>
          </w:tcPr>
          <w:p w:rsidR="00997775" w:rsidRDefault="00997775" w14:paraId="1687AC03" w14:textId="77777777"/>
        </w:tc>
      </w:tr>
      <w:tr w:rsidR="00997775" w14:paraId="1FA377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8E0C2C" w14:textId="77777777"/>
        </w:tc>
        <w:tc>
          <w:tcPr>
            <w:tcW w:w="7654" w:type="dxa"/>
            <w:gridSpan w:val="2"/>
          </w:tcPr>
          <w:p w:rsidR="00997775" w:rsidRDefault="00997775" w14:paraId="3475A0B8" w14:textId="77777777"/>
        </w:tc>
      </w:tr>
      <w:tr w:rsidR="00997775" w14:paraId="2FF6C8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1FEC5C" w14:textId="44368B2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23D11">
              <w:rPr>
                <w:b/>
              </w:rPr>
              <w:t>306</w:t>
            </w:r>
          </w:p>
        </w:tc>
        <w:tc>
          <w:tcPr>
            <w:tcW w:w="7654" w:type="dxa"/>
            <w:gridSpan w:val="2"/>
          </w:tcPr>
          <w:p w:rsidR="00997775" w:rsidRDefault="00997775" w14:paraId="2CBB7EA8" w14:textId="36CF8BC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23D11">
              <w:rPr>
                <w:b/>
              </w:rPr>
              <w:t>HET LID VAN DER PLAS</w:t>
            </w:r>
          </w:p>
        </w:tc>
      </w:tr>
      <w:tr w:rsidR="00997775" w14:paraId="33C189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831FAB" w14:textId="77777777"/>
        </w:tc>
        <w:tc>
          <w:tcPr>
            <w:tcW w:w="7654" w:type="dxa"/>
            <w:gridSpan w:val="2"/>
          </w:tcPr>
          <w:p w:rsidR="00997775" w:rsidP="00280D6A" w:rsidRDefault="00997775" w14:paraId="2662B4DF" w14:textId="6A20E721">
            <w:r>
              <w:t>Voorgesteld</w:t>
            </w:r>
            <w:r w:rsidR="00280D6A">
              <w:t xml:space="preserve"> </w:t>
            </w:r>
            <w:r w:rsidR="00A23D11">
              <w:t>22 mei 2025</w:t>
            </w:r>
          </w:p>
        </w:tc>
      </w:tr>
      <w:tr w:rsidR="00997775" w14:paraId="0EDCB1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B1DBD5" w14:textId="77777777"/>
        </w:tc>
        <w:tc>
          <w:tcPr>
            <w:tcW w:w="7654" w:type="dxa"/>
            <w:gridSpan w:val="2"/>
          </w:tcPr>
          <w:p w:rsidR="00997775" w:rsidRDefault="00997775" w14:paraId="1C4B4682" w14:textId="77777777"/>
        </w:tc>
      </w:tr>
      <w:tr w:rsidR="00997775" w14:paraId="2EBCA3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9952DA" w14:textId="77777777"/>
        </w:tc>
        <w:tc>
          <w:tcPr>
            <w:tcW w:w="7654" w:type="dxa"/>
            <w:gridSpan w:val="2"/>
          </w:tcPr>
          <w:p w:rsidR="00997775" w:rsidRDefault="00997775" w14:paraId="6C0C4B96" w14:textId="77777777">
            <w:r>
              <w:t>De Kamer,</w:t>
            </w:r>
          </w:p>
        </w:tc>
      </w:tr>
      <w:tr w:rsidR="00997775" w14:paraId="56E6C1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E838F9" w14:textId="77777777"/>
        </w:tc>
        <w:tc>
          <w:tcPr>
            <w:tcW w:w="7654" w:type="dxa"/>
            <w:gridSpan w:val="2"/>
          </w:tcPr>
          <w:p w:rsidR="00997775" w:rsidRDefault="00997775" w14:paraId="08DE6574" w14:textId="77777777"/>
        </w:tc>
      </w:tr>
      <w:tr w:rsidR="00997775" w14:paraId="7C055D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89B6A3" w14:textId="77777777"/>
        </w:tc>
        <w:tc>
          <w:tcPr>
            <w:tcW w:w="7654" w:type="dxa"/>
            <w:gridSpan w:val="2"/>
          </w:tcPr>
          <w:p w:rsidR="00997775" w:rsidRDefault="00997775" w14:paraId="57308905" w14:textId="77777777">
            <w:r>
              <w:t>gehoord de beraadslaging,</w:t>
            </w:r>
          </w:p>
        </w:tc>
      </w:tr>
      <w:tr w:rsidR="00997775" w14:paraId="312552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EAA641" w14:textId="77777777"/>
        </w:tc>
        <w:tc>
          <w:tcPr>
            <w:tcW w:w="7654" w:type="dxa"/>
            <w:gridSpan w:val="2"/>
          </w:tcPr>
          <w:p w:rsidR="00997775" w:rsidRDefault="00997775" w14:paraId="68F8F03D" w14:textId="77777777"/>
        </w:tc>
      </w:tr>
      <w:tr w:rsidR="00997775" w14:paraId="7E1EC3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D1C913" w14:textId="77777777"/>
        </w:tc>
        <w:tc>
          <w:tcPr>
            <w:tcW w:w="7654" w:type="dxa"/>
            <w:gridSpan w:val="2"/>
          </w:tcPr>
          <w:p w:rsidRPr="00A23D11" w:rsidR="00A23D11" w:rsidP="00A23D11" w:rsidRDefault="00A23D11" w14:paraId="48529D2F" w14:textId="77777777">
            <w:r w:rsidRPr="00A23D11">
              <w:t>constaterende dat het VGO-III-onderzoek (Veehouderij en gezondheid omwonenden) conclusies trekt over de relatie tussen veehouderij en de gezondheid van omwonenden;</w:t>
            </w:r>
          </w:p>
          <w:p w:rsidR="00A23D11" w:rsidP="00A23D11" w:rsidRDefault="00A23D11" w14:paraId="2F7DB415" w14:textId="77777777"/>
          <w:p w:rsidRPr="00A23D11" w:rsidR="00A23D11" w:rsidP="00A23D11" w:rsidRDefault="00A23D11" w14:paraId="2464F316" w14:textId="53319067">
            <w:r w:rsidRPr="00A23D11">
              <w:t>overwegende dat transparantie, controleerbaarheid en herhaalbaarheid van wetenschappelijk onderzoek essentieel zijn voor een zorgvuldig politiek en maatschappelijk debat;</w:t>
            </w:r>
          </w:p>
          <w:p w:rsidR="00A23D11" w:rsidP="00A23D11" w:rsidRDefault="00A23D11" w14:paraId="324DB08D" w14:textId="77777777"/>
          <w:p w:rsidRPr="00A23D11" w:rsidR="00A23D11" w:rsidP="00A23D11" w:rsidRDefault="00A23D11" w14:paraId="4FCE52C1" w14:textId="04725C5B">
            <w:r w:rsidRPr="00A23D11">
              <w:t xml:space="preserve">constaterende dat de ruwe data van de VGO-III-patiëntenstudie weliswaar op vertrouwelijke wijze fysiek ter inzage zijn gelegd, maar deze vorm van inzage feitelijk geen mogelijkheden biedt tot onafhankelijke </w:t>
            </w:r>
            <w:proofErr w:type="spellStart"/>
            <w:r w:rsidRPr="00A23D11">
              <w:t>heranalyse</w:t>
            </w:r>
            <w:proofErr w:type="spellEnd"/>
            <w:r w:rsidRPr="00A23D11">
              <w:t xml:space="preserve"> of externe toetsing;</w:t>
            </w:r>
          </w:p>
          <w:p w:rsidR="00A23D11" w:rsidP="00A23D11" w:rsidRDefault="00A23D11" w14:paraId="2CB529AF" w14:textId="77777777"/>
          <w:p w:rsidRPr="00A23D11" w:rsidR="00A23D11" w:rsidP="00A23D11" w:rsidRDefault="00A23D11" w14:paraId="3949A60F" w14:textId="697AF27A">
            <w:r w:rsidRPr="00A23D11">
              <w:t xml:space="preserve">overwegende dat het gaat om geanonimiseerde gegevens die door </w:t>
            </w:r>
            <w:proofErr w:type="spellStart"/>
            <w:r w:rsidRPr="00A23D11">
              <w:t>Nivel</w:t>
            </w:r>
            <w:proofErr w:type="spellEnd"/>
            <w:r w:rsidRPr="00A23D11">
              <w:t xml:space="preserve"> expliciet zijn aangepast zodat herleidbaarheid is uitgesloten;</w:t>
            </w:r>
          </w:p>
          <w:p w:rsidR="00A23D11" w:rsidP="00A23D11" w:rsidRDefault="00A23D11" w14:paraId="31EB56FD" w14:textId="77777777"/>
          <w:p w:rsidRPr="00A23D11" w:rsidR="00A23D11" w:rsidP="00A23D11" w:rsidRDefault="00A23D11" w14:paraId="59744F29" w14:textId="3D0CDF9D">
            <w:r w:rsidRPr="00A23D11">
              <w:t xml:space="preserve">verzoekt de regering om te zorgen dat de Tweede Kamer de beschikking krijgt over de geanonimiseerde data van de VGO-III-patiëntenstudie in een digitaal, doorzoekbaar en herbruikbaar formaat, zodanig dat toetsing door externe onderzoekers mogelijk wordt, met inachtneming van alle relevante privacywetgeving en </w:t>
            </w:r>
            <w:proofErr w:type="spellStart"/>
            <w:r w:rsidRPr="00A23D11">
              <w:t>governance</w:t>
            </w:r>
            <w:proofErr w:type="spellEnd"/>
            <w:r w:rsidRPr="00A23D11">
              <w:t>-afspraken,</w:t>
            </w:r>
          </w:p>
          <w:p w:rsidR="00A23D11" w:rsidP="00A23D11" w:rsidRDefault="00A23D11" w14:paraId="1D33328F" w14:textId="77777777"/>
          <w:p w:rsidRPr="00A23D11" w:rsidR="00A23D11" w:rsidP="00A23D11" w:rsidRDefault="00A23D11" w14:paraId="5E0DBD32" w14:textId="2C74F04B">
            <w:r w:rsidRPr="00A23D11">
              <w:t>en gaat over tot de orde van de dag.</w:t>
            </w:r>
          </w:p>
          <w:p w:rsidR="00A23D11" w:rsidP="00A23D11" w:rsidRDefault="00A23D11" w14:paraId="0E9F451C" w14:textId="77777777"/>
          <w:p w:rsidR="00997775" w:rsidP="00A23D11" w:rsidRDefault="00A23D11" w14:paraId="2E1BDDF5" w14:textId="7E64AE8D">
            <w:r w:rsidRPr="00A23D11">
              <w:t>Van der Plas</w:t>
            </w:r>
          </w:p>
        </w:tc>
      </w:tr>
    </w:tbl>
    <w:p w:rsidR="00997775" w:rsidRDefault="00997775" w14:paraId="7D4AEB2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1F41B" w14:textId="77777777" w:rsidR="00A23D11" w:rsidRDefault="00A23D11">
      <w:pPr>
        <w:spacing w:line="20" w:lineRule="exact"/>
      </w:pPr>
    </w:p>
  </w:endnote>
  <w:endnote w:type="continuationSeparator" w:id="0">
    <w:p w14:paraId="3776DF87" w14:textId="77777777" w:rsidR="00A23D11" w:rsidRDefault="00A23D1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98B9F7" w14:textId="77777777" w:rsidR="00A23D11" w:rsidRDefault="00A23D1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C2148" w14:textId="77777777" w:rsidR="00A23D11" w:rsidRDefault="00A23D1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8BD55E" w14:textId="77777777" w:rsidR="00A23D11" w:rsidRDefault="00A23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11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23D1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80311"/>
  <w15:docId w15:val="{F966AD52-CDEE-4C92-B92C-16871F2C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1139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2025-05-23T10:42:00.0000000Z</dcterms:created>
  <dcterms:modified xsi:type="dcterms:W3CDTF">2025-05-23T10:46:00.0000000Z</dcterms:modified>
  <dc:description>------------------------</dc:description>
  <dc:subject/>
  <keywords/>
  <version/>
  <category/>
</coreProperties>
</file>