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B1434" w14:paraId="4AE5BB9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EC699E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09E6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B1434" w14:paraId="5A84AF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5BB03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B1434" w14:paraId="2757AF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569325" w14:textId="77777777"/>
        </w:tc>
      </w:tr>
      <w:tr w:rsidR="00997775" w:rsidTr="00AB1434" w14:paraId="3E8181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FD8919" w14:textId="77777777"/>
        </w:tc>
      </w:tr>
      <w:tr w:rsidR="00997775" w:rsidTr="00AB1434" w14:paraId="246760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411BC2" w14:textId="77777777"/>
        </w:tc>
        <w:tc>
          <w:tcPr>
            <w:tcW w:w="7654" w:type="dxa"/>
            <w:gridSpan w:val="2"/>
          </w:tcPr>
          <w:p w:rsidR="00997775" w:rsidRDefault="00997775" w14:paraId="21D285E5" w14:textId="77777777"/>
        </w:tc>
      </w:tr>
      <w:tr w:rsidR="00AB1434" w:rsidTr="00AB1434" w14:paraId="3B64FC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434" w:rsidP="00AB1434" w:rsidRDefault="00AB1434" w14:paraId="2CE6806E" w14:textId="7408238E">
            <w:pPr>
              <w:rPr>
                <w:b/>
              </w:rPr>
            </w:pPr>
            <w:r>
              <w:rPr>
                <w:b/>
              </w:rPr>
              <w:t>29 683</w:t>
            </w:r>
          </w:p>
        </w:tc>
        <w:tc>
          <w:tcPr>
            <w:tcW w:w="7654" w:type="dxa"/>
            <w:gridSpan w:val="2"/>
          </w:tcPr>
          <w:p w:rsidR="00AB1434" w:rsidP="00AB1434" w:rsidRDefault="00AB1434" w14:paraId="21D9CB9D" w14:textId="46607D55">
            <w:pPr>
              <w:rPr>
                <w:b/>
              </w:rPr>
            </w:pPr>
            <w:r w:rsidRPr="00A23D11">
              <w:rPr>
                <w:b/>
                <w:bCs/>
              </w:rPr>
              <w:t>Dierziektebeleid</w:t>
            </w:r>
          </w:p>
        </w:tc>
      </w:tr>
      <w:tr w:rsidR="00AB1434" w:rsidTr="00AB1434" w14:paraId="3ADEE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434" w:rsidP="00AB1434" w:rsidRDefault="00AB1434" w14:paraId="2C4082B4" w14:textId="77777777"/>
        </w:tc>
        <w:tc>
          <w:tcPr>
            <w:tcW w:w="7654" w:type="dxa"/>
            <w:gridSpan w:val="2"/>
          </w:tcPr>
          <w:p w:rsidR="00AB1434" w:rsidP="00AB1434" w:rsidRDefault="00AB1434" w14:paraId="41E2F507" w14:textId="77777777"/>
        </w:tc>
      </w:tr>
      <w:tr w:rsidR="00AB1434" w:rsidTr="00AB1434" w14:paraId="34F51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434" w:rsidP="00AB1434" w:rsidRDefault="00AB1434" w14:paraId="150BE484" w14:textId="77777777"/>
        </w:tc>
        <w:tc>
          <w:tcPr>
            <w:tcW w:w="7654" w:type="dxa"/>
            <w:gridSpan w:val="2"/>
          </w:tcPr>
          <w:p w:rsidR="00AB1434" w:rsidP="00AB1434" w:rsidRDefault="00AB1434" w14:paraId="044A6443" w14:textId="77777777"/>
        </w:tc>
      </w:tr>
      <w:tr w:rsidR="00AB1434" w:rsidTr="00AB1434" w14:paraId="2E5E4A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434" w:rsidP="00AB1434" w:rsidRDefault="00AB1434" w14:paraId="3A5A1DD9" w14:textId="29A57B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307</w:t>
            </w:r>
          </w:p>
        </w:tc>
        <w:tc>
          <w:tcPr>
            <w:tcW w:w="7654" w:type="dxa"/>
            <w:gridSpan w:val="2"/>
          </w:tcPr>
          <w:p w:rsidR="00AB1434" w:rsidP="00AB1434" w:rsidRDefault="00AB1434" w14:paraId="2E37D11E" w14:textId="3E6D66D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PLAS</w:t>
            </w:r>
          </w:p>
        </w:tc>
      </w:tr>
      <w:tr w:rsidR="00AB1434" w:rsidTr="00AB1434" w14:paraId="7A916C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434" w:rsidP="00AB1434" w:rsidRDefault="00AB1434" w14:paraId="724CEDD4" w14:textId="77777777"/>
        </w:tc>
        <w:tc>
          <w:tcPr>
            <w:tcW w:w="7654" w:type="dxa"/>
            <w:gridSpan w:val="2"/>
          </w:tcPr>
          <w:p w:rsidR="00AB1434" w:rsidP="00AB1434" w:rsidRDefault="00AB1434" w14:paraId="0C4CD4EE" w14:textId="62ABE06A">
            <w:r>
              <w:t>Voorgesteld 22 mei 2025</w:t>
            </w:r>
          </w:p>
        </w:tc>
      </w:tr>
      <w:tr w:rsidR="00997775" w:rsidTr="00AB1434" w14:paraId="08E800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DF446" w14:textId="77777777"/>
        </w:tc>
        <w:tc>
          <w:tcPr>
            <w:tcW w:w="7654" w:type="dxa"/>
            <w:gridSpan w:val="2"/>
          </w:tcPr>
          <w:p w:rsidR="00997775" w:rsidRDefault="00997775" w14:paraId="3EC0E397" w14:textId="77777777"/>
        </w:tc>
      </w:tr>
      <w:tr w:rsidR="00997775" w:rsidTr="00AB1434" w14:paraId="55905C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6C119A" w14:textId="77777777"/>
        </w:tc>
        <w:tc>
          <w:tcPr>
            <w:tcW w:w="7654" w:type="dxa"/>
            <w:gridSpan w:val="2"/>
          </w:tcPr>
          <w:p w:rsidR="00997775" w:rsidRDefault="00997775" w14:paraId="17EC0BE0" w14:textId="77777777">
            <w:r>
              <w:t>De Kamer,</w:t>
            </w:r>
          </w:p>
        </w:tc>
      </w:tr>
      <w:tr w:rsidR="00997775" w:rsidTr="00AB1434" w14:paraId="1575A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36A973" w14:textId="77777777"/>
        </w:tc>
        <w:tc>
          <w:tcPr>
            <w:tcW w:w="7654" w:type="dxa"/>
            <w:gridSpan w:val="2"/>
          </w:tcPr>
          <w:p w:rsidR="00997775" w:rsidRDefault="00997775" w14:paraId="320F712D" w14:textId="77777777"/>
        </w:tc>
      </w:tr>
      <w:tr w:rsidR="00997775" w:rsidTr="00AB1434" w14:paraId="68E2FB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BC5AB4" w14:textId="77777777"/>
        </w:tc>
        <w:tc>
          <w:tcPr>
            <w:tcW w:w="7654" w:type="dxa"/>
            <w:gridSpan w:val="2"/>
          </w:tcPr>
          <w:p w:rsidR="00997775" w:rsidRDefault="00997775" w14:paraId="40F09723" w14:textId="77777777">
            <w:r>
              <w:t>gehoord de beraadslaging,</w:t>
            </w:r>
          </w:p>
        </w:tc>
      </w:tr>
      <w:tr w:rsidR="00997775" w:rsidTr="00AB1434" w14:paraId="6754E2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CB9311" w14:textId="77777777"/>
        </w:tc>
        <w:tc>
          <w:tcPr>
            <w:tcW w:w="7654" w:type="dxa"/>
            <w:gridSpan w:val="2"/>
          </w:tcPr>
          <w:p w:rsidR="00997775" w:rsidRDefault="00997775" w14:paraId="2AD5CE37" w14:textId="77777777"/>
        </w:tc>
      </w:tr>
      <w:tr w:rsidR="00997775" w:rsidTr="00AB1434" w14:paraId="0AEAC0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711744" w14:textId="77777777"/>
        </w:tc>
        <w:tc>
          <w:tcPr>
            <w:tcW w:w="7654" w:type="dxa"/>
            <w:gridSpan w:val="2"/>
          </w:tcPr>
          <w:p w:rsidRPr="00AB1434" w:rsidR="00AB1434" w:rsidP="00AB1434" w:rsidRDefault="00AB1434" w14:paraId="17C6D340" w14:textId="77777777">
            <w:r w:rsidRPr="00AB1434">
              <w:t>overwegende dat een onafhankelijke toetsing door internationale wetenschappers kan bijdragen aan een bredere wetenschappelijke validatie en vertrouwen in de uitkomsten;</w:t>
            </w:r>
          </w:p>
          <w:p w:rsidR="00AB1434" w:rsidP="00AB1434" w:rsidRDefault="00AB1434" w14:paraId="63D795ED" w14:textId="77777777"/>
          <w:p w:rsidRPr="00AB1434" w:rsidR="00AB1434" w:rsidP="00AB1434" w:rsidRDefault="00AB1434" w14:paraId="41A2EB22" w14:textId="060E0B63">
            <w:r w:rsidRPr="00AB1434">
              <w:t>overwegende dat er op dit moment (nog) geen onafhankelijke peerreview heeft plaatsgevonden van het volledige VGO-III-rapport (Veehouderij en gezondheid omwonenden), maar alleen van een aantal losse deelonderzoeken;</w:t>
            </w:r>
          </w:p>
          <w:p w:rsidR="00AB1434" w:rsidP="00AB1434" w:rsidRDefault="00AB1434" w14:paraId="649B8EEA" w14:textId="77777777"/>
          <w:p w:rsidRPr="00AB1434" w:rsidR="00AB1434" w:rsidP="00AB1434" w:rsidRDefault="00AB1434" w14:paraId="222349A0" w14:textId="609F9171">
            <w:r w:rsidRPr="00AB1434">
              <w:t>verzoekt de regering om zo spoedig mogelijk een onafhankelijke peerreview van het volledige VGO-III-rapport te laten uitvoeren door buitenlandse en/of onafhankelijke wetenschappers, en de resultaten daarvan met de Kamer te delen,</w:t>
            </w:r>
          </w:p>
          <w:p w:rsidR="00AB1434" w:rsidP="00AB1434" w:rsidRDefault="00AB1434" w14:paraId="62E7985E" w14:textId="77777777"/>
          <w:p w:rsidRPr="00AB1434" w:rsidR="00AB1434" w:rsidP="00AB1434" w:rsidRDefault="00AB1434" w14:paraId="3ECC4389" w14:textId="3EC6924E">
            <w:r w:rsidRPr="00AB1434">
              <w:t>en gaat over tot de orde van de dag.</w:t>
            </w:r>
          </w:p>
          <w:p w:rsidR="00AB1434" w:rsidP="00AB1434" w:rsidRDefault="00AB1434" w14:paraId="04074716" w14:textId="77777777"/>
          <w:p w:rsidR="00997775" w:rsidP="00AB1434" w:rsidRDefault="00AB1434" w14:paraId="13965FED" w14:textId="53517F19">
            <w:r w:rsidRPr="00AB1434">
              <w:t>Van der Plas</w:t>
            </w:r>
          </w:p>
        </w:tc>
      </w:tr>
    </w:tbl>
    <w:p w:rsidR="00997775" w:rsidRDefault="00997775" w14:paraId="6AF5E0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BD94" w14:textId="77777777" w:rsidR="00AB1434" w:rsidRDefault="00AB1434">
      <w:pPr>
        <w:spacing w:line="20" w:lineRule="exact"/>
      </w:pPr>
    </w:p>
  </w:endnote>
  <w:endnote w:type="continuationSeparator" w:id="0">
    <w:p w14:paraId="16ADD174" w14:textId="77777777" w:rsidR="00AB1434" w:rsidRDefault="00AB14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EDC4F7" w14:textId="77777777" w:rsidR="00AB1434" w:rsidRDefault="00AB14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0994" w14:textId="77777777" w:rsidR="00AB1434" w:rsidRDefault="00AB14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6FE100" w14:textId="77777777" w:rsidR="00AB1434" w:rsidRDefault="00AB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34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1434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CA7B9"/>
  <w15:docId w15:val="{2BF193A5-42C8-4CA0-A67E-BB0CA160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2025-05-23T10:42:00.0000000Z</dcterms:created>
  <dcterms:modified xsi:type="dcterms:W3CDTF">2025-05-23T10:46:00.0000000Z</dcterms:modified>
  <dc:description>------------------------</dc:description>
  <dc:subject/>
  <keywords/>
  <version/>
  <category/>
</coreProperties>
</file>