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232B" w14:paraId="3656AC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F6EE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27E3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232B" w14:paraId="011A08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193BD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232B" w14:paraId="6E4760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D00B1E" w14:textId="77777777"/>
        </w:tc>
      </w:tr>
      <w:tr w:rsidR="00997775" w:rsidTr="007B232B" w14:paraId="0314FE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53DB68" w14:textId="77777777"/>
        </w:tc>
      </w:tr>
      <w:tr w:rsidR="00997775" w:rsidTr="007B232B" w14:paraId="1D8F83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8EB6F" w14:textId="77777777"/>
        </w:tc>
        <w:tc>
          <w:tcPr>
            <w:tcW w:w="7654" w:type="dxa"/>
            <w:gridSpan w:val="2"/>
          </w:tcPr>
          <w:p w:rsidR="00997775" w:rsidRDefault="00997775" w14:paraId="54ECDAB7" w14:textId="77777777"/>
        </w:tc>
      </w:tr>
      <w:tr w:rsidR="007B232B" w:rsidTr="007B232B" w14:paraId="78E044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32B" w:rsidP="007B232B" w:rsidRDefault="007B232B" w14:paraId="25BC9FCE" w14:textId="0B9E2316">
            <w:pPr>
              <w:rPr>
                <w:b/>
              </w:rPr>
            </w:pPr>
            <w:r>
              <w:rPr>
                <w:b/>
              </w:rPr>
              <w:t>29 683</w:t>
            </w:r>
          </w:p>
        </w:tc>
        <w:tc>
          <w:tcPr>
            <w:tcW w:w="7654" w:type="dxa"/>
            <w:gridSpan w:val="2"/>
          </w:tcPr>
          <w:p w:rsidR="007B232B" w:rsidP="007B232B" w:rsidRDefault="007B232B" w14:paraId="504B6EA3" w14:textId="4BFF88CF">
            <w:pPr>
              <w:rPr>
                <w:b/>
              </w:rPr>
            </w:pPr>
            <w:r w:rsidRPr="00A23D11">
              <w:rPr>
                <w:b/>
                <w:bCs/>
              </w:rPr>
              <w:t>Dierziektebeleid</w:t>
            </w:r>
          </w:p>
        </w:tc>
      </w:tr>
      <w:tr w:rsidR="007B232B" w:rsidTr="007B232B" w14:paraId="0F875F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32B" w:rsidP="007B232B" w:rsidRDefault="007B232B" w14:paraId="4E9E67BB" w14:textId="77777777"/>
        </w:tc>
        <w:tc>
          <w:tcPr>
            <w:tcW w:w="7654" w:type="dxa"/>
            <w:gridSpan w:val="2"/>
          </w:tcPr>
          <w:p w:rsidR="007B232B" w:rsidP="007B232B" w:rsidRDefault="007B232B" w14:paraId="2DFE4AC6" w14:textId="77777777"/>
        </w:tc>
      </w:tr>
      <w:tr w:rsidR="007B232B" w:rsidTr="007B232B" w14:paraId="48C504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32B" w:rsidP="007B232B" w:rsidRDefault="007B232B" w14:paraId="576B7055" w14:textId="77777777"/>
        </w:tc>
        <w:tc>
          <w:tcPr>
            <w:tcW w:w="7654" w:type="dxa"/>
            <w:gridSpan w:val="2"/>
          </w:tcPr>
          <w:p w:rsidR="007B232B" w:rsidP="007B232B" w:rsidRDefault="007B232B" w14:paraId="4FC16177" w14:textId="77777777"/>
        </w:tc>
      </w:tr>
      <w:tr w:rsidR="007B232B" w:rsidTr="007B232B" w14:paraId="31DF6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32B" w:rsidP="007B232B" w:rsidRDefault="007B232B" w14:paraId="4944964F" w14:textId="053EF4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308</w:t>
            </w:r>
          </w:p>
        </w:tc>
        <w:tc>
          <w:tcPr>
            <w:tcW w:w="7654" w:type="dxa"/>
            <w:gridSpan w:val="2"/>
          </w:tcPr>
          <w:p w:rsidR="007B232B" w:rsidP="007B232B" w:rsidRDefault="007B232B" w14:paraId="67473594" w14:textId="6DFC6E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GRAUS EN VAN CAMPEN</w:t>
            </w:r>
          </w:p>
        </w:tc>
      </w:tr>
      <w:tr w:rsidR="007B232B" w:rsidTr="007B232B" w14:paraId="0A79E8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32B" w:rsidP="007B232B" w:rsidRDefault="007B232B" w14:paraId="62E4DAF2" w14:textId="77777777"/>
        </w:tc>
        <w:tc>
          <w:tcPr>
            <w:tcW w:w="7654" w:type="dxa"/>
            <w:gridSpan w:val="2"/>
          </w:tcPr>
          <w:p w:rsidR="007B232B" w:rsidP="007B232B" w:rsidRDefault="007B232B" w14:paraId="00B0675C" w14:textId="6F3C02C9">
            <w:r>
              <w:t>Voorgesteld 22 mei 2025</w:t>
            </w:r>
          </w:p>
        </w:tc>
      </w:tr>
      <w:tr w:rsidR="00997775" w:rsidTr="007B232B" w14:paraId="3A9E4F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C7F3F9" w14:textId="77777777"/>
        </w:tc>
        <w:tc>
          <w:tcPr>
            <w:tcW w:w="7654" w:type="dxa"/>
            <w:gridSpan w:val="2"/>
          </w:tcPr>
          <w:p w:rsidR="00997775" w:rsidRDefault="00997775" w14:paraId="6EE74DBD" w14:textId="77777777"/>
        </w:tc>
      </w:tr>
      <w:tr w:rsidR="00997775" w:rsidTr="007B232B" w14:paraId="5418C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626F8A" w14:textId="77777777"/>
        </w:tc>
        <w:tc>
          <w:tcPr>
            <w:tcW w:w="7654" w:type="dxa"/>
            <w:gridSpan w:val="2"/>
          </w:tcPr>
          <w:p w:rsidR="00997775" w:rsidRDefault="00997775" w14:paraId="695DF1F9" w14:textId="77777777">
            <w:r>
              <w:t>De Kamer,</w:t>
            </w:r>
          </w:p>
        </w:tc>
      </w:tr>
      <w:tr w:rsidR="00997775" w:rsidTr="007B232B" w14:paraId="0F908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674BCF" w14:textId="77777777"/>
        </w:tc>
        <w:tc>
          <w:tcPr>
            <w:tcW w:w="7654" w:type="dxa"/>
            <w:gridSpan w:val="2"/>
          </w:tcPr>
          <w:p w:rsidR="00997775" w:rsidRDefault="00997775" w14:paraId="53D438B6" w14:textId="77777777"/>
        </w:tc>
      </w:tr>
      <w:tr w:rsidR="00997775" w:rsidTr="007B232B" w14:paraId="56825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EEC5CD" w14:textId="77777777"/>
        </w:tc>
        <w:tc>
          <w:tcPr>
            <w:tcW w:w="7654" w:type="dxa"/>
            <w:gridSpan w:val="2"/>
          </w:tcPr>
          <w:p w:rsidR="00997775" w:rsidRDefault="00997775" w14:paraId="012729FC" w14:textId="77777777">
            <w:r>
              <w:t>gehoord de beraadslaging,</w:t>
            </w:r>
          </w:p>
        </w:tc>
      </w:tr>
      <w:tr w:rsidR="00997775" w:rsidTr="007B232B" w14:paraId="321FFF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CC26F4" w14:textId="77777777"/>
        </w:tc>
        <w:tc>
          <w:tcPr>
            <w:tcW w:w="7654" w:type="dxa"/>
            <w:gridSpan w:val="2"/>
          </w:tcPr>
          <w:p w:rsidR="00997775" w:rsidRDefault="00997775" w14:paraId="6FFF59AC" w14:textId="77777777"/>
        </w:tc>
      </w:tr>
      <w:tr w:rsidR="00997775" w:rsidTr="007B232B" w14:paraId="7AE60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8F217" w14:textId="77777777"/>
        </w:tc>
        <w:tc>
          <w:tcPr>
            <w:tcW w:w="7654" w:type="dxa"/>
            <w:gridSpan w:val="2"/>
          </w:tcPr>
          <w:p w:rsidRPr="007B232B" w:rsidR="007B232B" w:rsidP="007B232B" w:rsidRDefault="007B232B" w14:paraId="4EC7F37E" w14:textId="77777777">
            <w:r w:rsidRPr="007B232B">
              <w:t xml:space="preserve">constaterende dat het Expertisecentrum Genetica Diergeneeskunde zeer succesvol bijdraagt aan het </w:t>
            </w:r>
            <w:proofErr w:type="spellStart"/>
            <w:r w:rsidRPr="007B232B">
              <w:t>uitfaseren</w:t>
            </w:r>
            <w:proofErr w:type="spellEnd"/>
            <w:r w:rsidRPr="007B232B">
              <w:t xml:space="preserve"> van ernstig dierenleed, maatschappelijke problemen, genetisch bepaalde ziekten en/of gedragsproblemen onder rashonden en -katten;</w:t>
            </w:r>
          </w:p>
          <w:p w:rsidR="007B232B" w:rsidP="007B232B" w:rsidRDefault="007B232B" w14:paraId="710AE3F9" w14:textId="77777777"/>
          <w:p w:rsidRPr="007B232B" w:rsidR="007B232B" w:rsidP="007B232B" w:rsidRDefault="007B232B" w14:paraId="67D50861" w14:textId="0834EA3D">
            <w:r w:rsidRPr="007B232B">
              <w:t>voorts constaterende dat deze dierziekten en gedragsproblemen, inclusief het hoge aantal bijtincidenten met honden, vaak leiden tot torenhoge dierenartskosten en/of leed door euthanasie;</w:t>
            </w:r>
          </w:p>
          <w:p w:rsidR="007B232B" w:rsidP="007B232B" w:rsidRDefault="007B232B" w14:paraId="1B98D9C5" w14:textId="77777777"/>
          <w:p w:rsidRPr="007B232B" w:rsidR="007B232B" w:rsidP="007B232B" w:rsidRDefault="007B232B" w14:paraId="72AF68BF" w14:textId="49D8C20A">
            <w:r w:rsidRPr="007B232B">
              <w:t>verzoekt de regering de onderzoeken van het Expertisecentrum Genetica Diergeneeskunde mogelijk te houden binnen het hiervoor bestemde budget,</w:t>
            </w:r>
          </w:p>
          <w:p w:rsidR="007B232B" w:rsidP="007B232B" w:rsidRDefault="007B232B" w14:paraId="2854AAB2" w14:textId="77777777"/>
          <w:p w:rsidRPr="007B232B" w:rsidR="007B232B" w:rsidP="007B232B" w:rsidRDefault="007B232B" w14:paraId="4E525CB9" w14:textId="51E70FC4">
            <w:r w:rsidRPr="007B232B">
              <w:t>en gaat over tot de orde van de dag.</w:t>
            </w:r>
          </w:p>
          <w:p w:rsidR="007B232B" w:rsidP="007B232B" w:rsidRDefault="007B232B" w14:paraId="55954E7A" w14:textId="77777777"/>
          <w:p w:rsidR="007B232B" w:rsidP="007B232B" w:rsidRDefault="007B232B" w14:paraId="2ABF16FC" w14:textId="77777777">
            <w:proofErr w:type="spellStart"/>
            <w:r w:rsidRPr="007B232B">
              <w:t>Graus</w:t>
            </w:r>
            <w:proofErr w:type="spellEnd"/>
            <w:r w:rsidRPr="007B232B">
              <w:t xml:space="preserve"> </w:t>
            </w:r>
          </w:p>
          <w:p w:rsidR="00997775" w:rsidP="007B232B" w:rsidRDefault="007B232B" w14:paraId="70BC17B2" w14:textId="7FE17D7C">
            <w:r w:rsidRPr="007B232B">
              <w:t>Van Campen</w:t>
            </w:r>
          </w:p>
        </w:tc>
      </w:tr>
    </w:tbl>
    <w:p w:rsidR="00997775" w:rsidRDefault="00997775" w14:paraId="64F9AA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B54B" w14:textId="77777777" w:rsidR="007B232B" w:rsidRDefault="007B232B">
      <w:pPr>
        <w:spacing w:line="20" w:lineRule="exact"/>
      </w:pPr>
    </w:p>
  </w:endnote>
  <w:endnote w:type="continuationSeparator" w:id="0">
    <w:p w14:paraId="2C077675" w14:textId="77777777" w:rsidR="007B232B" w:rsidRDefault="007B23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8CAE72" w14:textId="77777777" w:rsidR="007B232B" w:rsidRDefault="007B23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D8E19" w14:textId="77777777" w:rsidR="007B232B" w:rsidRDefault="007B23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269BD5" w14:textId="77777777" w:rsidR="007B232B" w:rsidRDefault="007B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B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232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269C"/>
  <w15:docId w15:val="{4BA833F8-D41E-487A-89E4-3DABCE8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2025-05-23T10:42:00.0000000Z</dcterms:created>
  <dcterms:modified xsi:type="dcterms:W3CDTF">2025-05-23T10:47:00.0000000Z</dcterms:modified>
  <dc:description>------------------------</dc:description>
  <dc:subject/>
  <keywords/>
  <version/>
  <category/>
</coreProperties>
</file>