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B26B8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688A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9C1D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DF1F1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75D1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934F8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C45D1D" w14:textId="77777777"/>
        </w:tc>
      </w:tr>
      <w:tr w:rsidR="00997775" w14:paraId="4C3013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2F2877" w14:textId="77777777"/>
        </w:tc>
      </w:tr>
      <w:tr w:rsidR="00997775" w14:paraId="18153E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653CC5" w14:textId="77777777"/>
        </w:tc>
        <w:tc>
          <w:tcPr>
            <w:tcW w:w="7654" w:type="dxa"/>
            <w:gridSpan w:val="2"/>
          </w:tcPr>
          <w:p w:rsidRPr="00C739FD" w:rsidR="00997775" w:rsidRDefault="00997775" w14:paraId="25D9300E" w14:textId="77777777">
            <w:pPr>
              <w:rPr>
                <w:b/>
                <w:bCs/>
              </w:rPr>
            </w:pPr>
          </w:p>
        </w:tc>
      </w:tr>
      <w:tr w:rsidR="00997775" w14:paraId="66580F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739FD" w14:paraId="020BEEA0" w14:textId="72CA3A1B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Pr="00C739FD" w:rsidR="00997775" w:rsidP="00A07C71" w:rsidRDefault="00C739FD" w14:paraId="1ECE2B19" w14:textId="4C9ECC75">
            <w:pPr>
              <w:rPr>
                <w:b/>
                <w:bCs/>
              </w:rPr>
            </w:pPr>
            <w:r w:rsidRPr="00C739FD">
              <w:rPr>
                <w:b/>
                <w:bCs/>
              </w:rPr>
              <w:t>Problematiek rondom stikstof en PFAS</w:t>
            </w:r>
          </w:p>
        </w:tc>
      </w:tr>
      <w:tr w:rsidR="00997775" w14:paraId="3C777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5EA6DB" w14:textId="77777777"/>
        </w:tc>
        <w:tc>
          <w:tcPr>
            <w:tcW w:w="7654" w:type="dxa"/>
            <w:gridSpan w:val="2"/>
          </w:tcPr>
          <w:p w:rsidR="00997775" w:rsidRDefault="00997775" w14:paraId="59340A2E" w14:textId="77777777"/>
        </w:tc>
      </w:tr>
      <w:tr w:rsidR="00997775" w14:paraId="199767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7A5378" w14:textId="77777777"/>
        </w:tc>
        <w:tc>
          <w:tcPr>
            <w:tcW w:w="7654" w:type="dxa"/>
            <w:gridSpan w:val="2"/>
          </w:tcPr>
          <w:p w:rsidR="00997775" w:rsidRDefault="00997775" w14:paraId="68E0F803" w14:textId="77777777"/>
        </w:tc>
      </w:tr>
      <w:tr w:rsidR="00997775" w14:paraId="6BE16B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6F4B7A" w14:textId="1D2A01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739FD">
              <w:rPr>
                <w:b/>
              </w:rPr>
              <w:t>369</w:t>
            </w:r>
          </w:p>
        </w:tc>
        <w:tc>
          <w:tcPr>
            <w:tcW w:w="7654" w:type="dxa"/>
            <w:gridSpan w:val="2"/>
          </w:tcPr>
          <w:p w:rsidR="00997775" w:rsidRDefault="00997775" w14:paraId="28AF65CE" w14:textId="443F2EE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739FD">
              <w:rPr>
                <w:b/>
              </w:rPr>
              <w:t>HET LID KOSTIĆ C.S.</w:t>
            </w:r>
          </w:p>
        </w:tc>
      </w:tr>
      <w:tr w:rsidR="00997775" w14:paraId="14312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E7C049" w14:textId="77777777"/>
        </w:tc>
        <w:tc>
          <w:tcPr>
            <w:tcW w:w="7654" w:type="dxa"/>
            <w:gridSpan w:val="2"/>
          </w:tcPr>
          <w:p w:rsidR="00997775" w:rsidP="00280D6A" w:rsidRDefault="00997775" w14:paraId="72C8960B" w14:textId="361CD319">
            <w:r>
              <w:t>Voorgesteld</w:t>
            </w:r>
            <w:r w:rsidR="00280D6A">
              <w:t xml:space="preserve"> </w:t>
            </w:r>
            <w:r w:rsidR="00C739FD">
              <w:t>22 mei 2025</w:t>
            </w:r>
          </w:p>
        </w:tc>
      </w:tr>
      <w:tr w:rsidR="00997775" w14:paraId="05C85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BA234" w14:textId="77777777"/>
        </w:tc>
        <w:tc>
          <w:tcPr>
            <w:tcW w:w="7654" w:type="dxa"/>
            <w:gridSpan w:val="2"/>
          </w:tcPr>
          <w:p w:rsidR="00997775" w:rsidRDefault="00997775" w14:paraId="1C8A6EC6" w14:textId="77777777"/>
        </w:tc>
      </w:tr>
      <w:tr w:rsidR="00997775" w14:paraId="5F6FD0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1101FC" w14:textId="77777777"/>
        </w:tc>
        <w:tc>
          <w:tcPr>
            <w:tcW w:w="7654" w:type="dxa"/>
            <w:gridSpan w:val="2"/>
          </w:tcPr>
          <w:p w:rsidR="00997775" w:rsidRDefault="00997775" w14:paraId="11861211" w14:textId="77777777">
            <w:r>
              <w:t>De Kamer,</w:t>
            </w:r>
          </w:p>
        </w:tc>
      </w:tr>
      <w:tr w:rsidR="00997775" w14:paraId="4E29B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ABD0EC" w14:textId="77777777"/>
        </w:tc>
        <w:tc>
          <w:tcPr>
            <w:tcW w:w="7654" w:type="dxa"/>
            <w:gridSpan w:val="2"/>
          </w:tcPr>
          <w:p w:rsidR="00997775" w:rsidRDefault="00997775" w14:paraId="5D7AE17F" w14:textId="77777777"/>
        </w:tc>
      </w:tr>
      <w:tr w:rsidR="00997775" w14:paraId="512078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6AE476" w14:textId="77777777"/>
        </w:tc>
        <w:tc>
          <w:tcPr>
            <w:tcW w:w="7654" w:type="dxa"/>
            <w:gridSpan w:val="2"/>
          </w:tcPr>
          <w:p w:rsidR="00997775" w:rsidRDefault="00997775" w14:paraId="6CCB5FA0" w14:textId="77777777">
            <w:r>
              <w:t>gehoord de beraadslaging,</w:t>
            </w:r>
          </w:p>
        </w:tc>
      </w:tr>
      <w:tr w:rsidR="00997775" w14:paraId="1E8F0A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B719CC" w14:textId="77777777"/>
        </w:tc>
        <w:tc>
          <w:tcPr>
            <w:tcW w:w="7654" w:type="dxa"/>
            <w:gridSpan w:val="2"/>
          </w:tcPr>
          <w:p w:rsidR="00997775" w:rsidRDefault="00997775" w14:paraId="3C658AEA" w14:textId="77777777"/>
        </w:tc>
      </w:tr>
      <w:tr w:rsidR="00997775" w14:paraId="17843E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9C361F" w14:textId="77777777"/>
        </w:tc>
        <w:tc>
          <w:tcPr>
            <w:tcW w:w="7654" w:type="dxa"/>
            <w:gridSpan w:val="2"/>
          </w:tcPr>
          <w:p w:rsidRPr="00C739FD" w:rsidR="00C739FD" w:rsidP="00C739FD" w:rsidRDefault="00C739FD" w14:paraId="231DC9B9" w14:textId="77777777">
            <w:r w:rsidRPr="00C739FD">
              <w:t xml:space="preserve">constaterende dat 75% van onze gewassen en 90% van wilde planten insectenbestuiving nodig hebben, terwijl </w:t>
            </w:r>
            <w:proofErr w:type="spellStart"/>
            <w:r w:rsidRPr="00C739FD">
              <w:t>bestuivers</w:t>
            </w:r>
            <w:proofErr w:type="spellEnd"/>
            <w:r w:rsidRPr="00C739FD">
              <w:t xml:space="preserve"> zo sterk afnemen dat bevruchting tekortschiet;</w:t>
            </w:r>
          </w:p>
          <w:p w:rsidR="00C739FD" w:rsidP="00C739FD" w:rsidRDefault="00C739FD" w14:paraId="757498C6" w14:textId="77777777"/>
          <w:p w:rsidRPr="00C739FD" w:rsidR="00C739FD" w:rsidP="00C739FD" w:rsidRDefault="00C739FD" w14:paraId="48D08B28" w14:textId="46F6645A">
            <w:r w:rsidRPr="00C739FD">
              <w:t>overwegende dat dit een directe bedreiging is voor de biodiversiteit en onze voedselzekerheid;</w:t>
            </w:r>
          </w:p>
          <w:p w:rsidR="00C739FD" w:rsidP="00C739FD" w:rsidRDefault="00C739FD" w14:paraId="025C8F6F" w14:textId="77777777"/>
          <w:p w:rsidRPr="00C739FD" w:rsidR="00C739FD" w:rsidP="00C739FD" w:rsidRDefault="00C739FD" w14:paraId="03776C47" w14:textId="1515DA18">
            <w:r w:rsidRPr="00C739FD">
              <w:t>verzoekt de regering om:</w:t>
            </w:r>
          </w:p>
          <w:p w:rsidRPr="00C739FD" w:rsidR="00C739FD" w:rsidP="00C739FD" w:rsidRDefault="00C739FD" w14:paraId="1781A51B" w14:textId="77777777">
            <w:pPr>
              <w:numPr>
                <w:ilvl w:val="0"/>
                <w:numId w:val="1"/>
              </w:numPr>
            </w:pPr>
            <w:r w:rsidRPr="00C739FD">
              <w:t xml:space="preserve">herstel van </w:t>
            </w:r>
            <w:proofErr w:type="spellStart"/>
            <w:r w:rsidRPr="00C739FD">
              <w:t>bestuivers</w:t>
            </w:r>
            <w:proofErr w:type="spellEnd"/>
            <w:r w:rsidRPr="00C739FD">
              <w:t xml:space="preserve"> expliciet te verankeren in de voedselvisie en het natuurbeleid;</w:t>
            </w:r>
          </w:p>
          <w:p w:rsidRPr="00C739FD" w:rsidR="00C739FD" w:rsidP="00C739FD" w:rsidRDefault="00C739FD" w14:paraId="63A7B0F5" w14:textId="77777777">
            <w:pPr>
              <w:numPr>
                <w:ilvl w:val="0"/>
                <w:numId w:val="1"/>
              </w:numPr>
            </w:pPr>
            <w:r w:rsidRPr="00C739FD">
              <w:t>wetenschappelijk te onderbouwen hoe de gekozen maatregelen hun herstel en dus de voedselzekerheid dienen;</w:t>
            </w:r>
          </w:p>
          <w:p w:rsidRPr="00C739FD" w:rsidR="00C739FD" w:rsidP="00C739FD" w:rsidRDefault="00C739FD" w14:paraId="333C9107" w14:textId="77777777">
            <w:pPr>
              <w:numPr>
                <w:ilvl w:val="0"/>
                <w:numId w:val="1"/>
              </w:numPr>
            </w:pPr>
            <w:r w:rsidRPr="00C739FD">
              <w:t>de Kamer daarover zo snel mogelijk te berichten,</w:t>
            </w:r>
          </w:p>
          <w:p w:rsidR="00C739FD" w:rsidP="00C739FD" w:rsidRDefault="00C739FD" w14:paraId="2E2FAEFD" w14:textId="77777777"/>
          <w:p w:rsidRPr="00C739FD" w:rsidR="00C739FD" w:rsidP="00C739FD" w:rsidRDefault="00C739FD" w14:paraId="35949435" w14:textId="33F73818">
            <w:r w:rsidRPr="00C739FD">
              <w:t>en gaat over tot de orde van de dag.</w:t>
            </w:r>
          </w:p>
          <w:p w:rsidR="00C739FD" w:rsidP="00C739FD" w:rsidRDefault="00C739FD" w14:paraId="4BD16AAF" w14:textId="77777777"/>
          <w:p w:rsidR="00C739FD" w:rsidP="00C739FD" w:rsidRDefault="00C739FD" w14:paraId="453AA7B9" w14:textId="77777777">
            <w:r w:rsidRPr="00C739FD">
              <w:t>Kostić</w:t>
            </w:r>
          </w:p>
          <w:p w:rsidR="00C739FD" w:rsidP="00C739FD" w:rsidRDefault="00C739FD" w14:paraId="41DEEBCC" w14:textId="77777777">
            <w:r w:rsidRPr="00C739FD">
              <w:t xml:space="preserve">Grinwis </w:t>
            </w:r>
          </w:p>
          <w:p w:rsidR="00997775" w:rsidP="00C739FD" w:rsidRDefault="00C739FD" w14:paraId="33D54351" w14:textId="2008BF09">
            <w:proofErr w:type="spellStart"/>
            <w:r w:rsidRPr="00C739FD">
              <w:t>Bromet</w:t>
            </w:r>
            <w:proofErr w:type="spellEnd"/>
          </w:p>
        </w:tc>
      </w:tr>
    </w:tbl>
    <w:p w:rsidR="00997775" w:rsidRDefault="00997775" w14:paraId="47546C6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7B97" w14:textId="77777777" w:rsidR="00C739FD" w:rsidRDefault="00C739FD">
      <w:pPr>
        <w:spacing w:line="20" w:lineRule="exact"/>
      </w:pPr>
    </w:p>
  </w:endnote>
  <w:endnote w:type="continuationSeparator" w:id="0">
    <w:p w14:paraId="03430630" w14:textId="77777777" w:rsidR="00C739FD" w:rsidRDefault="00C739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B433AA" w14:textId="77777777" w:rsidR="00C739FD" w:rsidRDefault="00C739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E552" w14:textId="77777777" w:rsidR="00C739FD" w:rsidRDefault="00C739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871177" w14:textId="77777777" w:rsidR="00C739FD" w:rsidRDefault="00C7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CEF05C90"/>
    <w:lvl w:ilvl="0" w:tplc="8F7614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A81C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EA49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637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0778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47C7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DD5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2E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66E8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73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FD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739F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C60F1"/>
  <w15:docId w15:val="{8D13D1AD-0231-4F2D-B561-3B9FC711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2025-05-23T10:47:00.0000000Z</dcterms:created>
  <dcterms:modified xsi:type="dcterms:W3CDTF">2025-05-23T10:55:00.0000000Z</dcterms:modified>
  <dc:description>------------------------</dc:description>
  <dc:subject/>
  <keywords/>
  <version/>
  <category/>
</coreProperties>
</file>