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B730D" w14:paraId="67D21214" w14:textId="77777777">
        <w:tc>
          <w:tcPr>
            <w:tcW w:w="6733" w:type="dxa"/>
            <w:gridSpan w:val="2"/>
            <w:tcBorders>
              <w:top w:val="nil"/>
              <w:left w:val="nil"/>
              <w:bottom w:val="nil"/>
              <w:right w:val="nil"/>
            </w:tcBorders>
            <w:vAlign w:val="center"/>
          </w:tcPr>
          <w:p w:rsidR="00997775" w:rsidP="00710A7A" w:rsidRDefault="00997775" w14:paraId="6A9FBFC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D8CA63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B730D" w14:paraId="55707B6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10C71A5" w14:textId="77777777">
            <w:r w:rsidRPr="008B0CC5">
              <w:t xml:space="preserve">Vergaderjaar </w:t>
            </w:r>
            <w:r w:rsidR="00AC6B87">
              <w:t>2024-2025</w:t>
            </w:r>
          </w:p>
        </w:tc>
      </w:tr>
      <w:tr w:rsidR="00997775" w:rsidTr="00EB730D" w14:paraId="7BEE15ED" w14:textId="77777777">
        <w:trPr>
          <w:cantSplit/>
        </w:trPr>
        <w:tc>
          <w:tcPr>
            <w:tcW w:w="10985" w:type="dxa"/>
            <w:gridSpan w:val="3"/>
            <w:tcBorders>
              <w:top w:val="nil"/>
              <w:left w:val="nil"/>
              <w:bottom w:val="nil"/>
              <w:right w:val="nil"/>
            </w:tcBorders>
          </w:tcPr>
          <w:p w:rsidR="00997775" w:rsidRDefault="00997775" w14:paraId="573A8ADD" w14:textId="77777777"/>
        </w:tc>
      </w:tr>
      <w:tr w:rsidR="00997775" w:rsidTr="00EB730D" w14:paraId="6B898645" w14:textId="77777777">
        <w:trPr>
          <w:cantSplit/>
        </w:trPr>
        <w:tc>
          <w:tcPr>
            <w:tcW w:w="10985" w:type="dxa"/>
            <w:gridSpan w:val="3"/>
            <w:tcBorders>
              <w:top w:val="nil"/>
              <w:left w:val="nil"/>
              <w:bottom w:val="single" w:color="auto" w:sz="4" w:space="0"/>
              <w:right w:val="nil"/>
            </w:tcBorders>
          </w:tcPr>
          <w:p w:rsidR="00997775" w:rsidRDefault="00997775" w14:paraId="77CC1689" w14:textId="77777777"/>
        </w:tc>
      </w:tr>
      <w:tr w:rsidR="00997775" w:rsidTr="00EB730D" w14:paraId="743CEC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F0F2B0" w14:textId="77777777"/>
        </w:tc>
        <w:tc>
          <w:tcPr>
            <w:tcW w:w="7654" w:type="dxa"/>
            <w:gridSpan w:val="2"/>
          </w:tcPr>
          <w:p w:rsidR="00997775" w:rsidRDefault="00997775" w14:paraId="579B19E3" w14:textId="77777777"/>
        </w:tc>
      </w:tr>
      <w:tr w:rsidR="00EB730D" w:rsidTr="00EB730D" w14:paraId="2AD568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B730D" w:rsidP="00EB730D" w:rsidRDefault="00EB730D" w14:paraId="6037F58D" w14:textId="25AB3D46">
            <w:pPr>
              <w:rPr>
                <w:b/>
              </w:rPr>
            </w:pPr>
            <w:r>
              <w:rPr>
                <w:b/>
              </w:rPr>
              <w:t>35 334</w:t>
            </w:r>
          </w:p>
        </w:tc>
        <w:tc>
          <w:tcPr>
            <w:tcW w:w="7654" w:type="dxa"/>
            <w:gridSpan w:val="2"/>
          </w:tcPr>
          <w:p w:rsidR="00EB730D" w:rsidP="00EB730D" w:rsidRDefault="00EB730D" w14:paraId="5DD40BCC" w14:textId="6873F137">
            <w:pPr>
              <w:rPr>
                <w:b/>
              </w:rPr>
            </w:pPr>
            <w:r w:rsidRPr="00C739FD">
              <w:rPr>
                <w:b/>
                <w:bCs/>
              </w:rPr>
              <w:t>Problematiek rondom stikstof en PFAS</w:t>
            </w:r>
          </w:p>
        </w:tc>
      </w:tr>
      <w:tr w:rsidR="00EB730D" w:rsidTr="00EB730D" w14:paraId="7EC033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B730D" w:rsidP="00EB730D" w:rsidRDefault="00EB730D" w14:paraId="58102279" w14:textId="77777777"/>
        </w:tc>
        <w:tc>
          <w:tcPr>
            <w:tcW w:w="7654" w:type="dxa"/>
            <w:gridSpan w:val="2"/>
          </w:tcPr>
          <w:p w:rsidR="00EB730D" w:rsidP="00EB730D" w:rsidRDefault="00EB730D" w14:paraId="7E07727D" w14:textId="77777777"/>
        </w:tc>
      </w:tr>
      <w:tr w:rsidR="00EB730D" w:rsidTr="00EB730D" w14:paraId="1041EE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B730D" w:rsidP="00EB730D" w:rsidRDefault="00EB730D" w14:paraId="2E7AF23F" w14:textId="77777777"/>
        </w:tc>
        <w:tc>
          <w:tcPr>
            <w:tcW w:w="7654" w:type="dxa"/>
            <w:gridSpan w:val="2"/>
          </w:tcPr>
          <w:p w:rsidR="00EB730D" w:rsidP="00EB730D" w:rsidRDefault="00EB730D" w14:paraId="3DAC2631" w14:textId="77777777"/>
        </w:tc>
      </w:tr>
      <w:tr w:rsidR="00EB730D" w:rsidTr="00EB730D" w14:paraId="217EFA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B730D" w:rsidP="00EB730D" w:rsidRDefault="00EB730D" w14:paraId="4C610620" w14:textId="5834443E">
            <w:pPr>
              <w:rPr>
                <w:b/>
              </w:rPr>
            </w:pPr>
            <w:r>
              <w:rPr>
                <w:b/>
              </w:rPr>
              <w:t xml:space="preserve">Nr. </w:t>
            </w:r>
            <w:r>
              <w:rPr>
                <w:b/>
              </w:rPr>
              <w:t>371</w:t>
            </w:r>
          </w:p>
        </w:tc>
        <w:tc>
          <w:tcPr>
            <w:tcW w:w="7654" w:type="dxa"/>
            <w:gridSpan w:val="2"/>
          </w:tcPr>
          <w:p w:rsidR="00EB730D" w:rsidP="00EB730D" w:rsidRDefault="00EB730D" w14:paraId="4134CBE6" w14:textId="60427405">
            <w:pPr>
              <w:rPr>
                <w:b/>
              </w:rPr>
            </w:pPr>
            <w:r>
              <w:rPr>
                <w:b/>
              </w:rPr>
              <w:t xml:space="preserve">MOTIE VAN </w:t>
            </w:r>
            <w:r>
              <w:rPr>
                <w:b/>
              </w:rPr>
              <w:t>DE LEDEN VAN CAMPEN EN HOLMAN</w:t>
            </w:r>
          </w:p>
        </w:tc>
      </w:tr>
      <w:tr w:rsidR="00EB730D" w:rsidTr="00EB730D" w14:paraId="5274DB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B730D" w:rsidP="00EB730D" w:rsidRDefault="00EB730D" w14:paraId="1F6EA95A" w14:textId="77777777"/>
        </w:tc>
        <w:tc>
          <w:tcPr>
            <w:tcW w:w="7654" w:type="dxa"/>
            <w:gridSpan w:val="2"/>
          </w:tcPr>
          <w:p w:rsidR="00EB730D" w:rsidP="00EB730D" w:rsidRDefault="00EB730D" w14:paraId="7363B071" w14:textId="14BA096F">
            <w:r>
              <w:t>Voorgesteld 22 mei 2025</w:t>
            </w:r>
          </w:p>
        </w:tc>
      </w:tr>
      <w:tr w:rsidR="00997775" w:rsidTr="00EB730D" w14:paraId="0A64D9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18B8C5" w14:textId="77777777"/>
        </w:tc>
        <w:tc>
          <w:tcPr>
            <w:tcW w:w="7654" w:type="dxa"/>
            <w:gridSpan w:val="2"/>
          </w:tcPr>
          <w:p w:rsidR="00997775" w:rsidRDefault="00997775" w14:paraId="17754F03" w14:textId="77777777"/>
        </w:tc>
      </w:tr>
      <w:tr w:rsidR="00997775" w:rsidTr="00EB730D" w14:paraId="793A63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012116" w14:textId="77777777"/>
        </w:tc>
        <w:tc>
          <w:tcPr>
            <w:tcW w:w="7654" w:type="dxa"/>
            <w:gridSpan w:val="2"/>
          </w:tcPr>
          <w:p w:rsidR="00997775" w:rsidRDefault="00997775" w14:paraId="785F4080" w14:textId="77777777">
            <w:r>
              <w:t>De Kamer,</w:t>
            </w:r>
          </w:p>
        </w:tc>
      </w:tr>
      <w:tr w:rsidR="00997775" w:rsidTr="00EB730D" w14:paraId="07804B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14F3F7" w14:textId="77777777"/>
        </w:tc>
        <w:tc>
          <w:tcPr>
            <w:tcW w:w="7654" w:type="dxa"/>
            <w:gridSpan w:val="2"/>
          </w:tcPr>
          <w:p w:rsidR="00997775" w:rsidRDefault="00997775" w14:paraId="4EE021DF" w14:textId="77777777"/>
        </w:tc>
      </w:tr>
      <w:tr w:rsidR="00997775" w:rsidTr="00EB730D" w14:paraId="50AA9E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D82971" w14:textId="77777777"/>
        </w:tc>
        <w:tc>
          <w:tcPr>
            <w:tcW w:w="7654" w:type="dxa"/>
            <w:gridSpan w:val="2"/>
          </w:tcPr>
          <w:p w:rsidR="00997775" w:rsidRDefault="00997775" w14:paraId="02BABB28" w14:textId="77777777">
            <w:r>
              <w:t>gehoord de beraadslaging,</w:t>
            </w:r>
          </w:p>
        </w:tc>
      </w:tr>
      <w:tr w:rsidR="00997775" w:rsidTr="00EB730D" w14:paraId="1DDA62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939F8A" w14:textId="77777777"/>
        </w:tc>
        <w:tc>
          <w:tcPr>
            <w:tcW w:w="7654" w:type="dxa"/>
            <w:gridSpan w:val="2"/>
          </w:tcPr>
          <w:p w:rsidR="00997775" w:rsidRDefault="00997775" w14:paraId="065C4BF3" w14:textId="77777777"/>
        </w:tc>
      </w:tr>
      <w:tr w:rsidR="00997775" w:rsidTr="00EB730D" w14:paraId="7DA2A2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FF9FF4" w14:textId="77777777"/>
        </w:tc>
        <w:tc>
          <w:tcPr>
            <w:tcW w:w="7654" w:type="dxa"/>
            <w:gridSpan w:val="2"/>
          </w:tcPr>
          <w:p w:rsidRPr="00EB730D" w:rsidR="00EB730D" w:rsidP="00EB730D" w:rsidRDefault="00EB730D" w14:paraId="447793C4" w14:textId="77777777">
            <w:r w:rsidRPr="00EB730D">
              <w:t>overwegende dat het kabinet grote investeringen doet in Defensie in het belang van de nationale veiligheid, maar dat Defensie vervolgens ook voldoende ruimte moet krijgen om te groeien en te oefenen;</w:t>
            </w:r>
          </w:p>
          <w:p w:rsidR="00EB730D" w:rsidP="00EB730D" w:rsidRDefault="00EB730D" w14:paraId="262D0A38" w14:textId="77777777"/>
          <w:p w:rsidRPr="00EB730D" w:rsidR="00EB730D" w:rsidP="00EB730D" w:rsidRDefault="00EB730D" w14:paraId="3A6CB0E7" w14:textId="7069CEBD">
            <w:r w:rsidRPr="00EB730D">
              <w:t>constaterende dat Defensie vaker te maken krijgt met een natuurvergunningplicht na de uitspraak van de Raad van State over intern salderen in december 2024;</w:t>
            </w:r>
          </w:p>
          <w:p w:rsidR="00EB730D" w:rsidP="00EB730D" w:rsidRDefault="00EB730D" w14:paraId="45DE5DDA" w14:textId="77777777"/>
          <w:p w:rsidRPr="00EB730D" w:rsidR="00EB730D" w:rsidP="00EB730D" w:rsidRDefault="00EB730D" w14:paraId="76CB5A91" w14:textId="28EDCD01">
            <w:r w:rsidRPr="00EB730D">
              <w:t>constaterende dat in het Europees recht rekening is gehouden met het feit dat sommige projecten bij een dwingende reden van groot openbaar belang toch moeten doorgaan, ook wanneer die mogelijk leiden tot significant negatieve effecten op Natura 2000, door de mogelijkheid te bieden van vergunningverlening op basis van de ADC-toets;</w:t>
            </w:r>
          </w:p>
          <w:p w:rsidR="00EB730D" w:rsidP="00EB730D" w:rsidRDefault="00EB730D" w14:paraId="2864209D" w14:textId="77777777"/>
          <w:p w:rsidRPr="00EB730D" w:rsidR="00EB730D" w:rsidP="00EB730D" w:rsidRDefault="00EB730D" w14:paraId="725E65E8" w14:textId="7EC360C3">
            <w:r w:rsidRPr="00EB730D">
              <w:t xml:space="preserve">verzoekt de regering om op korte termijn uitsluitsel te verkrijgen bij de Europese Commissie over wat nodig is om de ADC-toets sneller succesvol te kunnen doorlopen en wat eventuele andere oplossingsrichtingen zijn, zodat Defensie de noodzakelijke (stikstof)ruimte krijgt voor haar </w:t>
            </w:r>
            <w:proofErr w:type="spellStart"/>
            <w:r w:rsidRPr="00EB730D">
              <w:t>gereedstelling</w:t>
            </w:r>
            <w:proofErr w:type="spellEnd"/>
            <w:r w:rsidRPr="00EB730D">
              <w:t>;</w:t>
            </w:r>
          </w:p>
          <w:p w:rsidR="00EB730D" w:rsidP="00EB730D" w:rsidRDefault="00EB730D" w14:paraId="5AE61C77" w14:textId="77777777"/>
          <w:p w:rsidRPr="00EB730D" w:rsidR="00EB730D" w:rsidP="00EB730D" w:rsidRDefault="00EB730D" w14:paraId="2A787197" w14:textId="2443DF9C">
            <w:r w:rsidRPr="00EB730D">
              <w:t>verzoekt de regering om de Kamer hierover te informeren voor de behandeling van de aankomende begroting van Defensie,</w:t>
            </w:r>
          </w:p>
          <w:p w:rsidR="00EB730D" w:rsidP="00EB730D" w:rsidRDefault="00EB730D" w14:paraId="2C7525F3" w14:textId="77777777"/>
          <w:p w:rsidRPr="00EB730D" w:rsidR="00EB730D" w:rsidP="00EB730D" w:rsidRDefault="00EB730D" w14:paraId="69AA6E84" w14:textId="48DEF54B">
            <w:r w:rsidRPr="00EB730D">
              <w:t>en gaat over tot de orde van de dag.</w:t>
            </w:r>
          </w:p>
          <w:p w:rsidR="00EB730D" w:rsidP="00EB730D" w:rsidRDefault="00EB730D" w14:paraId="47D939EB" w14:textId="77777777"/>
          <w:p w:rsidR="00EB730D" w:rsidP="00EB730D" w:rsidRDefault="00EB730D" w14:paraId="430FF4C0" w14:textId="77777777">
            <w:r w:rsidRPr="00EB730D">
              <w:t xml:space="preserve">Van Campen </w:t>
            </w:r>
          </w:p>
          <w:p w:rsidR="00997775" w:rsidP="00EB730D" w:rsidRDefault="00EB730D" w14:paraId="32A84D1A" w14:textId="562D3BA5">
            <w:r w:rsidRPr="00EB730D">
              <w:t>Holman</w:t>
            </w:r>
          </w:p>
        </w:tc>
      </w:tr>
    </w:tbl>
    <w:p w:rsidR="00997775" w:rsidRDefault="00997775" w14:paraId="634B9F4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B385E" w14:textId="77777777" w:rsidR="00EB730D" w:rsidRDefault="00EB730D">
      <w:pPr>
        <w:spacing w:line="20" w:lineRule="exact"/>
      </w:pPr>
    </w:p>
  </w:endnote>
  <w:endnote w:type="continuationSeparator" w:id="0">
    <w:p w14:paraId="1E8618CE" w14:textId="77777777" w:rsidR="00EB730D" w:rsidRDefault="00EB730D">
      <w:pPr>
        <w:pStyle w:val="Amendement"/>
      </w:pPr>
      <w:r>
        <w:rPr>
          <w:b w:val="0"/>
        </w:rPr>
        <w:t xml:space="preserve"> </w:t>
      </w:r>
    </w:p>
  </w:endnote>
  <w:endnote w:type="continuationNotice" w:id="1">
    <w:p w14:paraId="50603352" w14:textId="77777777" w:rsidR="00EB730D" w:rsidRDefault="00EB730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3D2B5" w14:textId="77777777" w:rsidR="00EB730D" w:rsidRDefault="00EB730D">
      <w:pPr>
        <w:pStyle w:val="Amendement"/>
      </w:pPr>
      <w:r>
        <w:rPr>
          <w:b w:val="0"/>
        </w:rPr>
        <w:separator/>
      </w:r>
    </w:p>
  </w:footnote>
  <w:footnote w:type="continuationSeparator" w:id="0">
    <w:p w14:paraId="4F9B7AA4" w14:textId="77777777" w:rsidR="00EB730D" w:rsidRDefault="00EB7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30D"/>
    <w:rsid w:val="0012423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B730D"/>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046F1"/>
  <w15:docId w15:val="{9F09B213-25B5-4F43-8993-EDFCF362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209</ap:Words>
  <ap:Characters>1204</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2025-05-23T10:47:00.0000000Z</dcterms:created>
  <dcterms:modified xsi:type="dcterms:W3CDTF">2025-05-23T10:56:00.0000000Z</dcterms:modified>
  <dc:description>------------------------</dc:description>
  <dc:subject/>
  <keywords/>
  <version/>
  <category/>
</coreProperties>
</file>