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731BFB" w14:paraId="0D73D614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082A62C5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5D1BC57B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731BFB" w14:paraId="05B53E1E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2FE8814D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731BFB" w14:paraId="0B471C20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151CC1E5" w14:textId="77777777"/>
        </w:tc>
      </w:tr>
      <w:tr w:rsidR="00997775" w:rsidTr="00731BFB" w14:paraId="49C39F3A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420EB85D" w14:textId="77777777"/>
        </w:tc>
      </w:tr>
      <w:tr w:rsidR="00997775" w:rsidTr="00731BFB" w14:paraId="6A9A5D4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0C04CEF" w14:textId="77777777"/>
        </w:tc>
        <w:tc>
          <w:tcPr>
            <w:tcW w:w="7654" w:type="dxa"/>
            <w:gridSpan w:val="2"/>
          </w:tcPr>
          <w:p w:rsidR="00997775" w:rsidRDefault="00997775" w14:paraId="1C545700" w14:textId="77777777"/>
        </w:tc>
      </w:tr>
      <w:tr w:rsidR="00731BFB" w:rsidTr="00731BFB" w14:paraId="6C141C2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31BFB" w:rsidP="00731BFB" w:rsidRDefault="00731BFB" w14:paraId="3EFA9663" w14:textId="6C06AEFD">
            <w:pPr>
              <w:rPr>
                <w:b/>
              </w:rPr>
            </w:pPr>
            <w:r>
              <w:rPr>
                <w:b/>
              </w:rPr>
              <w:t>35 334</w:t>
            </w:r>
          </w:p>
        </w:tc>
        <w:tc>
          <w:tcPr>
            <w:tcW w:w="7654" w:type="dxa"/>
            <w:gridSpan w:val="2"/>
          </w:tcPr>
          <w:p w:rsidR="00731BFB" w:rsidP="00731BFB" w:rsidRDefault="00731BFB" w14:paraId="2E682304" w14:textId="1C8DCF75">
            <w:pPr>
              <w:rPr>
                <w:b/>
              </w:rPr>
            </w:pPr>
            <w:r w:rsidRPr="00C739FD">
              <w:rPr>
                <w:b/>
                <w:bCs/>
              </w:rPr>
              <w:t>Problematiek rondom stikstof en PFAS</w:t>
            </w:r>
          </w:p>
        </w:tc>
      </w:tr>
      <w:tr w:rsidR="00731BFB" w:rsidTr="00731BFB" w14:paraId="2419509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31BFB" w:rsidP="00731BFB" w:rsidRDefault="00731BFB" w14:paraId="5A88095C" w14:textId="77777777"/>
        </w:tc>
        <w:tc>
          <w:tcPr>
            <w:tcW w:w="7654" w:type="dxa"/>
            <w:gridSpan w:val="2"/>
          </w:tcPr>
          <w:p w:rsidR="00731BFB" w:rsidP="00731BFB" w:rsidRDefault="00731BFB" w14:paraId="2FDBF380" w14:textId="77777777"/>
        </w:tc>
      </w:tr>
      <w:tr w:rsidR="00731BFB" w:rsidTr="00731BFB" w14:paraId="016E13E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31BFB" w:rsidP="00731BFB" w:rsidRDefault="00731BFB" w14:paraId="7A366C13" w14:textId="77777777"/>
        </w:tc>
        <w:tc>
          <w:tcPr>
            <w:tcW w:w="7654" w:type="dxa"/>
            <w:gridSpan w:val="2"/>
          </w:tcPr>
          <w:p w:rsidR="00731BFB" w:rsidP="00731BFB" w:rsidRDefault="00731BFB" w14:paraId="14DD1B54" w14:textId="77777777"/>
        </w:tc>
      </w:tr>
      <w:tr w:rsidR="00731BFB" w:rsidTr="00731BFB" w14:paraId="01EEE66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31BFB" w:rsidP="00731BFB" w:rsidRDefault="00731BFB" w14:paraId="76FE22BD" w14:textId="7E981ACE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373</w:t>
            </w:r>
          </w:p>
        </w:tc>
        <w:tc>
          <w:tcPr>
            <w:tcW w:w="7654" w:type="dxa"/>
            <w:gridSpan w:val="2"/>
          </w:tcPr>
          <w:p w:rsidR="00731BFB" w:rsidP="00731BFB" w:rsidRDefault="00731BFB" w14:paraId="0E8791BE" w14:textId="2E168747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FLACH</w:t>
            </w:r>
          </w:p>
        </w:tc>
      </w:tr>
      <w:tr w:rsidR="00731BFB" w:rsidTr="00731BFB" w14:paraId="758974F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31BFB" w:rsidP="00731BFB" w:rsidRDefault="00731BFB" w14:paraId="45093EEE" w14:textId="77777777"/>
        </w:tc>
        <w:tc>
          <w:tcPr>
            <w:tcW w:w="7654" w:type="dxa"/>
            <w:gridSpan w:val="2"/>
          </w:tcPr>
          <w:p w:rsidR="00731BFB" w:rsidP="00731BFB" w:rsidRDefault="00731BFB" w14:paraId="0EBFF793" w14:textId="53F39A54">
            <w:r>
              <w:t>Voorgesteld 22 mei 2025</w:t>
            </w:r>
          </w:p>
        </w:tc>
      </w:tr>
      <w:tr w:rsidR="00997775" w:rsidTr="00731BFB" w14:paraId="12D94E4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5598BF7" w14:textId="77777777"/>
        </w:tc>
        <w:tc>
          <w:tcPr>
            <w:tcW w:w="7654" w:type="dxa"/>
            <w:gridSpan w:val="2"/>
          </w:tcPr>
          <w:p w:rsidR="00997775" w:rsidRDefault="00997775" w14:paraId="475B40FF" w14:textId="77777777"/>
        </w:tc>
      </w:tr>
      <w:tr w:rsidR="00997775" w:rsidTr="00731BFB" w14:paraId="2834081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59DCDBE" w14:textId="77777777"/>
        </w:tc>
        <w:tc>
          <w:tcPr>
            <w:tcW w:w="7654" w:type="dxa"/>
            <w:gridSpan w:val="2"/>
          </w:tcPr>
          <w:p w:rsidR="00997775" w:rsidRDefault="00997775" w14:paraId="01EACFD6" w14:textId="77777777">
            <w:r>
              <w:t>De Kamer,</w:t>
            </w:r>
          </w:p>
        </w:tc>
      </w:tr>
      <w:tr w:rsidR="00997775" w:rsidTr="00731BFB" w14:paraId="2DE9B7F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F27B299" w14:textId="77777777"/>
        </w:tc>
        <w:tc>
          <w:tcPr>
            <w:tcW w:w="7654" w:type="dxa"/>
            <w:gridSpan w:val="2"/>
          </w:tcPr>
          <w:p w:rsidR="00997775" w:rsidRDefault="00997775" w14:paraId="60FB90AA" w14:textId="77777777"/>
        </w:tc>
      </w:tr>
      <w:tr w:rsidR="00997775" w:rsidTr="00731BFB" w14:paraId="47BD2CD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A43D313" w14:textId="77777777"/>
        </w:tc>
        <w:tc>
          <w:tcPr>
            <w:tcW w:w="7654" w:type="dxa"/>
            <w:gridSpan w:val="2"/>
          </w:tcPr>
          <w:p w:rsidR="00997775" w:rsidRDefault="00997775" w14:paraId="17057744" w14:textId="77777777">
            <w:r>
              <w:t>gehoord de beraadslaging,</w:t>
            </w:r>
          </w:p>
        </w:tc>
      </w:tr>
      <w:tr w:rsidR="00997775" w:rsidTr="00731BFB" w14:paraId="3065CC6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F6D21D9" w14:textId="77777777"/>
        </w:tc>
        <w:tc>
          <w:tcPr>
            <w:tcW w:w="7654" w:type="dxa"/>
            <w:gridSpan w:val="2"/>
          </w:tcPr>
          <w:p w:rsidR="00997775" w:rsidRDefault="00997775" w14:paraId="58B84617" w14:textId="77777777"/>
        </w:tc>
      </w:tr>
      <w:tr w:rsidR="00997775" w:rsidTr="00731BFB" w14:paraId="32470FD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C5F6269" w14:textId="77777777"/>
        </w:tc>
        <w:tc>
          <w:tcPr>
            <w:tcW w:w="7654" w:type="dxa"/>
            <w:gridSpan w:val="2"/>
          </w:tcPr>
          <w:p w:rsidRPr="00731BFB" w:rsidR="00731BFB" w:rsidP="00731BFB" w:rsidRDefault="00731BFB" w14:paraId="514E9857" w14:textId="77777777">
            <w:r w:rsidRPr="00731BFB">
              <w:t>constaterende dat depositieonderzoek in duingebied een aanwijzing geeft dat AERIUS de depositie hier mogelijk overschat en dat hoge gemeten concentraties hierdoor verklaard zouden kunnen worden;</w:t>
            </w:r>
          </w:p>
          <w:p w:rsidR="00731BFB" w:rsidP="00731BFB" w:rsidRDefault="00731BFB" w14:paraId="78DE944C" w14:textId="77777777"/>
          <w:p w:rsidRPr="00731BFB" w:rsidR="00731BFB" w:rsidP="00731BFB" w:rsidRDefault="00731BFB" w14:paraId="4F372723" w14:textId="315083D7">
            <w:r w:rsidRPr="00731BFB">
              <w:t>verzoekt de regering erop aan te dringen dat voor duingebieden niet alleen gecorrigeerd wordt voor onverklaarbare concentratiemetingen, maar ook voor onverklaarbare depositiemetingen, zolang het tegendeel niet is bewezen,</w:t>
            </w:r>
          </w:p>
          <w:p w:rsidR="00731BFB" w:rsidP="00731BFB" w:rsidRDefault="00731BFB" w14:paraId="3928E81E" w14:textId="77777777"/>
          <w:p w:rsidRPr="00731BFB" w:rsidR="00731BFB" w:rsidP="00731BFB" w:rsidRDefault="00731BFB" w14:paraId="11E538EB" w14:textId="0DEC3138">
            <w:r w:rsidRPr="00731BFB">
              <w:t>en gaat over tot de orde van de dag.</w:t>
            </w:r>
          </w:p>
          <w:p w:rsidR="00731BFB" w:rsidP="00731BFB" w:rsidRDefault="00731BFB" w14:paraId="2EA772F2" w14:textId="77777777"/>
          <w:p w:rsidR="00997775" w:rsidP="00731BFB" w:rsidRDefault="00731BFB" w14:paraId="024F2B91" w14:textId="3854A44A">
            <w:proofErr w:type="spellStart"/>
            <w:r w:rsidRPr="00731BFB">
              <w:t>Flach</w:t>
            </w:r>
            <w:proofErr w:type="spellEnd"/>
          </w:p>
        </w:tc>
      </w:tr>
    </w:tbl>
    <w:p w:rsidR="00997775" w:rsidRDefault="00997775" w14:paraId="6B37DE2F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B6ABE4" w14:textId="77777777" w:rsidR="00731BFB" w:rsidRDefault="00731BFB">
      <w:pPr>
        <w:spacing w:line="20" w:lineRule="exact"/>
      </w:pPr>
    </w:p>
  </w:endnote>
  <w:endnote w:type="continuationSeparator" w:id="0">
    <w:p w14:paraId="238597E9" w14:textId="77777777" w:rsidR="00731BFB" w:rsidRDefault="00731BFB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3F800EC3" w14:textId="77777777" w:rsidR="00731BFB" w:rsidRDefault="00731BFB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29B4F5" w14:textId="77777777" w:rsidR="00731BFB" w:rsidRDefault="00731BFB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11335D25" w14:textId="77777777" w:rsidR="00731BFB" w:rsidRDefault="00731B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BFB"/>
    <w:rsid w:val="0012423C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31BFB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4F7974"/>
  <w15:docId w15:val="{D12D0905-2E43-417A-AE55-94ED2CD8F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93</ap:Words>
  <ap:Characters>599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691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2025-05-23T10:47:00.0000000Z</dcterms:created>
  <dcterms:modified xsi:type="dcterms:W3CDTF">2025-05-23T10:56:00.0000000Z</dcterms:modified>
  <dc:description>------------------------</dc:description>
  <dc:subject/>
  <keywords/>
  <version/>
  <category/>
</coreProperties>
</file>