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F7B5F" w14:paraId="4249DA6C" w14:textId="77777777">
        <w:tc>
          <w:tcPr>
            <w:tcW w:w="6733" w:type="dxa"/>
            <w:gridSpan w:val="2"/>
            <w:tcBorders>
              <w:top w:val="nil"/>
              <w:left w:val="nil"/>
              <w:bottom w:val="nil"/>
              <w:right w:val="nil"/>
            </w:tcBorders>
            <w:vAlign w:val="center"/>
          </w:tcPr>
          <w:p w:rsidR="00997775" w:rsidP="00710A7A" w:rsidRDefault="00997775" w14:paraId="27C300A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EFCC62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F7B5F" w14:paraId="7AC0A68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4D3395" w14:textId="77777777">
            <w:r w:rsidRPr="008B0CC5">
              <w:t xml:space="preserve">Vergaderjaar </w:t>
            </w:r>
            <w:r w:rsidR="00AC6B87">
              <w:t>2024-2025</w:t>
            </w:r>
          </w:p>
        </w:tc>
      </w:tr>
      <w:tr w:rsidR="00997775" w:rsidTr="00EF7B5F" w14:paraId="36AFE6C5" w14:textId="77777777">
        <w:trPr>
          <w:cantSplit/>
        </w:trPr>
        <w:tc>
          <w:tcPr>
            <w:tcW w:w="10985" w:type="dxa"/>
            <w:gridSpan w:val="3"/>
            <w:tcBorders>
              <w:top w:val="nil"/>
              <w:left w:val="nil"/>
              <w:bottom w:val="nil"/>
              <w:right w:val="nil"/>
            </w:tcBorders>
          </w:tcPr>
          <w:p w:rsidR="00997775" w:rsidRDefault="00997775" w14:paraId="4BC098BA" w14:textId="77777777"/>
        </w:tc>
      </w:tr>
      <w:tr w:rsidR="00997775" w:rsidTr="00EF7B5F" w14:paraId="2A7BE0D8" w14:textId="77777777">
        <w:trPr>
          <w:cantSplit/>
        </w:trPr>
        <w:tc>
          <w:tcPr>
            <w:tcW w:w="10985" w:type="dxa"/>
            <w:gridSpan w:val="3"/>
            <w:tcBorders>
              <w:top w:val="nil"/>
              <w:left w:val="nil"/>
              <w:bottom w:val="single" w:color="auto" w:sz="4" w:space="0"/>
              <w:right w:val="nil"/>
            </w:tcBorders>
          </w:tcPr>
          <w:p w:rsidR="00997775" w:rsidRDefault="00997775" w14:paraId="1534ED2F" w14:textId="77777777"/>
        </w:tc>
      </w:tr>
      <w:tr w:rsidR="00997775" w:rsidTr="00EF7B5F" w14:paraId="492C72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6D7DDB" w14:textId="77777777"/>
        </w:tc>
        <w:tc>
          <w:tcPr>
            <w:tcW w:w="7654" w:type="dxa"/>
            <w:gridSpan w:val="2"/>
          </w:tcPr>
          <w:p w:rsidR="00997775" w:rsidRDefault="00997775" w14:paraId="1C822E07" w14:textId="77777777"/>
        </w:tc>
      </w:tr>
      <w:tr w:rsidR="00EF7B5F" w:rsidTr="00EF7B5F" w14:paraId="6AA80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49343570" w14:textId="22154A62">
            <w:pPr>
              <w:rPr>
                <w:b/>
              </w:rPr>
            </w:pPr>
            <w:r>
              <w:rPr>
                <w:b/>
              </w:rPr>
              <w:t>35 334</w:t>
            </w:r>
          </w:p>
        </w:tc>
        <w:tc>
          <w:tcPr>
            <w:tcW w:w="7654" w:type="dxa"/>
            <w:gridSpan w:val="2"/>
          </w:tcPr>
          <w:p w:rsidR="00EF7B5F" w:rsidP="00EF7B5F" w:rsidRDefault="00EF7B5F" w14:paraId="72F2E0D4" w14:textId="3871FAE2">
            <w:pPr>
              <w:rPr>
                <w:b/>
              </w:rPr>
            </w:pPr>
            <w:r w:rsidRPr="00C739FD">
              <w:rPr>
                <w:b/>
                <w:bCs/>
              </w:rPr>
              <w:t>Problematiek rondom stikstof en PFAS</w:t>
            </w:r>
          </w:p>
        </w:tc>
      </w:tr>
      <w:tr w:rsidR="00EF7B5F" w:rsidTr="00EF7B5F" w14:paraId="7C79E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4B55F8F5" w14:textId="77777777"/>
        </w:tc>
        <w:tc>
          <w:tcPr>
            <w:tcW w:w="7654" w:type="dxa"/>
            <w:gridSpan w:val="2"/>
          </w:tcPr>
          <w:p w:rsidR="00EF7B5F" w:rsidP="00EF7B5F" w:rsidRDefault="00EF7B5F" w14:paraId="3C3C9DAE" w14:textId="77777777"/>
        </w:tc>
      </w:tr>
      <w:tr w:rsidR="00EF7B5F" w:rsidTr="00EF7B5F" w14:paraId="212BB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6C48F4C2" w14:textId="77777777"/>
        </w:tc>
        <w:tc>
          <w:tcPr>
            <w:tcW w:w="7654" w:type="dxa"/>
            <w:gridSpan w:val="2"/>
          </w:tcPr>
          <w:p w:rsidR="00EF7B5F" w:rsidP="00EF7B5F" w:rsidRDefault="00EF7B5F" w14:paraId="45E2999B" w14:textId="77777777"/>
        </w:tc>
      </w:tr>
      <w:tr w:rsidR="00EF7B5F" w:rsidTr="00EF7B5F" w14:paraId="5A315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24D0D3C9" w14:textId="3205913D">
            <w:pPr>
              <w:rPr>
                <w:b/>
              </w:rPr>
            </w:pPr>
            <w:r>
              <w:rPr>
                <w:b/>
              </w:rPr>
              <w:t xml:space="preserve">Nr. </w:t>
            </w:r>
            <w:r>
              <w:rPr>
                <w:b/>
              </w:rPr>
              <w:t>375</w:t>
            </w:r>
          </w:p>
        </w:tc>
        <w:tc>
          <w:tcPr>
            <w:tcW w:w="7654" w:type="dxa"/>
            <w:gridSpan w:val="2"/>
          </w:tcPr>
          <w:p w:rsidR="00EF7B5F" w:rsidP="00EF7B5F" w:rsidRDefault="00EF7B5F" w14:paraId="7A599836" w14:textId="6C5B01E4">
            <w:pPr>
              <w:rPr>
                <w:b/>
              </w:rPr>
            </w:pPr>
            <w:r>
              <w:rPr>
                <w:b/>
              </w:rPr>
              <w:t xml:space="preserve">MOTIE VAN </w:t>
            </w:r>
            <w:r>
              <w:rPr>
                <w:b/>
              </w:rPr>
              <w:t>HET LID VEDDER C.S.</w:t>
            </w:r>
          </w:p>
        </w:tc>
      </w:tr>
      <w:tr w:rsidR="00EF7B5F" w:rsidTr="00EF7B5F" w14:paraId="783B85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324E4BC3" w14:textId="77777777"/>
        </w:tc>
        <w:tc>
          <w:tcPr>
            <w:tcW w:w="7654" w:type="dxa"/>
            <w:gridSpan w:val="2"/>
          </w:tcPr>
          <w:p w:rsidR="00EF7B5F" w:rsidP="00EF7B5F" w:rsidRDefault="00EF7B5F" w14:paraId="00BD4638" w14:textId="711402E5">
            <w:r>
              <w:t>Voorgesteld 22 mei 2025</w:t>
            </w:r>
          </w:p>
        </w:tc>
      </w:tr>
      <w:tr w:rsidR="00EF7B5F" w:rsidTr="00EF7B5F" w14:paraId="4F1AF4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1E83DB39" w14:textId="77777777"/>
        </w:tc>
        <w:tc>
          <w:tcPr>
            <w:tcW w:w="7654" w:type="dxa"/>
            <w:gridSpan w:val="2"/>
          </w:tcPr>
          <w:p w:rsidR="00EF7B5F" w:rsidP="00EF7B5F" w:rsidRDefault="00EF7B5F" w14:paraId="437DE084" w14:textId="77777777"/>
        </w:tc>
      </w:tr>
      <w:tr w:rsidR="00EF7B5F" w:rsidTr="00EF7B5F" w14:paraId="2B0FC8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581E1191" w14:textId="77777777"/>
        </w:tc>
        <w:tc>
          <w:tcPr>
            <w:tcW w:w="7654" w:type="dxa"/>
            <w:gridSpan w:val="2"/>
          </w:tcPr>
          <w:p w:rsidR="00EF7B5F" w:rsidP="00EF7B5F" w:rsidRDefault="00EF7B5F" w14:paraId="1494C9D6" w14:textId="77777777">
            <w:r>
              <w:t>De Kamer,</w:t>
            </w:r>
          </w:p>
        </w:tc>
      </w:tr>
      <w:tr w:rsidR="00EF7B5F" w:rsidTr="00EF7B5F" w14:paraId="79DFC9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1782DB61" w14:textId="77777777"/>
        </w:tc>
        <w:tc>
          <w:tcPr>
            <w:tcW w:w="7654" w:type="dxa"/>
            <w:gridSpan w:val="2"/>
          </w:tcPr>
          <w:p w:rsidR="00EF7B5F" w:rsidP="00EF7B5F" w:rsidRDefault="00EF7B5F" w14:paraId="1226E9B0" w14:textId="77777777"/>
        </w:tc>
      </w:tr>
      <w:tr w:rsidR="00EF7B5F" w:rsidTr="00EF7B5F" w14:paraId="63AAA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193F0ED3" w14:textId="77777777"/>
        </w:tc>
        <w:tc>
          <w:tcPr>
            <w:tcW w:w="7654" w:type="dxa"/>
            <w:gridSpan w:val="2"/>
          </w:tcPr>
          <w:p w:rsidR="00EF7B5F" w:rsidP="00EF7B5F" w:rsidRDefault="00EF7B5F" w14:paraId="23287F5C" w14:textId="77777777">
            <w:r>
              <w:t>gehoord de beraadslaging,</w:t>
            </w:r>
          </w:p>
        </w:tc>
      </w:tr>
      <w:tr w:rsidR="00EF7B5F" w:rsidTr="00EF7B5F" w14:paraId="499B6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2451E5E4" w14:textId="77777777"/>
        </w:tc>
        <w:tc>
          <w:tcPr>
            <w:tcW w:w="7654" w:type="dxa"/>
            <w:gridSpan w:val="2"/>
          </w:tcPr>
          <w:p w:rsidR="00EF7B5F" w:rsidP="00EF7B5F" w:rsidRDefault="00EF7B5F" w14:paraId="74ED2B19" w14:textId="77777777"/>
        </w:tc>
      </w:tr>
      <w:tr w:rsidR="00EF7B5F" w:rsidTr="00EF7B5F" w14:paraId="6124B7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7B5F" w:rsidP="00EF7B5F" w:rsidRDefault="00EF7B5F" w14:paraId="697F9CA0" w14:textId="77777777"/>
        </w:tc>
        <w:tc>
          <w:tcPr>
            <w:tcW w:w="7654" w:type="dxa"/>
            <w:gridSpan w:val="2"/>
          </w:tcPr>
          <w:p w:rsidRPr="00EF7B5F" w:rsidR="00EF7B5F" w:rsidP="00EF7B5F" w:rsidRDefault="00EF7B5F" w14:paraId="240D7A78" w14:textId="77777777">
            <w:r w:rsidRPr="00EF7B5F">
              <w:t>constaterende dat het interdepartementaal beleidsonderzoek (</w:t>
            </w:r>
            <w:proofErr w:type="spellStart"/>
            <w:r w:rsidRPr="00EF7B5F">
              <w:t>ibo</w:t>
            </w:r>
            <w:proofErr w:type="spellEnd"/>
            <w:r w:rsidRPr="00EF7B5F">
              <w:t>) biodiversiteit uit 2023 goed inzicht geeft in de toekomstige opgaven en mogelijke beleidsopties op het gebied van biodiversiteit;</w:t>
            </w:r>
          </w:p>
          <w:p w:rsidR="00EF7B5F" w:rsidP="00EF7B5F" w:rsidRDefault="00EF7B5F" w14:paraId="7AB58FD4" w14:textId="77777777"/>
          <w:p w:rsidRPr="00EF7B5F" w:rsidR="00EF7B5F" w:rsidP="00EF7B5F" w:rsidRDefault="00EF7B5F" w14:paraId="3420086A" w14:textId="7A6473A6">
            <w:r w:rsidRPr="00EF7B5F">
              <w:t>constaterende dat de regering ervoor kiest om geen kabinetsreactie uit te brengen op dit uitgebreide onderzoek door ambtenaren van verschillende ministeries;</w:t>
            </w:r>
          </w:p>
          <w:p w:rsidR="00EF7B5F" w:rsidP="00EF7B5F" w:rsidRDefault="00EF7B5F" w14:paraId="30363671" w14:textId="77777777"/>
          <w:p w:rsidRPr="00EF7B5F" w:rsidR="00EF7B5F" w:rsidP="00EF7B5F" w:rsidRDefault="00EF7B5F" w14:paraId="4BEF9489" w14:textId="225BA0D8">
            <w:r w:rsidRPr="00EF7B5F">
              <w:t>overwegende dat het gebruikelijk is en van goed bestuur getuigt om naar aanleiding van een interdepartementaal beleidsonderzoek een kabinetsreactie uit te brengen;</w:t>
            </w:r>
          </w:p>
          <w:p w:rsidR="00EF7B5F" w:rsidP="00EF7B5F" w:rsidRDefault="00EF7B5F" w14:paraId="09503F53" w14:textId="77777777"/>
          <w:p w:rsidRPr="00EF7B5F" w:rsidR="00EF7B5F" w:rsidP="00EF7B5F" w:rsidRDefault="00EF7B5F" w14:paraId="4122374B" w14:textId="2AD35AD4">
            <w:r w:rsidRPr="00EF7B5F">
              <w:t xml:space="preserve">van mening dat het wel laten uitvoeren, maar vervolgens volledig negeren van een </w:t>
            </w:r>
            <w:proofErr w:type="spellStart"/>
            <w:r w:rsidRPr="00EF7B5F">
              <w:t>ibo</w:t>
            </w:r>
            <w:proofErr w:type="spellEnd"/>
            <w:r w:rsidRPr="00EF7B5F">
              <w:t xml:space="preserve"> een verspilling van gemeenschapsgeld is;</w:t>
            </w:r>
          </w:p>
          <w:p w:rsidR="00EF7B5F" w:rsidP="00EF7B5F" w:rsidRDefault="00EF7B5F" w14:paraId="3F9DED69" w14:textId="77777777"/>
          <w:p w:rsidRPr="00EF7B5F" w:rsidR="00EF7B5F" w:rsidP="00EF7B5F" w:rsidRDefault="00EF7B5F" w14:paraId="58B004D2" w14:textId="669A117E">
            <w:r w:rsidRPr="00EF7B5F">
              <w:t>verzoekt de regering binnen drie maanden alsnog een kabinetsreactie op het interdepartementaal beleidsonderzoek biodiversiteit uit te brengen en daarin in ieder geval inhoudelijk te reageren op alle in het rapport geschetste beleidsopties, aanbevelingen en conclusies,</w:t>
            </w:r>
          </w:p>
          <w:p w:rsidR="00EF7B5F" w:rsidP="00EF7B5F" w:rsidRDefault="00EF7B5F" w14:paraId="0D499226" w14:textId="77777777"/>
          <w:p w:rsidRPr="00EF7B5F" w:rsidR="00EF7B5F" w:rsidP="00EF7B5F" w:rsidRDefault="00EF7B5F" w14:paraId="73B5DE8D" w14:textId="28A9986F">
            <w:r w:rsidRPr="00EF7B5F">
              <w:t>en gaat over tot de orde van de dag.</w:t>
            </w:r>
          </w:p>
          <w:p w:rsidR="00EF7B5F" w:rsidP="00EF7B5F" w:rsidRDefault="00EF7B5F" w14:paraId="5B2C397D" w14:textId="77777777"/>
          <w:p w:rsidR="00EF7B5F" w:rsidP="00EF7B5F" w:rsidRDefault="00EF7B5F" w14:paraId="60C83FC3" w14:textId="77777777">
            <w:r w:rsidRPr="00EF7B5F">
              <w:t>Vedder</w:t>
            </w:r>
          </w:p>
          <w:p w:rsidR="00EF7B5F" w:rsidP="00EF7B5F" w:rsidRDefault="00EF7B5F" w14:paraId="1882A562" w14:textId="77777777">
            <w:r w:rsidRPr="00EF7B5F">
              <w:t>Grinwis</w:t>
            </w:r>
          </w:p>
          <w:p w:rsidR="00EF7B5F" w:rsidP="00EF7B5F" w:rsidRDefault="00EF7B5F" w14:paraId="59499B9A" w14:textId="77777777">
            <w:proofErr w:type="spellStart"/>
            <w:r w:rsidRPr="00EF7B5F">
              <w:t>Bromet</w:t>
            </w:r>
            <w:proofErr w:type="spellEnd"/>
          </w:p>
          <w:p w:rsidR="00EF7B5F" w:rsidP="00EF7B5F" w:rsidRDefault="00EF7B5F" w14:paraId="4F436D90" w14:textId="77777777">
            <w:proofErr w:type="spellStart"/>
            <w:r w:rsidRPr="00EF7B5F">
              <w:t>Podt</w:t>
            </w:r>
            <w:proofErr w:type="spellEnd"/>
            <w:r w:rsidRPr="00EF7B5F">
              <w:t xml:space="preserve"> </w:t>
            </w:r>
          </w:p>
          <w:p w:rsidR="00EF7B5F" w:rsidP="00EF7B5F" w:rsidRDefault="00EF7B5F" w14:paraId="5FA89338" w14:textId="68CF1649">
            <w:r w:rsidRPr="00EF7B5F">
              <w:t>Kostić</w:t>
            </w:r>
          </w:p>
        </w:tc>
      </w:tr>
    </w:tbl>
    <w:p w:rsidR="00997775" w:rsidRDefault="00997775" w14:paraId="5893AE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D58CF" w14:textId="77777777" w:rsidR="00EF7B5F" w:rsidRDefault="00EF7B5F">
      <w:pPr>
        <w:spacing w:line="20" w:lineRule="exact"/>
      </w:pPr>
    </w:p>
  </w:endnote>
  <w:endnote w:type="continuationSeparator" w:id="0">
    <w:p w14:paraId="706B96B9" w14:textId="77777777" w:rsidR="00EF7B5F" w:rsidRDefault="00EF7B5F">
      <w:pPr>
        <w:pStyle w:val="Amendement"/>
      </w:pPr>
      <w:r>
        <w:rPr>
          <w:b w:val="0"/>
        </w:rPr>
        <w:t xml:space="preserve"> </w:t>
      </w:r>
    </w:p>
  </w:endnote>
  <w:endnote w:type="continuationNotice" w:id="1">
    <w:p w14:paraId="1C1C7C5E" w14:textId="77777777" w:rsidR="00EF7B5F" w:rsidRDefault="00EF7B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5E2E" w14:textId="77777777" w:rsidR="00EF7B5F" w:rsidRDefault="00EF7B5F">
      <w:pPr>
        <w:pStyle w:val="Amendement"/>
      </w:pPr>
      <w:r>
        <w:rPr>
          <w:b w:val="0"/>
        </w:rPr>
        <w:separator/>
      </w:r>
    </w:p>
  </w:footnote>
  <w:footnote w:type="continuationSeparator" w:id="0">
    <w:p w14:paraId="4A681F10" w14:textId="77777777" w:rsidR="00EF7B5F" w:rsidRDefault="00EF7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5F"/>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7B5F"/>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D2FD1"/>
  <w15:docId w15:val="{8C0CC6D1-EF07-4242-BCBF-C6A1BEC7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1059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2025-05-23T10:47:00.0000000Z</dcterms:created>
  <dcterms:modified xsi:type="dcterms:W3CDTF">2025-05-23T10:57:00.0000000Z</dcterms:modified>
  <dc:description>------------------------</dc:description>
  <dc:subject/>
  <keywords/>
  <version/>
  <category/>
</coreProperties>
</file>