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411B7" w14:paraId="2AEEA57A" w14:textId="77777777">
        <w:tc>
          <w:tcPr>
            <w:tcW w:w="6733" w:type="dxa"/>
            <w:gridSpan w:val="2"/>
            <w:tcBorders>
              <w:top w:val="nil"/>
              <w:left w:val="nil"/>
              <w:bottom w:val="nil"/>
              <w:right w:val="nil"/>
            </w:tcBorders>
            <w:vAlign w:val="center"/>
          </w:tcPr>
          <w:p w:rsidR="00997775" w:rsidP="00710A7A" w:rsidRDefault="00997775" w14:paraId="08C471F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355501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411B7" w14:paraId="115D431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04EFD6F" w14:textId="77777777">
            <w:r w:rsidRPr="008B0CC5">
              <w:t xml:space="preserve">Vergaderjaar </w:t>
            </w:r>
            <w:r w:rsidR="00AC6B87">
              <w:t>2024-2025</w:t>
            </w:r>
          </w:p>
        </w:tc>
      </w:tr>
      <w:tr w:rsidR="00997775" w:rsidTr="007411B7" w14:paraId="3908C899" w14:textId="77777777">
        <w:trPr>
          <w:cantSplit/>
        </w:trPr>
        <w:tc>
          <w:tcPr>
            <w:tcW w:w="10985" w:type="dxa"/>
            <w:gridSpan w:val="3"/>
            <w:tcBorders>
              <w:top w:val="nil"/>
              <w:left w:val="nil"/>
              <w:bottom w:val="nil"/>
              <w:right w:val="nil"/>
            </w:tcBorders>
          </w:tcPr>
          <w:p w:rsidR="00997775" w:rsidRDefault="00997775" w14:paraId="41E2E8C6" w14:textId="77777777"/>
        </w:tc>
      </w:tr>
      <w:tr w:rsidR="00997775" w:rsidTr="007411B7" w14:paraId="43A90318" w14:textId="77777777">
        <w:trPr>
          <w:cantSplit/>
        </w:trPr>
        <w:tc>
          <w:tcPr>
            <w:tcW w:w="10985" w:type="dxa"/>
            <w:gridSpan w:val="3"/>
            <w:tcBorders>
              <w:top w:val="nil"/>
              <w:left w:val="nil"/>
              <w:bottom w:val="single" w:color="auto" w:sz="4" w:space="0"/>
              <w:right w:val="nil"/>
            </w:tcBorders>
          </w:tcPr>
          <w:p w:rsidR="00997775" w:rsidRDefault="00997775" w14:paraId="2104792A" w14:textId="77777777"/>
        </w:tc>
      </w:tr>
      <w:tr w:rsidR="00997775" w:rsidTr="007411B7" w14:paraId="7EF517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E88A75" w14:textId="77777777"/>
        </w:tc>
        <w:tc>
          <w:tcPr>
            <w:tcW w:w="7654" w:type="dxa"/>
            <w:gridSpan w:val="2"/>
          </w:tcPr>
          <w:p w:rsidR="00997775" w:rsidRDefault="00997775" w14:paraId="05148313" w14:textId="77777777"/>
        </w:tc>
      </w:tr>
      <w:tr w:rsidR="007411B7" w:rsidTr="007411B7" w14:paraId="0DA575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11B7" w:rsidP="007411B7" w:rsidRDefault="007411B7" w14:paraId="1BA065D4" w14:textId="1007D452">
            <w:pPr>
              <w:rPr>
                <w:b/>
              </w:rPr>
            </w:pPr>
            <w:r>
              <w:rPr>
                <w:b/>
              </w:rPr>
              <w:t>35 334</w:t>
            </w:r>
          </w:p>
        </w:tc>
        <w:tc>
          <w:tcPr>
            <w:tcW w:w="7654" w:type="dxa"/>
            <w:gridSpan w:val="2"/>
          </w:tcPr>
          <w:p w:rsidR="007411B7" w:rsidP="007411B7" w:rsidRDefault="007411B7" w14:paraId="736F3DDE" w14:textId="32EF390A">
            <w:pPr>
              <w:rPr>
                <w:b/>
              </w:rPr>
            </w:pPr>
            <w:r w:rsidRPr="00C739FD">
              <w:rPr>
                <w:b/>
                <w:bCs/>
              </w:rPr>
              <w:t>Problematiek rondom stikstof en PFAS</w:t>
            </w:r>
          </w:p>
        </w:tc>
      </w:tr>
      <w:tr w:rsidR="007411B7" w:rsidTr="007411B7" w14:paraId="3DF888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11B7" w:rsidP="007411B7" w:rsidRDefault="007411B7" w14:paraId="1F90A937" w14:textId="77777777"/>
        </w:tc>
        <w:tc>
          <w:tcPr>
            <w:tcW w:w="7654" w:type="dxa"/>
            <w:gridSpan w:val="2"/>
          </w:tcPr>
          <w:p w:rsidR="007411B7" w:rsidP="007411B7" w:rsidRDefault="007411B7" w14:paraId="0BB871F5" w14:textId="77777777"/>
        </w:tc>
      </w:tr>
      <w:tr w:rsidR="007411B7" w:rsidTr="007411B7" w14:paraId="5E50B7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11B7" w:rsidP="007411B7" w:rsidRDefault="007411B7" w14:paraId="02A19D9D" w14:textId="77777777"/>
        </w:tc>
        <w:tc>
          <w:tcPr>
            <w:tcW w:w="7654" w:type="dxa"/>
            <w:gridSpan w:val="2"/>
          </w:tcPr>
          <w:p w:rsidR="007411B7" w:rsidP="007411B7" w:rsidRDefault="007411B7" w14:paraId="0D284E4E" w14:textId="77777777"/>
        </w:tc>
      </w:tr>
      <w:tr w:rsidR="007411B7" w:rsidTr="007411B7" w14:paraId="765D62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11B7" w:rsidP="007411B7" w:rsidRDefault="007411B7" w14:paraId="59A1ECFA" w14:textId="78E4D867">
            <w:pPr>
              <w:rPr>
                <w:b/>
              </w:rPr>
            </w:pPr>
            <w:r>
              <w:rPr>
                <w:b/>
              </w:rPr>
              <w:t xml:space="preserve">Nr. </w:t>
            </w:r>
            <w:r>
              <w:rPr>
                <w:b/>
              </w:rPr>
              <w:t>379</w:t>
            </w:r>
          </w:p>
        </w:tc>
        <w:tc>
          <w:tcPr>
            <w:tcW w:w="7654" w:type="dxa"/>
            <w:gridSpan w:val="2"/>
          </w:tcPr>
          <w:p w:rsidR="007411B7" w:rsidP="007411B7" w:rsidRDefault="007411B7" w14:paraId="340D1EA5" w14:textId="52DB8816">
            <w:pPr>
              <w:rPr>
                <w:b/>
              </w:rPr>
            </w:pPr>
            <w:r>
              <w:rPr>
                <w:b/>
              </w:rPr>
              <w:t xml:space="preserve">MOTIE VAN </w:t>
            </w:r>
            <w:r>
              <w:rPr>
                <w:b/>
              </w:rPr>
              <w:t>DE LEDEN PODT EN GRINWIS</w:t>
            </w:r>
          </w:p>
        </w:tc>
      </w:tr>
      <w:tr w:rsidR="007411B7" w:rsidTr="007411B7" w14:paraId="57806C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11B7" w:rsidP="007411B7" w:rsidRDefault="007411B7" w14:paraId="77868852" w14:textId="77777777"/>
        </w:tc>
        <w:tc>
          <w:tcPr>
            <w:tcW w:w="7654" w:type="dxa"/>
            <w:gridSpan w:val="2"/>
          </w:tcPr>
          <w:p w:rsidR="007411B7" w:rsidP="007411B7" w:rsidRDefault="007411B7" w14:paraId="7F28B3A3" w14:textId="10F43D17">
            <w:r>
              <w:t>Voorgesteld 22 mei 2025</w:t>
            </w:r>
          </w:p>
        </w:tc>
      </w:tr>
      <w:tr w:rsidR="00997775" w:rsidTr="007411B7" w14:paraId="62500D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C2CCD7" w14:textId="77777777"/>
        </w:tc>
        <w:tc>
          <w:tcPr>
            <w:tcW w:w="7654" w:type="dxa"/>
            <w:gridSpan w:val="2"/>
          </w:tcPr>
          <w:p w:rsidR="00997775" w:rsidRDefault="00997775" w14:paraId="703953C8" w14:textId="77777777"/>
        </w:tc>
      </w:tr>
      <w:tr w:rsidR="00997775" w:rsidTr="007411B7" w14:paraId="294E72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1A2CBE" w14:textId="77777777"/>
        </w:tc>
        <w:tc>
          <w:tcPr>
            <w:tcW w:w="7654" w:type="dxa"/>
            <w:gridSpan w:val="2"/>
          </w:tcPr>
          <w:p w:rsidR="00997775" w:rsidRDefault="00997775" w14:paraId="6B334798" w14:textId="77777777">
            <w:r>
              <w:t>De Kamer,</w:t>
            </w:r>
          </w:p>
        </w:tc>
      </w:tr>
      <w:tr w:rsidR="00997775" w:rsidTr="007411B7" w14:paraId="37676B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8B8213" w14:textId="77777777"/>
        </w:tc>
        <w:tc>
          <w:tcPr>
            <w:tcW w:w="7654" w:type="dxa"/>
            <w:gridSpan w:val="2"/>
          </w:tcPr>
          <w:p w:rsidR="00997775" w:rsidRDefault="00997775" w14:paraId="2009EA1F" w14:textId="77777777"/>
        </w:tc>
      </w:tr>
      <w:tr w:rsidR="00997775" w:rsidTr="007411B7" w14:paraId="257195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8939E2" w14:textId="77777777"/>
        </w:tc>
        <w:tc>
          <w:tcPr>
            <w:tcW w:w="7654" w:type="dxa"/>
            <w:gridSpan w:val="2"/>
          </w:tcPr>
          <w:p w:rsidR="00997775" w:rsidRDefault="00997775" w14:paraId="4C7E5437" w14:textId="77777777">
            <w:r>
              <w:t>gehoord de beraadslaging,</w:t>
            </w:r>
          </w:p>
        </w:tc>
      </w:tr>
      <w:tr w:rsidR="00997775" w:rsidTr="007411B7" w14:paraId="14AA96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90832E" w14:textId="77777777"/>
        </w:tc>
        <w:tc>
          <w:tcPr>
            <w:tcW w:w="7654" w:type="dxa"/>
            <w:gridSpan w:val="2"/>
          </w:tcPr>
          <w:p w:rsidR="00997775" w:rsidRDefault="00997775" w14:paraId="70054164" w14:textId="77777777"/>
        </w:tc>
      </w:tr>
      <w:tr w:rsidR="00997775" w:rsidTr="007411B7" w14:paraId="617EFD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638D11" w14:textId="77777777"/>
        </w:tc>
        <w:tc>
          <w:tcPr>
            <w:tcW w:w="7654" w:type="dxa"/>
            <w:gridSpan w:val="2"/>
          </w:tcPr>
          <w:p w:rsidRPr="007411B7" w:rsidR="007411B7" w:rsidP="007411B7" w:rsidRDefault="007411B7" w14:paraId="2EE1CFC7" w14:textId="77777777">
            <w:r w:rsidRPr="007411B7">
              <w:t>constaterende dat het Natuurnetwerk Nederland (NNN) in 2027 voltooid moet zijn, maar dat de realisatie achterloopt;</w:t>
            </w:r>
          </w:p>
          <w:p w:rsidR="007411B7" w:rsidP="007411B7" w:rsidRDefault="007411B7" w14:paraId="70D4E476" w14:textId="77777777"/>
          <w:p w:rsidRPr="007411B7" w:rsidR="007411B7" w:rsidP="007411B7" w:rsidRDefault="007411B7" w14:paraId="27ECCD4D" w14:textId="4B009805">
            <w:r w:rsidRPr="007411B7">
              <w:t>overwegende dat het verbinden en vergroten van natuurgebieden essentieel is voor het realiseren van robuuste natuur en daarmee bijdraagt aan andere natuuropgaves, zoals stikstof, water, biodiversiteit en zelfs de wolf;</w:t>
            </w:r>
          </w:p>
          <w:p w:rsidR="007411B7" w:rsidP="007411B7" w:rsidRDefault="007411B7" w14:paraId="5F180469" w14:textId="77777777"/>
          <w:p w:rsidRPr="007411B7" w:rsidR="007411B7" w:rsidP="007411B7" w:rsidRDefault="007411B7" w14:paraId="428CCBCE" w14:textId="324D6B3E">
            <w:r w:rsidRPr="007411B7">
              <w:t>overwegende dat de Ministeriële Commissie Economie en Natuurherstel integratie van natuurdoelen met andere maatschappelijke opgaven centraal heeft staan;</w:t>
            </w:r>
          </w:p>
          <w:p w:rsidR="007411B7" w:rsidP="007411B7" w:rsidRDefault="007411B7" w14:paraId="1567A45E" w14:textId="77777777"/>
          <w:p w:rsidRPr="007411B7" w:rsidR="007411B7" w:rsidP="007411B7" w:rsidRDefault="007411B7" w14:paraId="2E736698" w14:textId="376E16A6">
            <w:r w:rsidRPr="007411B7">
              <w:t>verzoekt de regering om in samenwerking met de provincies te onderzoeken wat de betekenis is van volledige afronding van het NNN voor het realiseren van Europese en nationale natuurdoelen en de opgaven op het gebied van stikstof,</w:t>
            </w:r>
          </w:p>
          <w:p w:rsidR="007411B7" w:rsidP="007411B7" w:rsidRDefault="007411B7" w14:paraId="1B353FCB" w14:textId="77777777"/>
          <w:p w:rsidRPr="007411B7" w:rsidR="007411B7" w:rsidP="007411B7" w:rsidRDefault="007411B7" w14:paraId="1C339702" w14:textId="44195741">
            <w:r w:rsidRPr="007411B7">
              <w:t>en gaat over tot de orde van de dag.</w:t>
            </w:r>
          </w:p>
          <w:p w:rsidR="007411B7" w:rsidP="007411B7" w:rsidRDefault="007411B7" w14:paraId="0E5A6E7E" w14:textId="77777777"/>
          <w:p w:rsidR="007411B7" w:rsidP="007411B7" w:rsidRDefault="007411B7" w14:paraId="73FD2763" w14:textId="77777777">
            <w:proofErr w:type="spellStart"/>
            <w:r w:rsidRPr="007411B7">
              <w:t>Podt</w:t>
            </w:r>
            <w:proofErr w:type="spellEnd"/>
            <w:r w:rsidRPr="007411B7">
              <w:t xml:space="preserve"> </w:t>
            </w:r>
          </w:p>
          <w:p w:rsidR="00997775" w:rsidP="007411B7" w:rsidRDefault="007411B7" w14:paraId="5927A8AE" w14:textId="51DD0403">
            <w:r w:rsidRPr="007411B7">
              <w:t>Grinwis</w:t>
            </w:r>
          </w:p>
        </w:tc>
      </w:tr>
    </w:tbl>
    <w:p w:rsidR="00997775" w:rsidRDefault="00997775" w14:paraId="5FCDB6E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B5BC0" w14:textId="77777777" w:rsidR="007411B7" w:rsidRDefault="007411B7">
      <w:pPr>
        <w:spacing w:line="20" w:lineRule="exact"/>
      </w:pPr>
    </w:p>
  </w:endnote>
  <w:endnote w:type="continuationSeparator" w:id="0">
    <w:p w14:paraId="17B500A4" w14:textId="77777777" w:rsidR="007411B7" w:rsidRDefault="007411B7">
      <w:pPr>
        <w:pStyle w:val="Amendement"/>
      </w:pPr>
      <w:r>
        <w:rPr>
          <w:b w:val="0"/>
        </w:rPr>
        <w:t xml:space="preserve"> </w:t>
      </w:r>
    </w:p>
  </w:endnote>
  <w:endnote w:type="continuationNotice" w:id="1">
    <w:p w14:paraId="40C1B8EB" w14:textId="77777777" w:rsidR="007411B7" w:rsidRDefault="007411B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44390" w14:textId="77777777" w:rsidR="007411B7" w:rsidRDefault="007411B7">
      <w:pPr>
        <w:pStyle w:val="Amendement"/>
      </w:pPr>
      <w:r>
        <w:rPr>
          <w:b w:val="0"/>
        </w:rPr>
        <w:separator/>
      </w:r>
    </w:p>
  </w:footnote>
  <w:footnote w:type="continuationSeparator" w:id="0">
    <w:p w14:paraId="646DA3A2" w14:textId="77777777" w:rsidR="007411B7" w:rsidRDefault="00741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B7"/>
    <w:rsid w:val="0012423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11B7"/>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24D1A"/>
  <w15:docId w15:val="{7D265060-EA79-43C6-B7D8-6CF4014B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871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2025-05-23T10:47:00.0000000Z</dcterms:created>
  <dcterms:modified xsi:type="dcterms:W3CDTF">2025-05-23T10:57:00.0000000Z</dcterms:modified>
  <dc:description>------------------------</dc:description>
  <dc:subject/>
  <keywords/>
  <version/>
  <category/>
</coreProperties>
</file>