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82C42D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A738CC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ED002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5BA591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0D2E6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6E5F64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F8DDBD" w14:textId="77777777"/>
        </w:tc>
      </w:tr>
      <w:tr w:rsidR="00997775" w14:paraId="7E0A957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C993EC9" w14:textId="77777777"/>
        </w:tc>
      </w:tr>
      <w:tr w:rsidR="00997775" w14:paraId="42D833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15A889" w14:textId="77777777"/>
        </w:tc>
        <w:tc>
          <w:tcPr>
            <w:tcW w:w="7654" w:type="dxa"/>
            <w:gridSpan w:val="2"/>
          </w:tcPr>
          <w:p w:rsidR="00997775" w:rsidRDefault="00997775" w14:paraId="14EF7E97" w14:textId="77777777"/>
        </w:tc>
      </w:tr>
      <w:tr w:rsidR="00997775" w:rsidTr="00A96830" w14:paraId="6FFF2A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"/>
        </w:trPr>
        <w:tc>
          <w:tcPr>
            <w:tcW w:w="3331" w:type="dxa"/>
          </w:tcPr>
          <w:p w:rsidR="00997775" w:rsidRDefault="00A96830" w14:paraId="7B31559C" w14:textId="0D34042D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7654" w:type="dxa"/>
            <w:gridSpan w:val="2"/>
          </w:tcPr>
          <w:p w:rsidRPr="00A96830" w:rsidR="00997775" w:rsidP="00A07C71" w:rsidRDefault="00A96830" w14:paraId="2EAE4E50" w14:textId="04A2E4AC">
            <w:pPr>
              <w:rPr>
                <w:b/>
                <w:bCs/>
              </w:rPr>
            </w:pPr>
            <w:r w:rsidRPr="00A96830">
              <w:rPr>
                <w:b/>
                <w:bCs/>
              </w:rPr>
              <w:t>Problematiek rondom stikstof en PFAS</w:t>
            </w:r>
          </w:p>
        </w:tc>
      </w:tr>
      <w:tr w:rsidR="00997775" w14:paraId="54B12E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142F79" w14:textId="77777777"/>
        </w:tc>
        <w:tc>
          <w:tcPr>
            <w:tcW w:w="7654" w:type="dxa"/>
            <w:gridSpan w:val="2"/>
          </w:tcPr>
          <w:p w:rsidR="00997775" w:rsidRDefault="00997775" w14:paraId="406DF086" w14:textId="77777777"/>
        </w:tc>
      </w:tr>
      <w:tr w:rsidR="00997775" w14:paraId="6BCE96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3FAB38" w14:textId="77777777"/>
        </w:tc>
        <w:tc>
          <w:tcPr>
            <w:tcW w:w="7654" w:type="dxa"/>
            <w:gridSpan w:val="2"/>
          </w:tcPr>
          <w:p w:rsidR="00997775" w:rsidRDefault="00997775" w14:paraId="219853AB" w14:textId="77777777"/>
        </w:tc>
      </w:tr>
      <w:tr w:rsidR="00997775" w14:paraId="36D133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63E1A9" w14:textId="59C7C03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96830">
              <w:rPr>
                <w:b/>
              </w:rPr>
              <w:t>380</w:t>
            </w:r>
          </w:p>
        </w:tc>
        <w:tc>
          <w:tcPr>
            <w:tcW w:w="7654" w:type="dxa"/>
            <w:gridSpan w:val="2"/>
          </w:tcPr>
          <w:p w:rsidR="00997775" w:rsidRDefault="00997775" w14:paraId="65D4FBEA" w14:textId="60C6022B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5C1012">
              <w:rPr>
                <w:b/>
              </w:rPr>
              <w:t xml:space="preserve"> DE LEDEN BROMET EN GRINWIS</w:t>
            </w:r>
          </w:p>
        </w:tc>
      </w:tr>
      <w:tr w:rsidR="00997775" w14:paraId="127888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9F400E" w14:textId="77777777"/>
        </w:tc>
        <w:tc>
          <w:tcPr>
            <w:tcW w:w="7654" w:type="dxa"/>
            <w:gridSpan w:val="2"/>
          </w:tcPr>
          <w:p w:rsidR="00997775" w:rsidP="00280D6A" w:rsidRDefault="00997775" w14:paraId="02690885" w14:textId="30397F27">
            <w:r>
              <w:t>Voorgesteld</w:t>
            </w:r>
            <w:r w:rsidR="00280D6A">
              <w:t xml:space="preserve"> </w:t>
            </w:r>
            <w:r w:rsidR="00A96830">
              <w:t>22 mei 2025</w:t>
            </w:r>
          </w:p>
        </w:tc>
      </w:tr>
      <w:tr w:rsidR="00997775" w14:paraId="53AA8A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2B63D8" w14:textId="77777777"/>
        </w:tc>
        <w:tc>
          <w:tcPr>
            <w:tcW w:w="7654" w:type="dxa"/>
            <w:gridSpan w:val="2"/>
          </w:tcPr>
          <w:p w:rsidR="00997775" w:rsidRDefault="00997775" w14:paraId="5CA22677" w14:textId="77777777"/>
        </w:tc>
      </w:tr>
      <w:tr w:rsidR="00997775" w14:paraId="6D0271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9535CD" w14:textId="77777777"/>
        </w:tc>
        <w:tc>
          <w:tcPr>
            <w:tcW w:w="7654" w:type="dxa"/>
            <w:gridSpan w:val="2"/>
          </w:tcPr>
          <w:p w:rsidR="00997775" w:rsidRDefault="00997775" w14:paraId="073DE838" w14:textId="77777777">
            <w:r>
              <w:t>De Kamer,</w:t>
            </w:r>
          </w:p>
        </w:tc>
      </w:tr>
      <w:tr w:rsidR="00997775" w14:paraId="351DBA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CEEE2F" w14:textId="77777777"/>
        </w:tc>
        <w:tc>
          <w:tcPr>
            <w:tcW w:w="7654" w:type="dxa"/>
            <w:gridSpan w:val="2"/>
          </w:tcPr>
          <w:p w:rsidR="00997775" w:rsidRDefault="00997775" w14:paraId="4A9444BC" w14:textId="77777777"/>
        </w:tc>
      </w:tr>
      <w:tr w:rsidR="00997775" w14:paraId="4C4DA8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9A40F7" w14:textId="77777777"/>
        </w:tc>
        <w:tc>
          <w:tcPr>
            <w:tcW w:w="7654" w:type="dxa"/>
            <w:gridSpan w:val="2"/>
          </w:tcPr>
          <w:p w:rsidR="00997775" w:rsidRDefault="00997775" w14:paraId="48BB1627" w14:textId="77777777">
            <w:r>
              <w:t>gehoord de beraadslaging,</w:t>
            </w:r>
          </w:p>
        </w:tc>
      </w:tr>
      <w:tr w:rsidR="00997775" w14:paraId="6509E7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469B54" w14:textId="77777777"/>
        </w:tc>
        <w:tc>
          <w:tcPr>
            <w:tcW w:w="7654" w:type="dxa"/>
            <w:gridSpan w:val="2"/>
          </w:tcPr>
          <w:p w:rsidR="00997775" w:rsidRDefault="00997775" w14:paraId="61C1DB60" w14:textId="77777777"/>
        </w:tc>
      </w:tr>
      <w:tr w:rsidR="00997775" w14:paraId="3359C8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FDAD6E" w14:textId="77777777"/>
        </w:tc>
        <w:tc>
          <w:tcPr>
            <w:tcW w:w="7654" w:type="dxa"/>
            <w:gridSpan w:val="2"/>
          </w:tcPr>
          <w:p w:rsidRPr="00723F25" w:rsidR="00723F25" w:rsidP="00723F25" w:rsidRDefault="00723F25" w14:paraId="61F035BD" w14:textId="77777777">
            <w:pPr>
              <w:pStyle w:val="Geenafstand"/>
            </w:pPr>
            <w:r w:rsidRPr="00723F25">
              <w:t xml:space="preserve">constaterende dat PAS-melders en </w:t>
            </w:r>
            <w:proofErr w:type="spellStart"/>
            <w:r w:rsidRPr="00723F25">
              <w:t>interimmers</w:t>
            </w:r>
            <w:proofErr w:type="spellEnd"/>
            <w:r w:rsidRPr="00723F25">
              <w:t xml:space="preserve"> al jaren in onzekerheid verkeren en nog geen vooruitzicht hebben op een doorbraak;</w:t>
            </w:r>
          </w:p>
          <w:p w:rsidR="00723F25" w:rsidP="00723F25" w:rsidRDefault="00723F25" w14:paraId="63FEBBDE" w14:textId="77777777">
            <w:pPr>
              <w:pStyle w:val="Geenafstand"/>
            </w:pPr>
          </w:p>
          <w:p w:rsidRPr="00723F25" w:rsidR="00723F25" w:rsidP="00723F25" w:rsidRDefault="00723F25" w14:paraId="574A7792" w14:textId="64FD49A2">
            <w:pPr>
              <w:pStyle w:val="Geenafstand"/>
            </w:pPr>
            <w:r w:rsidRPr="00723F25">
              <w:t>constaterende dat het inrichten van bufferzones rondom Natura 2000- gebieden een van de meest effectieve manieren is om natuurgebieden in goede staat van instandhouding te krijgen, en in voorbereiding zijn;</w:t>
            </w:r>
          </w:p>
          <w:p w:rsidR="00723F25" w:rsidP="00723F25" w:rsidRDefault="00723F25" w14:paraId="6E91C17B" w14:textId="77777777">
            <w:pPr>
              <w:pStyle w:val="Geenafstand"/>
            </w:pPr>
          </w:p>
          <w:p w:rsidRPr="00723F25" w:rsidR="00723F25" w:rsidP="00723F25" w:rsidRDefault="00723F25" w14:paraId="5ED9F2CE" w14:textId="3E7A22B1">
            <w:pPr>
              <w:pStyle w:val="Geenafstand"/>
            </w:pPr>
            <w:r w:rsidRPr="00723F25">
              <w:t>overwegende dat zonder stikstof gewassen niet goed kunnen groeien, maar dat meer input ook meer stikstofverliezen betekent;</w:t>
            </w:r>
          </w:p>
          <w:p w:rsidR="00723F25" w:rsidP="00723F25" w:rsidRDefault="00723F25" w14:paraId="087CD06E" w14:textId="77777777">
            <w:pPr>
              <w:pStyle w:val="Geenafstand"/>
            </w:pPr>
          </w:p>
          <w:p w:rsidRPr="00723F25" w:rsidR="00723F25" w:rsidP="00723F25" w:rsidRDefault="00723F25" w14:paraId="6A44AFB6" w14:textId="68B87C13">
            <w:pPr>
              <w:pStyle w:val="Geenafstand"/>
            </w:pPr>
            <w:r w:rsidRPr="00723F25">
              <w:t>overwegende dat krachtvoer en kunstmest twee van de meest aanzienlijke bronnen van stikstof zijn in ons voedselsysteem;</w:t>
            </w:r>
          </w:p>
          <w:p w:rsidR="00723F25" w:rsidP="00723F25" w:rsidRDefault="00723F25" w14:paraId="47443440" w14:textId="77777777">
            <w:pPr>
              <w:pStyle w:val="Geenafstand"/>
            </w:pPr>
          </w:p>
          <w:p w:rsidRPr="00723F25" w:rsidR="00723F25" w:rsidP="00723F25" w:rsidRDefault="00723F25" w14:paraId="6815C204" w14:textId="3754B22D">
            <w:pPr>
              <w:pStyle w:val="Geenafstand"/>
            </w:pPr>
            <w:r w:rsidRPr="00723F25">
              <w:t>overwegende dat reductie van krachtvoer en kunstmest kan leiden tot inkomensverlies;</w:t>
            </w:r>
          </w:p>
          <w:p w:rsidR="00723F25" w:rsidP="00723F25" w:rsidRDefault="00723F25" w14:paraId="61F104E5" w14:textId="77777777">
            <w:pPr>
              <w:pStyle w:val="Geenafstand"/>
            </w:pPr>
          </w:p>
          <w:p w:rsidRPr="00723F25" w:rsidR="00723F25" w:rsidP="00723F25" w:rsidRDefault="00723F25" w14:paraId="25C0F8AF" w14:textId="1E95552B">
            <w:pPr>
              <w:pStyle w:val="Geenafstand"/>
            </w:pPr>
            <w:r w:rsidRPr="00723F25">
              <w:t xml:space="preserve">verzoekt de regering om in overleg met provincies een voorstel te doen voor het aanbieden van een vergunning en omschakelvergoeding aan PAS-melders en </w:t>
            </w:r>
            <w:proofErr w:type="spellStart"/>
            <w:r w:rsidRPr="00723F25">
              <w:t>interimmers</w:t>
            </w:r>
            <w:proofErr w:type="spellEnd"/>
            <w:r w:rsidRPr="00723F25">
              <w:t xml:space="preserve"> die stoppen met het gebruik van kunstmest en inkoop van krachtvoer;</w:t>
            </w:r>
          </w:p>
          <w:p w:rsidR="00723F25" w:rsidP="00723F25" w:rsidRDefault="00723F25" w14:paraId="52D32D40" w14:textId="77777777">
            <w:pPr>
              <w:pStyle w:val="Geenafstand"/>
            </w:pPr>
          </w:p>
          <w:p w:rsidRPr="00723F25" w:rsidR="00723F25" w:rsidP="00723F25" w:rsidRDefault="00723F25" w14:paraId="77111442" w14:textId="7655C0D2">
            <w:pPr>
              <w:pStyle w:val="Geenafstand"/>
            </w:pPr>
            <w:r w:rsidRPr="00723F25">
              <w:t>verzoekt de regering om in overleg met provincies rondom Natura 2000;</w:t>
            </w:r>
          </w:p>
          <w:p w:rsidRPr="00723F25" w:rsidR="00723F25" w:rsidP="00723F25" w:rsidRDefault="00723F25" w14:paraId="65431B24" w14:textId="77777777">
            <w:pPr>
              <w:pStyle w:val="Geenafstand"/>
            </w:pPr>
            <w:r w:rsidRPr="00723F25">
              <w:t>gevestigde boeren die geen kunstmest gebruiken en krachtvoer inkopen of daarmee stoppen zo veel mogelijk te behouden in de uitwerking van bufferzones,</w:t>
            </w:r>
          </w:p>
          <w:p w:rsidR="00723F25" w:rsidP="00723F25" w:rsidRDefault="00723F25" w14:paraId="4D23C213" w14:textId="77777777">
            <w:pPr>
              <w:pStyle w:val="Geenafstand"/>
            </w:pPr>
          </w:p>
          <w:p w:rsidRPr="00723F25" w:rsidR="00723F25" w:rsidP="00723F25" w:rsidRDefault="00723F25" w14:paraId="5A7514F6" w14:textId="0A7BDEEC">
            <w:pPr>
              <w:pStyle w:val="Geenafstand"/>
            </w:pPr>
            <w:r w:rsidRPr="00723F25">
              <w:t>en gaat over tot de orde van de dag.</w:t>
            </w:r>
          </w:p>
          <w:p w:rsidR="00723F25" w:rsidP="00723F25" w:rsidRDefault="00723F25" w14:paraId="7A4E3E6A" w14:textId="77777777">
            <w:pPr>
              <w:pStyle w:val="Geenafstand"/>
            </w:pPr>
          </w:p>
          <w:p w:rsidR="00723F25" w:rsidP="00723F25" w:rsidRDefault="00723F25" w14:paraId="0E8B35E1" w14:textId="77777777">
            <w:pPr>
              <w:pStyle w:val="Geenafstand"/>
            </w:pPr>
            <w:proofErr w:type="spellStart"/>
            <w:r w:rsidRPr="00723F25">
              <w:t>Bromet</w:t>
            </w:r>
            <w:proofErr w:type="spellEnd"/>
            <w:r w:rsidRPr="00723F25">
              <w:t xml:space="preserve"> </w:t>
            </w:r>
          </w:p>
          <w:p w:rsidR="00997775" w:rsidP="00723F25" w:rsidRDefault="00723F25" w14:paraId="69F33C36" w14:textId="0D9EB7AE">
            <w:pPr>
              <w:pStyle w:val="Geenafstand"/>
            </w:pPr>
            <w:r w:rsidRPr="00723F25">
              <w:t>Grinwis</w:t>
            </w:r>
          </w:p>
        </w:tc>
      </w:tr>
    </w:tbl>
    <w:p w:rsidR="00997775" w:rsidRDefault="00997775" w14:paraId="1680AF4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1D929" w14:textId="77777777" w:rsidR="00A96830" w:rsidRDefault="00A96830">
      <w:pPr>
        <w:spacing w:line="20" w:lineRule="exact"/>
      </w:pPr>
    </w:p>
  </w:endnote>
  <w:endnote w:type="continuationSeparator" w:id="0">
    <w:p w14:paraId="646D5004" w14:textId="77777777" w:rsidR="00A96830" w:rsidRDefault="00A9683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F4EFF1F" w14:textId="77777777" w:rsidR="00A96830" w:rsidRDefault="00A9683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8961D" w14:textId="77777777" w:rsidR="00A96830" w:rsidRDefault="00A9683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69C85E9" w14:textId="77777777" w:rsidR="00A96830" w:rsidRDefault="00A96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30"/>
    <w:rsid w:val="000534D6"/>
    <w:rsid w:val="00063B86"/>
    <w:rsid w:val="0012423C"/>
    <w:rsid w:val="00133FCE"/>
    <w:rsid w:val="001E482C"/>
    <w:rsid w:val="001E4877"/>
    <w:rsid w:val="0021105A"/>
    <w:rsid w:val="00280D6A"/>
    <w:rsid w:val="002952CE"/>
    <w:rsid w:val="002B78E9"/>
    <w:rsid w:val="002C5406"/>
    <w:rsid w:val="00330D60"/>
    <w:rsid w:val="00345A5C"/>
    <w:rsid w:val="003E7650"/>
    <w:rsid w:val="003F71A1"/>
    <w:rsid w:val="00476415"/>
    <w:rsid w:val="00546F8D"/>
    <w:rsid w:val="00560113"/>
    <w:rsid w:val="005C1012"/>
    <w:rsid w:val="00621F64"/>
    <w:rsid w:val="00644DED"/>
    <w:rsid w:val="006765BC"/>
    <w:rsid w:val="00710A7A"/>
    <w:rsid w:val="00723F25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96830"/>
    <w:rsid w:val="00AA558D"/>
    <w:rsid w:val="00AB75BE"/>
    <w:rsid w:val="00AC6B87"/>
    <w:rsid w:val="00B511EE"/>
    <w:rsid w:val="00B74E9D"/>
    <w:rsid w:val="00BF5690"/>
    <w:rsid w:val="00C4343D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7FD5F"/>
  <w15:docId w15:val="{B1A382DB-3D4B-42E8-8D57-BEA4693D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A968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1215</ap:Characters>
  <ap:DocSecurity>4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2025-05-23T12:16:00.0000000Z</dcterms:created>
  <dcterms:modified xsi:type="dcterms:W3CDTF">2025-05-23T12:16:00.0000000Z</dcterms:modified>
  <dc:description>------------------------</dc:description>
  <dc:subject/>
  <keywords/>
  <version/>
  <category/>
</coreProperties>
</file>