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162BE" w14:paraId="3711E0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12A3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081B7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162BE" w14:paraId="29C477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CCFAF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162BE" w14:paraId="675834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2D0651" w14:textId="77777777"/>
        </w:tc>
      </w:tr>
      <w:tr w:rsidR="00997775" w:rsidTr="007162BE" w14:paraId="707CB1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D6B223" w14:textId="77777777"/>
        </w:tc>
      </w:tr>
      <w:tr w:rsidR="00997775" w:rsidTr="007162BE" w14:paraId="2AC79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C54FD6" w14:textId="77777777"/>
        </w:tc>
        <w:tc>
          <w:tcPr>
            <w:tcW w:w="7654" w:type="dxa"/>
            <w:gridSpan w:val="2"/>
          </w:tcPr>
          <w:p w:rsidR="00997775" w:rsidRDefault="00997775" w14:paraId="7E94BA9A" w14:textId="77777777"/>
        </w:tc>
      </w:tr>
      <w:tr w:rsidR="007162BE" w:rsidTr="007162BE" w14:paraId="79251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46A5A3EA" w14:textId="1DE3360C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="007162BE" w:rsidP="007162BE" w:rsidRDefault="007162BE" w14:paraId="5B8E321B" w14:textId="19238EAC">
            <w:pPr>
              <w:rPr>
                <w:b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7162BE" w:rsidTr="007162BE" w14:paraId="2CF88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1F011787" w14:textId="77777777"/>
        </w:tc>
        <w:tc>
          <w:tcPr>
            <w:tcW w:w="7654" w:type="dxa"/>
            <w:gridSpan w:val="2"/>
          </w:tcPr>
          <w:p w:rsidR="007162BE" w:rsidP="007162BE" w:rsidRDefault="007162BE" w14:paraId="07F068FE" w14:textId="77777777"/>
        </w:tc>
      </w:tr>
      <w:tr w:rsidR="007162BE" w:rsidTr="007162BE" w14:paraId="14162E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56863161" w14:textId="77777777"/>
        </w:tc>
        <w:tc>
          <w:tcPr>
            <w:tcW w:w="7654" w:type="dxa"/>
            <w:gridSpan w:val="2"/>
          </w:tcPr>
          <w:p w:rsidR="007162BE" w:rsidP="007162BE" w:rsidRDefault="007162BE" w14:paraId="7521285B" w14:textId="77777777"/>
        </w:tc>
      </w:tr>
      <w:tr w:rsidR="007162BE" w:rsidTr="007162BE" w14:paraId="4AD45D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31F975EA" w14:textId="11E593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47404">
              <w:rPr>
                <w:b/>
              </w:rPr>
              <w:t>385</w:t>
            </w:r>
          </w:p>
        </w:tc>
        <w:tc>
          <w:tcPr>
            <w:tcW w:w="7654" w:type="dxa"/>
            <w:gridSpan w:val="2"/>
          </w:tcPr>
          <w:p w:rsidR="007162BE" w:rsidP="007162BE" w:rsidRDefault="007162BE" w14:paraId="4A2D66FA" w14:textId="0C59B11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47404">
              <w:rPr>
                <w:b/>
              </w:rPr>
              <w:t>DE LEDEN PODT EN KOEKKOEK</w:t>
            </w:r>
          </w:p>
        </w:tc>
      </w:tr>
      <w:tr w:rsidR="007162BE" w:rsidTr="007162BE" w14:paraId="0696F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50238C5C" w14:textId="77777777"/>
        </w:tc>
        <w:tc>
          <w:tcPr>
            <w:tcW w:w="7654" w:type="dxa"/>
            <w:gridSpan w:val="2"/>
          </w:tcPr>
          <w:p w:rsidR="007162BE" w:rsidP="007162BE" w:rsidRDefault="007162BE" w14:paraId="7ECC81A8" w14:textId="13B74E85">
            <w:r>
              <w:t xml:space="preserve">Voorgesteld </w:t>
            </w:r>
            <w:r w:rsidR="00F47404">
              <w:t>22 mei 2025</w:t>
            </w:r>
          </w:p>
        </w:tc>
      </w:tr>
      <w:tr w:rsidR="007162BE" w:rsidTr="007162BE" w14:paraId="6F03E8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69232C21" w14:textId="77777777"/>
        </w:tc>
        <w:tc>
          <w:tcPr>
            <w:tcW w:w="7654" w:type="dxa"/>
            <w:gridSpan w:val="2"/>
          </w:tcPr>
          <w:p w:rsidR="007162BE" w:rsidP="007162BE" w:rsidRDefault="007162BE" w14:paraId="0560D624" w14:textId="77777777"/>
        </w:tc>
      </w:tr>
      <w:tr w:rsidR="007162BE" w:rsidTr="007162BE" w14:paraId="2B3E6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040DF773" w14:textId="77777777"/>
        </w:tc>
        <w:tc>
          <w:tcPr>
            <w:tcW w:w="7654" w:type="dxa"/>
            <w:gridSpan w:val="2"/>
          </w:tcPr>
          <w:p w:rsidR="007162BE" w:rsidP="007162BE" w:rsidRDefault="007162BE" w14:paraId="26DA9979" w14:textId="3AB8AB97">
            <w:r>
              <w:t>De Kamer,</w:t>
            </w:r>
          </w:p>
        </w:tc>
      </w:tr>
      <w:tr w:rsidR="007162BE" w:rsidTr="007162BE" w14:paraId="073D02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15188F67" w14:textId="77777777"/>
        </w:tc>
        <w:tc>
          <w:tcPr>
            <w:tcW w:w="7654" w:type="dxa"/>
            <w:gridSpan w:val="2"/>
          </w:tcPr>
          <w:p w:rsidR="007162BE" w:rsidP="007162BE" w:rsidRDefault="007162BE" w14:paraId="6A422973" w14:textId="77777777"/>
        </w:tc>
      </w:tr>
      <w:tr w:rsidR="007162BE" w:rsidTr="007162BE" w14:paraId="6032E4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2BE" w:rsidP="007162BE" w:rsidRDefault="007162BE" w14:paraId="4A86C423" w14:textId="77777777"/>
        </w:tc>
        <w:tc>
          <w:tcPr>
            <w:tcW w:w="7654" w:type="dxa"/>
            <w:gridSpan w:val="2"/>
          </w:tcPr>
          <w:p w:rsidR="007162BE" w:rsidP="007162BE" w:rsidRDefault="007162BE" w14:paraId="2F1F55FF" w14:textId="3DAC9E25">
            <w:r>
              <w:t>gehoord de beraadslaging,</w:t>
            </w:r>
          </w:p>
        </w:tc>
      </w:tr>
      <w:tr w:rsidR="00997775" w:rsidTr="007162BE" w14:paraId="1C98F1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869C98" w14:textId="77777777"/>
        </w:tc>
        <w:tc>
          <w:tcPr>
            <w:tcW w:w="7654" w:type="dxa"/>
            <w:gridSpan w:val="2"/>
          </w:tcPr>
          <w:p w:rsidR="00997775" w:rsidRDefault="00997775" w14:paraId="163223ED" w14:textId="77777777"/>
        </w:tc>
      </w:tr>
      <w:tr w:rsidR="00997775" w:rsidTr="007162BE" w14:paraId="56D86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670AAE" w14:textId="77777777"/>
        </w:tc>
        <w:tc>
          <w:tcPr>
            <w:tcW w:w="7654" w:type="dxa"/>
            <w:gridSpan w:val="2"/>
          </w:tcPr>
          <w:p w:rsidRPr="00DA6D3C" w:rsidR="00DA6D3C" w:rsidP="00DA6D3C" w:rsidRDefault="00DA6D3C" w14:paraId="0F8A9619" w14:textId="77777777">
            <w:pPr>
              <w:pStyle w:val="Geenafstand"/>
            </w:pPr>
            <w:r w:rsidRPr="00DA6D3C">
              <w:t>overwegende dat PAS-melders al jaren de dupe zijn van falend overheidsbeleid;</w:t>
            </w:r>
          </w:p>
          <w:p w:rsidR="00DA6D3C" w:rsidP="00DA6D3C" w:rsidRDefault="00DA6D3C" w14:paraId="5E65D20D" w14:textId="77777777">
            <w:pPr>
              <w:pStyle w:val="Geenafstand"/>
            </w:pPr>
          </w:p>
          <w:p w:rsidRPr="00DA6D3C" w:rsidR="00DA6D3C" w:rsidP="00DA6D3C" w:rsidRDefault="00DA6D3C" w14:paraId="52ACF9EC" w14:textId="7432DD6F">
            <w:pPr>
              <w:pStyle w:val="Geenafstand"/>
            </w:pPr>
            <w:r w:rsidRPr="00DA6D3C">
              <w:t>overwegende dat het kabinet beloofde "alles op alles te zetten" om "doorbraken te forceren", maar geen enkel perspectief schetst voor PAS-melders in het startpakket;</w:t>
            </w:r>
          </w:p>
          <w:p w:rsidR="00DA6D3C" w:rsidP="00DA6D3C" w:rsidRDefault="00DA6D3C" w14:paraId="19F461EB" w14:textId="77777777">
            <w:pPr>
              <w:pStyle w:val="Geenafstand"/>
            </w:pPr>
          </w:p>
          <w:p w:rsidRPr="00DA6D3C" w:rsidR="00DA6D3C" w:rsidP="00DA6D3C" w:rsidRDefault="00DA6D3C" w14:paraId="50FCBF74" w14:textId="033817C4">
            <w:pPr>
              <w:pStyle w:val="Geenafstand"/>
            </w:pPr>
            <w:r w:rsidRPr="00DA6D3C">
              <w:t>overwegende dat het kabinet weigert om in gesprek te gaan met partijen als MOB, ondanks hun kennis en juridische expertise op het gebied van stikstof;</w:t>
            </w:r>
          </w:p>
          <w:p w:rsidR="00DA6D3C" w:rsidP="00DA6D3C" w:rsidRDefault="00DA6D3C" w14:paraId="338FC341" w14:textId="77777777">
            <w:pPr>
              <w:pStyle w:val="Geenafstand"/>
            </w:pPr>
          </w:p>
          <w:p w:rsidR="00DA6D3C" w:rsidP="00DA6D3C" w:rsidRDefault="00DA6D3C" w14:paraId="455B46A9" w14:textId="59B29876">
            <w:pPr>
              <w:pStyle w:val="Geenafstand"/>
            </w:pPr>
            <w:r w:rsidRPr="00DA6D3C">
              <w:t xml:space="preserve">overwegende dat de overheid hiermee een belangrijke gesprekspartner </w:t>
            </w:r>
          </w:p>
          <w:p w:rsidRPr="00DA6D3C" w:rsidR="00DA6D3C" w:rsidP="00DA6D3C" w:rsidRDefault="00DA6D3C" w14:paraId="0B49B47D" w14:textId="4F5D3230">
            <w:pPr>
              <w:pStyle w:val="Geenafstand"/>
            </w:pPr>
            <w:r w:rsidRPr="00DA6D3C">
              <w:t>buitensluit, waardoor zij potentieel bouwstenen missen om Nederland van het slot te halen en PAS-melders te legaliseren;</w:t>
            </w:r>
          </w:p>
          <w:p w:rsidR="00DA6D3C" w:rsidP="00DA6D3C" w:rsidRDefault="00DA6D3C" w14:paraId="685D8C44" w14:textId="77777777">
            <w:pPr>
              <w:pStyle w:val="Geenafstand"/>
            </w:pPr>
          </w:p>
          <w:p w:rsidRPr="00DA6D3C" w:rsidR="00DA6D3C" w:rsidP="00DA6D3C" w:rsidRDefault="00DA6D3C" w14:paraId="259DCFBE" w14:textId="2D426D08">
            <w:pPr>
              <w:pStyle w:val="Geenafstand"/>
            </w:pPr>
            <w:r w:rsidRPr="00DA6D3C">
              <w:t>van mening dat je als bestuurder geen oplossingsrichting voor PAS-melders uit de weg mag gaan;</w:t>
            </w:r>
          </w:p>
          <w:p w:rsidR="00DA6D3C" w:rsidP="00DA6D3C" w:rsidRDefault="00DA6D3C" w14:paraId="59B61003" w14:textId="77777777">
            <w:pPr>
              <w:pStyle w:val="Geenafstand"/>
            </w:pPr>
          </w:p>
          <w:p w:rsidRPr="00DA6D3C" w:rsidR="00DA6D3C" w:rsidP="00DA6D3C" w:rsidRDefault="00DA6D3C" w14:paraId="32376592" w14:textId="67DB0E07">
            <w:pPr>
              <w:pStyle w:val="Geenafstand"/>
            </w:pPr>
            <w:r w:rsidRPr="00DA6D3C">
              <w:t>verzoekt de regering om op korte termijn in gesprek te treden met MOB, Stichting Stikstofclaim en Greenpeace, en de Kamer hier voor de zomer over te informeren,</w:t>
            </w:r>
          </w:p>
          <w:p w:rsidR="00DA6D3C" w:rsidP="00DA6D3C" w:rsidRDefault="00DA6D3C" w14:paraId="343A6F2D" w14:textId="77777777">
            <w:pPr>
              <w:pStyle w:val="Geenafstand"/>
            </w:pPr>
          </w:p>
          <w:p w:rsidRPr="00DA6D3C" w:rsidR="00DA6D3C" w:rsidP="00DA6D3C" w:rsidRDefault="00DA6D3C" w14:paraId="124058B3" w14:textId="38912B64">
            <w:pPr>
              <w:pStyle w:val="Geenafstand"/>
            </w:pPr>
            <w:r w:rsidRPr="00DA6D3C">
              <w:t>en gaat over tot de orde van de dag.</w:t>
            </w:r>
          </w:p>
          <w:p w:rsidR="00DA6D3C" w:rsidP="00DA6D3C" w:rsidRDefault="00DA6D3C" w14:paraId="4C4F3362" w14:textId="77777777">
            <w:pPr>
              <w:pStyle w:val="Geenafstand"/>
            </w:pPr>
          </w:p>
          <w:p w:rsidR="00DA6D3C" w:rsidP="00DA6D3C" w:rsidRDefault="00DA6D3C" w14:paraId="3E1FDC80" w14:textId="77777777">
            <w:pPr>
              <w:pStyle w:val="Geenafstand"/>
            </w:pPr>
            <w:proofErr w:type="spellStart"/>
            <w:r w:rsidRPr="00DA6D3C">
              <w:t>Podt</w:t>
            </w:r>
            <w:proofErr w:type="spellEnd"/>
            <w:r w:rsidRPr="00DA6D3C">
              <w:t xml:space="preserve"> </w:t>
            </w:r>
          </w:p>
          <w:p w:rsidR="00997775" w:rsidP="00DA6D3C" w:rsidRDefault="00DA6D3C" w14:paraId="36117593" w14:textId="675B0067">
            <w:pPr>
              <w:pStyle w:val="Geenafstand"/>
            </w:pPr>
            <w:r w:rsidRPr="00DA6D3C">
              <w:t>Koekkoek</w:t>
            </w:r>
          </w:p>
        </w:tc>
      </w:tr>
    </w:tbl>
    <w:p w:rsidR="00997775" w:rsidRDefault="00997775" w14:paraId="4668D4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8057" w14:textId="77777777" w:rsidR="007162BE" w:rsidRDefault="007162BE">
      <w:pPr>
        <w:spacing w:line="20" w:lineRule="exact"/>
      </w:pPr>
    </w:p>
  </w:endnote>
  <w:endnote w:type="continuationSeparator" w:id="0">
    <w:p w14:paraId="5F261814" w14:textId="77777777" w:rsidR="007162BE" w:rsidRDefault="007162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FF4413" w14:textId="77777777" w:rsidR="007162BE" w:rsidRDefault="007162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49DB" w14:textId="77777777" w:rsidR="007162BE" w:rsidRDefault="007162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F65BFF" w14:textId="77777777" w:rsidR="007162BE" w:rsidRDefault="0071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E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7650"/>
    <w:rsid w:val="003F71A1"/>
    <w:rsid w:val="00476415"/>
    <w:rsid w:val="00546F8D"/>
    <w:rsid w:val="00560113"/>
    <w:rsid w:val="00621F64"/>
    <w:rsid w:val="00644DED"/>
    <w:rsid w:val="006765BC"/>
    <w:rsid w:val="00710A7A"/>
    <w:rsid w:val="007162BE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0C8C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6D3C"/>
    <w:rsid w:val="00DE2437"/>
    <w:rsid w:val="00E216AE"/>
    <w:rsid w:val="00E27DF4"/>
    <w:rsid w:val="00E63508"/>
    <w:rsid w:val="00ED0FE5"/>
    <w:rsid w:val="00F234E2"/>
    <w:rsid w:val="00F47404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DBE37"/>
  <w15:docId w15:val="{272B3DAD-B11C-40A6-A1F6-07F3E7F0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F474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971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2025-05-23T12:15:00.0000000Z</dcterms:created>
  <dcterms:modified xsi:type="dcterms:W3CDTF">2025-05-23T12:15:00.0000000Z</dcterms:modified>
  <dc:description>------------------------</dc:description>
  <dc:subject/>
  <keywords/>
  <version/>
  <category/>
</coreProperties>
</file>